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E8B" w:rsidRDefault="00C03E8B" w:rsidP="006828C6">
      <w:pPr>
        <w:jc w:val="center"/>
        <w:rPr>
          <w:rFonts w:cs="Arial"/>
          <w:b/>
          <w:szCs w:val="22"/>
        </w:rPr>
      </w:pPr>
    </w:p>
    <w:p w:rsidR="00955687" w:rsidRPr="002623B7" w:rsidRDefault="00955687" w:rsidP="00955687">
      <w:pPr>
        <w:spacing w:after="120"/>
        <w:rPr>
          <w:rFonts w:cs="Arial"/>
          <w:b/>
          <w:sz w:val="24"/>
          <w:szCs w:val="24"/>
        </w:rPr>
      </w:pPr>
      <w:r w:rsidRPr="002623B7">
        <w:rPr>
          <w:rFonts w:cs="Arial"/>
          <w:b/>
          <w:sz w:val="24"/>
          <w:szCs w:val="24"/>
        </w:rPr>
        <w:t>GREATER GEELONG PLANNING SCHEME</w:t>
      </w:r>
    </w:p>
    <w:p w:rsidR="00955687" w:rsidRPr="00955687" w:rsidRDefault="00955687" w:rsidP="00955687">
      <w:pPr>
        <w:spacing w:after="120"/>
        <w:rPr>
          <w:rFonts w:cs="Arial"/>
          <w:b/>
          <w:sz w:val="24"/>
          <w:szCs w:val="24"/>
        </w:rPr>
      </w:pPr>
      <w:r w:rsidRPr="00955687">
        <w:rPr>
          <w:rFonts w:cs="Arial"/>
          <w:b/>
          <w:sz w:val="24"/>
          <w:szCs w:val="24"/>
        </w:rPr>
        <w:t xml:space="preserve">NOTICE OF PREPARATION OF AMENDMENT </w:t>
      </w:r>
    </w:p>
    <w:p w:rsidR="00955687" w:rsidRDefault="00955687" w:rsidP="00955687">
      <w:pPr>
        <w:spacing w:after="60"/>
        <w:rPr>
          <w:rFonts w:cs="Arial"/>
          <w:b/>
          <w:noProof/>
          <w:sz w:val="20"/>
        </w:rPr>
      </w:pPr>
      <w:r w:rsidRPr="00955687">
        <w:rPr>
          <w:rFonts w:cs="Arial"/>
          <w:b/>
          <w:sz w:val="20"/>
        </w:rPr>
        <w:t xml:space="preserve">Amendment </w:t>
      </w:r>
      <w:r w:rsidRPr="00955687">
        <w:rPr>
          <w:rFonts w:cs="Arial"/>
          <w:b/>
          <w:noProof/>
          <w:sz w:val="20"/>
        </w:rPr>
        <w:t>C247</w:t>
      </w:r>
      <w:r>
        <w:rPr>
          <w:rFonts w:cs="Arial"/>
          <w:b/>
          <w:noProof/>
          <w:sz w:val="20"/>
        </w:rPr>
        <w:t xml:space="preserve"> 12 – 20 Fairbairn Drive Corio </w:t>
      </w:r>
    </w:p>
    <w:p w:rsidR="00955687" w:rsidRPr="00955687" w:rsidRDefault="00955687" w:rsidP="00955687">
      <w:pPr>
        <w:spacing w:after="60"/>
        <w:rPr>
          <w:b/>
          <w:bCs/>
          <w:sz w:val="20"/>
          <w:lang w:val="en-US"/>
        </w:rPr>
      </w:pPr>
      <w:r w:rsidRPr="00955687">
        <w:rPr>
          <w:rFonts w:cs="Arial"/>
          <w:b/>
          <w:sz w:val="20"/>
        </w:rPr>
        <w:t>Planning Permit Application</w:t>
      </w:r>
      <w:r w:rsidRPr="00955687">
        <w:rPr>
          <w:rFonts w:cs="Arial"/>
          <w:b/>
          <w:color w:val="FF0000"/>
          <w:sz w:val="20"/>
        </w:rPr>
        <w:t xml:space="preserve"> </w:t>
      </w:r>
      <w:r w:rsidRPr="00955687">
        <w:rPr>
          <w:b/>
          <w:bCs/>
          <w:sz w:val="20"/>
          <w:lang w:val="en-US"/>
        </w:rPr>
        <w:t>366/2011</w:t>
      </w:r>
    </w:p>
    <w:p w:rsidR="00955687" w:rsidRPr="00955687" w:rsidRDefault="00955687" w:rsidP="00955687">
      <w:pPr>
        <w:spacing w:after="60"/>
        <w:rPr>
          <w:rFonts w:cs="Arial"/>
          <w:b/>
          <w:sz w:val="20"/>
        </w:rPr>
      </w:pPr>
      <w:r>
        <w:rPr>
          <w:rFonts w:cs="Arial"/>
          <w:b/>
          <w:sz w:val="20"/>
        </w:rPr>
        <w:t xml:space="preserve">DPCD </w:t>
      </w:r>
      <w:r w:rsidRPr="00955687">
        <w:rPr>
          <w:rFonts w:cs="Arial"/>
          <w:b/>
          <w:sz w:val="20"/>
        </w:rPr>
        <w:t xml:space="preserve">Authorisation </w:t>
      </w:r>
      <w:r>
        <w:rPr>
          <w:rFonts w:cs="Arial"/>
          <w:b/>
          <w:sz w:val="20"/>
        </w:rPr>
        <w:t xml:space="preserve">No. </w:t>
      </w:r>
      <w:r w:rsidRPr="00955687">
        <w:rPr>
          <w:rFonts w:cs="Arial"/>
          <w:b/>
          <w:sz w:val="20"/>
        </w:rPr>
        <w:t>A02443</w:t>
      </w:r>
    </w:p>
    <w:p w:rsidR="00C03E8B" w:rsidRPr="00955687" w:rsidRDefault="002623B7" w:rsidP="00955687">
      <w:pPr>
        <w:pStyle w:val="ScheduleTitle"/>
        <w:spacing w:after="60"/>
        <w:jc w:val="left"/>
        <w:rPr>
          <w:rFonts w:cs="Arial"/>
          <w:b w:val="0"/>
          <w:szCs w:val="22"/>
        </w:rPr>
      </w:pPr>
      <w:r w:rsidRPr="00955687">
        <w:rPr>
          <w:rFonts w:cs="Arial"/>
          <w:b w:val="0"/>
          <w:szCs w:val="22"/>
        </w:rPr>
        <w:t>Notice of the Preparation of an Amendment to a Planning S</w:t>
      </w:r>
      <w:r w:rsidR="00C03E8B" w:rsidRPr="00955687">
        <w:rPr>
          <w:rFonts w:cs="Arial"/>
          <w:b w:val="0"/>
          <w:szCs w:val="22"/>
        </w:rPr>
        <w:t>cheme and</w:t>
      </w:r>
    </w:p>
    <w:p w:rsidR="00C03E8B" w:rsidRPr="00955687" w:rsidRDefault="002623B7" w:rsidP="00955687">
      <w:pPr>
        <w:pStyle w:val="ScheduleTitle"/>
        <w:spacing w:before="0" w:after="60"/>
        <w:jc w:val="left"/>
        <w:rPr>
          <w:rFonts w:cs="Arial"/>
          <w:b w:val="0"/>
          <w:szCs w:val="22"/>
        </w:rPr>
      </w:pPr>
      <w:r w:rsidRPr="00955687">
        <w:rPr>
          <w:rFonts w:cs="Arial"/>
          <w:b w:val="0"/>
          <w:szCs w:val="22"/>
        </w:rPr>
        <w:t>Notice of an Application for Planning Permit given under Section 96C</w:t>
      </w:r>
      <w:r w:rsidR="00C03E8B" w:rsidRPr="00955687">
        <w:rPr>
          <w:rFonts w:cs="Arial"/>
          <w:b w:val="0"/>
          <w:szCs w:val="22"/>
        </w:rPr>
        <w:t xml:space="preserve"> of the </w:t>
      </w:r>
      <w:r w:rsidR="00C03E8B" w:rsidRPr="00955687">
        <w:rPr>
          <w:rFonts w:cs="Arial"/>
          <w:b w:val="0"/>
          <w:i/>
          <w:szCs w:val="22"/>
        </w:rPr>
        <w:t>Planning and Environment Act 1987</w:t>
      </w:r>
    </w:p>
    <w:p w:rsidR="00C03E8B" w:rsidRDefault="00C03E8B" w:rsidP="00955687">
      <w:pPr>
        <w:tabs>
          <w:tab w:val="left" w:pos="0"/>
        </w:tabs>
        <w:spacing w:before="120" w:after="120"/>
        <w:rPr>
          <w:rFonts w:cs="Arial"/>
          <w:szCs w:val="22"/>
        </w:rPr>
      </w:pPr>
      <w:r>
        <w:rPr>
          <w:szCs w:val="16"/>
        </w:rPr>
        <w:t>T</w:t>
      </w:r>
      <w:r>
        <w:rPr>
          <w:rFonts w:cs="Arial"/>
          <w:szCs w:val="22"/>
        </w:rPr>
        <w:t xml:space="preserve">he land affected by the amendment/application is </w:t>
      </w:r>
      <w:r w:rsidRPr="0084679F">
        <w:rPr>
          <w:rFonts w:cs="Arial"/>
          <w:noProof/>
          <w:szCs w:val="22"/>
        </w:rPr>
        <w:t>12-20 Fairbair</w:t>
      </w:r>
      <w:r w:rsidR="00C80A88">
        <w:rPr>
          <w:rFonts w:cs="Arial"/>
          <w:noProof/>
          <w:szCs w:val="22"/>
        </w:rPr>
        <w:t>n</w:t>
      </w:r>
      <w:r w:rsidRPr="0084679F">
        <w:rPr>
          <w:rFonts w:cs="Arial"/>
          <w:noProof/>
          <w:szCs w:val="22"/>
        </w:rPr>
        <w:t xml:space="preserve"> Drive, Corio</w:t>
      </w:r>
      <w:r w:rsidRPr="00912242">
        <w:rPr>
          <w:rFonts w:cs="Arial"/>
          <w:szCs w:val="22"/>
        </w:rPr>
        <w:t>.</w:t>
      </w:r>
    </w:p>
    <w:p w:rsidR="00C03E8B" w:rsidRDefault="00C03E8B" w:rsidP="00955687">
      <w:pPr>
        <w:spacing w:after="120"/>
        <w:jc w:val="both"/>
        <w:rPr>
          <w:rFonts w:cs="Arial"/>
          <w:szCs w:val="22"/>
        </w:rPr>
      </w:pPr>
      <w:r>
        <w:rPr>
          <w:rFonts w:cs="Arial"/>
          <w:szCs w:val="22"/>
        </w:rPr>
        <w:t>The amendment proposes to</w:t>
      </w:r>
      <w:r w:rsidR="00C80A88">
        <w:rPr>
          <w:rFonts w:cs="Arial"/>
          <w:szCs w:val="22"/>
        </w:rPr>
        <w:t xml:space="preserve"> rezone the land from Residential 1 Zone to </w:t>
      </w:r>
      <w:r w:rsidR="00D46259">
        <w:rPr>
          <w:rFonts w:cs="Arial"/>
          <w:szCs w:val="22"/>
        </w:rPr>
        <w:t xml:space="preserve">Business 1 Zone (or </w:t>
      </w:r>
      <w:r w:rsidR="00C80A88">
        <w:rPr>
          <w:rFonts w:cs="Arial"/>
          <w:szCs w:val="22"/>
        </w:rPr>
        <w:t xml:space="preserve">Commercial 1 Zone </w:t>
      </w:r>
      <w:r w:rsidR="00D46259">
        <w:rPr>
          <w:rFonts w:cs="Arial"/>
          <w:szCs w:val="22"/>
        </w:rPr>
        <w:t xml:space="preserve">if the new suite of zones are approved) </w:t>
      </w:r>
      <w:r w:rsidR="00C80A88">
        <w:rPr>
          <w:rFonts w:cs="Arial"/>
          <w:szCs w:val="22"/>
        </w:rPr>
        <w:t>to facilitate the development of the land for a shopping centre</w:t>
      </w:r>
      <w:r w:rsidRPr="00912242">
        <w:rPr>
          <w:rFonts w:cs="Arial"/>
          <w:szCs w:val="22"/>
        </w:rPr>
        <w:t>.</w:t>
      </w:r>
      <w:r w:rsidR="00C80A88">
        <w:rPr>
          <w:rFonts w:cs="Arial"/>
          <w:szCs w:val="22"/>
        </w:rPr>
        <w:t xml:space="preserve">  The amendment also proposes to change the Retail Activity Centre Hierarchy contained in the Municipal Strategic Statement to include the site as a Neighbourhood Activity Centre, and to amend clause 52.28-3 to prohibit gaming machines on the subject land.</w:t>
      </w:r>
    </w:p>
    <w:p w:rsidR="00C03E8B" w:rsidRPr="00F05BF8" w:rsidRDefault="00C03E8B" w:rsidP="00955687">
      <w:pPr>
        <w:spacing w:after="120"/>
      </w:pPr>
      <w:r>
        <w:rPr>
          <w:rFonts w:cs="Arial"/>
          <w:szCs w:val="22"/>
        </w:rPr>
        <w:t xml:space="preserve">The application for a permit </w:t>
      </w:r>
      <w:r w:rsidR="00C80A88">
        <w:rPr>
          <w:rFonts w:cs="Arial"/>
          <w:szCs w:val="22"/>
        </w:rPr>
        <w:t>seeks approval to construct the neighbourhood shopping centre</w:t>
      </w:r>
      <w:r w:rsidR="00A35E4A">
        <w:rPr>
          <w:rFonts w:cs="Arial"/>
          <w:szCs w:val="22"/>
        </w:rPr>
        <w:t xml:space="preserve">, seek </w:t>
      </w:r>
      <w:r w:rsidR="00C80A88">
        <w:rPr>
          <w:rFonts w:cs="Arial"/>
          <w:szCs w:val="22"/>
        </w:rPr>
        <w:t>dispensation from car parking and loading requirements, and approval to erect associated business identification signage.</w:t>
      </w:r>
    </w:p>
    <w:p w:rsidR="00C03E8B" w:rsidRPr="00912242" w:rsidRDefault="00C03E8B" w:rsidP="00955687">
      <w:pPr>
        <w:spacing w:after="120"/>
        <w:rPr>
          <w:rFonts w:cs="Arial"/>
          <w:szCs w:val="22"/>
        </w:rPr>
      </w:pPr>
      <w:r>
        <w:rPr>
          <w:rFonts w:cs="Arial"/>
          <w:szCs w:val="22"/>
        </w:rPr>
        <w:t xml:space="preserve">The person who requested the amendment/permit is </w:t>
      </w:r>
      <w:r w:rsidR="00C80A88">
        <w:rPr>
          <w:rFonts w:cs="Arial"/>
          <w:szCs w:val="22"/>
        </w:rPr>
        <w:t xml:space="preserve">Spiire Australia Pty Ltd on behalf of </w:t>
      </w:r>
      <w:r w:rsidRPr="0084679F">
        <w:rPr>
          <w:rFonts w:cs="Arial"/>
          <w:noProof/>
          <w:szCs w:val="22"/>
        </w:rPr>
        <w:t>Ceremira Pty Ltd</w:t>
      </w:r>
      <w:r w:rsidRPr="00912242">
        <w:rPr>
          <w:rFonts w:cs="Arial"/>
          <w:szCs w:val="22"/>
        </w:rPr>
        <w:t>.</w:t>
      </w:r>
    </w:p>
    <w:p w:rsidR="00C03E8B" w:rsidRDefault="00C03E8B" w:rsidP="00955687">
      <w:pPr>
        <w:pStyle w:val="BodyText"/>
        <w:spacing w:after="120"/>
        <w:jc w:val="both"/>
        <w:rPr>
          <w:rFonts w:cs="Arial"/>
          <w:szCs w:val="22"/>
        </w:rPr>
      </w:pPr>
      <w:r>
        <w:rPr>
          <w:rFonts w:cs="Arial"/>
          <w:szCs w:val="22"/>
        </w:rPr>
        <w:t>You may inspect the amendment, the explanatory report about the amendment, the application, and any documents that support the amendment and the application, including the proposed permit, free of charge, at the following locations:</w:t>
      </w:r>
    </w:p>
    <w:p w:rsidR="00C03E8B" w:rsidRDefault="00C03E8B" w:rsidP="00955687">
      <w:pPr>
        <w:numPr>
          <w:ilvl w:val="0"/>
          <w:numId w:val="1"/>
        </w:numPr>
        <w:tabs>
          <w:tab w:val="num" w:pos="284"/>
        </w:tabs>
        <w:spacing w:after="120"/>
        <w:ind w:left="284" w:hanging="284"/>
        <w:jc w:val="both"/>
        <w:rPr>
          <w:rFonts w:cs="Arial"/>
          <w:color w:val="000000"/>
          <w:szCs w:val="22"/>
        </w:rPr>
      </w:pPr>
      <w:r>
        <w:rPr>
          <w:rFonts w:cs="Arial"/>
          <w:color w:val="000000"/>
          <w:szCs w:val="22"/>
        </w:rPr>
        <w:t xml:space="preserve">during office hours, at the office of the planning authority, Greater Geelong City Council, 100 Brougham Street.  GEELONG.   8.00 – 5.00 weekdays. </w:t>
      </w:r>
    </w:p>
    <w:p w:rsidR="00C03E8B" w:rsidRDefault="00C03E8B" w:rsidP="00955687">
      <w:pPr>
        <w:numPr>
          <w:ilvl w:val="0"/>
          <w:numId w:val="1"/>
        </w:numPr>
        <w:tabs>
          <w:tab w:val="num" w:pos="284"/>
        </w:tabs>
        <w:spacing w:after="120"/>
        <w:ind w:left="284" w:hanging="284"/>
        <w:rPr>
          <w:rFonts w:cs="Arial"/>
          <w:color w:val="000000"/>
          <w:szCs w:val="22"/>
        </w:rPr>
      </w:pPr>
      <w:r>
        <w:rPr>
          <w:rFonts w:cs="Arial"/>
          <w:color w:val="000000"/>
          <w:szCs w:val="22"/>
        </w:rPr>
        <w:t xml:space="preserve">‘Have Your Say’ section of the City’s website: </w:t>
      </w:r>
      <w:hyperlink r:id="rId7" w:history="1">
        <w:r w:rsidR="002623B7" w:rsidRPr="005D6980">
          <w:rPr>
            <w:rStyle w:val="Hyperlink"/>
            <w:rFonts w:cs="Arial"/>
            <w:szCs w:val="22"/>
          </w:rPr>
          <w:t>www.geelongaustralia.com.au/council/yoursay</w:t>
        </w:r>
      </w:hyperlink>
      <w:r w:rsidR="002623B7">
        <w:rPr>
          <w:rFonts w:cs="Arial"/>
          <w:color w:val="000000"/>
          <w:szCs w:val="22"/>
        </w:rPr>
        <w:t xml:space="preserve"> </w:t>
      </w:r>
    </w:p>
    <w:p w:rsidR="00C03E8B" w:rsidRDefault="00C03E8B" w:rsidP="00955687">
      <w:pPr>
        <w:numPr>
          <w:ilvl w:val="0"/>
          <w:numId w:val="1"/>
        </w:numPr>
        <w:tabs>
          <w:tab w:val="num" w:pos="284"/>
        </w:tabs>
        <w:spacing w:after="120"/>
        <w:ind w:left="284" w:hanging="284"/>
        <w:rPr>
          <w:rFonts w:cs="Arial"/>
          <w:szCs w:val="22"/>
        </w:rPr>
      </w:pPr>
      <w:r>
        <w:rPr>
          <w:rFonts w:cs="Arial"/>
          <w:szCs w:val="22"/>
        </w:rPr>
        <w:t xml:space="preserve">at the Department of Planning and Community Development web site </w:t>
      </w:r>
      <w:r>
        <w:rPr>
          <w:rFonts w:cs="Arial"/>
          <w:b/>
          <w:szCs w:val="22"/>
        </w:rPr>
        <w:t>www.dpcd.vic.gov.au/planning/publicinspection</w:t>
      </w:r>
    </w:p>
    <w:p w:rsidR="00C03E8B" w:rsidRDefault="00C03E8B" w:rsidP="00955687">
      <w:pPr>
        <w:spacing w:after="120"/>
        <w:jc w:val="both"/>
        <w:rPr>
          <w:rFonts w:cs="Arial"/>
          <w:szCs w:val="22"/>
        </w:rPr>
      </w:pPr>
      <w:r>
        <w:rPr>
          <w:rFonts w:cs="Arial"/>
          <w:szCs w:val="22"/>
        </w:rPr>
        <w:t>Any person who may be affected by the amendment or by the granting of the permit may make a submission to the planning authority.</w:t>
      </w:r>
    </w:p>
    <w:p w:rsidR="00C03E8B" w:rsidRPr="00955687" w:rsidRDefault="00C03E8B" w:rsidP="00955687">
      <w:pPr>
        <w:spacing w:after="120"/>
        <w:rPr>
          <w:b/>
        </w:rPr>
      </w:pPr>
      <w:r>
        <w:rPr>
          <w:rFonts w:cs="Arial"/>
          <w:szCs w:val="22"/>
        </w:rPr>
        <w:t xml:space="preserve">The closing date for submissions is </w:t>
      </w:r>
      <w:r w:rsidR="00C80A88" w:rsidRPr="00955687">
        <w:rPr>
          <w:rFonts w:cs="Arial"/>
          <w:b/>
          <w:szCs w:val="22"/>
        </w:rPr>
        <w:t>Monday 19 August, 2013.</w:t>
      </w:r>
    </w:p>
    <w:p w:rsidR="00C03E8B" w:rsidRDefault="00C03E8B" w:rsidP="00955687">
      <w:pPr>
        <w:spacing w:after="120"/>
        <w:rPr>
          <w:rFonts w:cs="Arial"/>
          <w:szCs w:val="22"/>
        </w:rPr>
      </w:pPr>
      <w:r>
        <w:rPr>
          <w:rFonts w:cs="Arial"/>
          <w:szCs w:val="22"/>
        </w:rPr>
        <w:t xml:space="preserve">A submission must be sent to: The Coordinator, Strategic Implementation Unit, City  of Greater Geelong, P O Box 104, GEELONG VIC 3220; or via email to: </w:t>
      </w:r>
      <w:r w:rsidRPr="00C03E8B">
        <w:rPr>
          <w:rFonts w:cs="Arial"/>
          <w:szCs w:val="22"/>
        </w:rPr>
        <w:t>strategicplanning@geelongcity.vic.gov.au</w:t>
      </w:r>
    </w:p>
    <w:p w:rsidR="00C03E8B" w:rsidRDefault="00C03E8B" w:rsidP="00955687">
      <w:pPr>
        <w:spacing w:after="120"/>
        <w:rPr>
          <w:rFonts w:cs="Arial"/>
          <w:szCs w:val="22"/>
        </w:rPr>
      </w:pPr>
    </w:p>
    <w:p w:rsidR="00C03E8B" w:rsidRDefault="00C03E8B" w:rsidP="006828C6">
      <w:pPr>
        <w:jc w:val="both"/>
        <w:rPr>
          <w:rFonts w:cs="Arial"/>
          <w:szCs w:val="22"/>
        </w:rPr>
      </w:pPr>
    </w:p>
    <w:p w:rsidR="00C03E8B" w:rsidRDefault="00C03E8B" w:rsidP="006828C6">
      <w:pPr>
        <w:widowControl w:val="0"/>
        <w:jc w:val="both"/>
        <w:rPr>
          <w:rFonts w:cs="Arial"/>
          <w:b/>
          <w:color w:val="000000"/>
          <w:szCs w:val="22"/>
        </w:rPr>
      </w:pPr>
      <w:r>
        <w:rPr>
          <w:rFonts w:cs="Arial"/>
          <w:b/>
          <w:color w:val="000000"/>
          <w:szCs w:val="22"/>
        </w:rPr>
        <w:t xml:space="preserve">PETER SMITH </w:t>
      </w:r>
    </w:p>
    <w:p w:rsidR="00C03E8B" w:rsidRDefault="00C03E8B" w:rsidP="006828C6">
      <w:pPr>
        <w:widowControl w:val="0"/>
        <w:jc w:val="both"/>
        <w:rPr>
          <w:rFonts w:cs="Arial"/>
          <w:b/>
          <w:color w:val="000000"/>
          <w:szCs w:val="22"/>
        </w:rPr>
      </w:pPr>
      <w:r>
        <w:rPr>
          <w:rFonts w:cs="Arial"/>
          <w:b/>
          <w:color w:val="000000"/>
          <w:szCs w:val="22"/>
        </w:rPr>
        <w:t xml:space="preserve">COORDINATOR STRATEGIC IMPLEMENTATION </w:t>
      </w:r>
    </w:p>
    <w:p w:rsidR="00C03E8B" w:rsidRDefault="00C03E8B" w:rsidP="00C80A88">
      <w:pPr>
        <w:spacing w:before="120"/>
        <w:rPr>
          <w:rFonts w:cs="Arial"/>
          <w:sz w:val="18"/>
          <w:szCs w:val="18"/>
        </w:rPr>
      </w:pPr>
      <w:r w:rsidRPr="006828C6">
        <w:rPr>
          <w:rFonts w:cs="Arial"/>
          <w:sz w:val="18"/>
          <w:szCs w:val="18"/>
        </w:rPr>
        <w:t xml:space="preserve">Please be aware that all submissions received will be made publicly available as part of the planning process.   Submissions can be viewed at the City of Greater Geelong until the end of two months after the amendment comes into operation or lapses.   Anonymous submissions will not be considered. </w:t>
      </w:r>
    </w:p>
    <w:p w:rsidR="00C03E8B" w:rsidRDefault="00C03E8B" w:rsidP="006828C6">
      <w:pPr>
        <w:rPr>
          <w:szCs w:val="16"/>
        </w:rPr>
        <w:sectPr w:rsidR="00C03E8B" w:rsidSect="00C03E8B">
          <w:footerReference w:type="default" r:id="rId8"/>
          <w:pgSz w:w="11906" w:h="16838"/>
          <w:pgMar w:top="709" w:right="1797" w:bottom="425" w:left="1797" w:header="720" w:footer="720" w:gutter="0"/>
          <w:pgNumType w:start="1"/>
          <w:cols w:space="720"/>
        </w:sectPr>
      </w:pPr>
    </w:p>
    <w:p w:rsidR="00C03E8B" w:rsidRDefault="00C03E8B" w:rsidP="00C80A88">
      <w:pPr>
        <w:rPr>
          <w:szCs w:val="16"/>
        </w:rPr>
      </w:pPr>
    </w:p>
    <w:sectPr w:rsidR="00C03E8B" w:rsidSect="00C03E8B">
      <w:footerReference w:type="default" r:id="rId9"/>
      <w:type w:val="continuous"/>
      <w:pgSz w:w="11906" w:h="16838"/>
      <w:pgMar w:top="709" w:right="1797" w:bottom="425"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B25" w:rsidRDefault="00F85B25">
      <w:r>
        <w:separator/>
      </w:r>
    </w:p>
  </w:endnote>
  <w:endnote w:type="continuationSeparator" w:id="0">
    <w:p w:rsidR="00F85B25" w:rsidRDefault="00F85B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8B" w:rsidRPr="00BC450C" w:rsidRDefault="00C03E8B">
    <w:pPr>
      <w:pStyle w:val="Footer"/>
      <w:rPr>
        <w:sz w:val="16"/>
        <w:szCs w:val="16"/>
      </w:rPr>
    </w:pPr>
    <w:r>
      <w:rPr>
        <w:sz w:val="16"/>
        <w:szCs w:val="16"/>
      </w:rPr>
      <w:t>C02b</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EA" w:rsidRPr="00BC450C" w:rsidRDefault="009015EA">
    <w:pPr>
      <w:pStyle w:val="Footer"/>
      <w:rPr>
        <w:sz w:val="16"/>
        <w:szCs w:val="16"/>
      </w:rPr>
    </w:pPr>
    <w:r>
      <w:rPr>
        <w:sz w:val="16"/>
        <w:szCs w:val="16"/>
      </w:rPr>
      <w:t>C02b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B25" w:rsidRDefault="00F85B25">
      <w:r>
        <w:separator/>
      </w:r>
    </w:p>
  </w:footnote>
  <w:footnote w:type="continuationSeparator" w:id="0">
    <w:p w:rsidR="00F85B25" w:rsidRDefault="00F85B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1BB2D7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82F3495"/>
    <w:multiLevelType w:val="hybridMultilevel"/>
    <w:tmpl w:val="9E465FA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6AC6CF1"/>
    <w:multiLevelType w:val="hybridMultilevel"/>
    <w:tmpl w:val="57FCC0FC"/>
    <w:lvl w:ilvl="0" w:tplc="0C090005">
      <w:start w:val="1"/>
      <w:numFmt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745E0301"/>
    <w:multiLevelType w:val="hybridMultilevel"/>
    <w:tmpl w:val="A68E0AA8"/>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InitFullPath" w:val="\\PRODPWA01\PWAY-TEMPLATES\PRODFTP\LAP\FINAL\04240000\04248014.doc"/>
    <w:docVar w:name="PathwaySessionID" w:val="26592"/>
  </w:docVars>
  <w:rsids>
    <w:rsidRoot w:val="00455AE1"/>
    <w:rsid w:val="000030D8"/>
    <w:rsid w:val="00022838"/>
    <w:rsid w:val="000327E2"/>
    <w:rsid w:val="00043957"/>
    <w:rsid w:val="000F62FB"/>
    <w:rsid w:val="00124BDD"/>
    <w:rsid w:val="00136934"/>
    <w:rsid w:val="00160AEE"/>
    <w:rsid w:val="00195720"/>
    <w:rsid w:val="001A2F4A"/>
    <w:rsid w:val="001A5F3C"/>
    <w:rsid w:val="001B1750"/>
    <w:rsid w:val="001B6536"/>
    <w:rsid w:val="001D7713"/>
    <w:rsid w:val="001E7A65"/>
    <w:rsid w:val="001F0D03"/>
    <w:rsid w:val="00211970"/>
    <w:rsid w:val="00211C1F"/>
    <w:rsid w:val="002353E3"/>
    <w:rsid w:val="002623B7"/>
    <w:rsid w:val="00271FE9"/>
    <w:rsid w:val="002B2FD8"/>
    <w:rsid w:val="002C4FDE"/>
    <w:rsid w:val="002D0675"/>
    <w:rsid w:val="002E0343"/>
    <w:rsid w:val="002F245B"/>
    <w:rsid w:val="0037179D"/>
    <w:rsid w:val="003B286A"/>
    <w:rsid w:val="00405494"/>
    <w:rsid w:val="00417FF1"/>
    <w:rsid w:val="00430929"/>
    <w:rsid w:val="00455AE1"/>
    <w:rsid w:val="00475FBD"/>
    <w:rsid w:val="004947EC"/>
    <w:rsid w:val="004C55DD"/>
    <w:rsid w:val="00567755"/>
    <w:rsid w:val="005C3328"/>
    <w:rsid w:val="005C5C42"/>
    <w:rsid w:val="005C68F1"/>
    <w:rsid w:val="005F5B80"/>
    <w:rsid w:val="00607CF8"/>
    <w:rsid w:val="00613792"/>
    <w:rsid w:val="00617E30"/>
    <w:rsid w:val="00620B8E"/>
    <w:rsid w:val="0065351C"/>
    <w:rsid w:val="00657873"/>
    <w:rsid w:val="006828C6"/>
    <w:rsid w:val="0068306F"/>
    <w:rsid w:val="00685CB8"/>
    <w:rsid w:val="006B5596"/>
    <w:rsid w:val="006F0C27"/>
    <w:rsid w:val="007849E5"/>
    <w:rsid w:val="00785E00"/>
    <w:rsid w:val="00796019"/>
    <w:rsid w:val="007D2381"/>
    <w:rsid w:val="00817653"/>
    <w:rsid w:val="008651CF"/>
    <w:rsid w:val="008765E9"/>
    <w:rsid w:val="008B64D5"/>
    <w:rsid w:val="008E02D6"/>
    <w:rsid w:val="008E0C02"/>
    <w:rsid w:val="008F04CA"/>
    <w:rsid w:val="009015EA"/>
    <w:rsid w:val="00912242"/>
    <w:rsid w:val="0094255F"/>
    <w:rsid w:val="00944818"/>
    <w:rsid w:val="00955687"/>
    <w:rsid w:val="00965638"/>
    <w:rsid w:val="00965807"/>
    <w:rsid w:val="0099398D"/>
    <w:rsid w:val="009A2BCE"/>
    <w:rsid w:val="009A4EC0"/>
    <w:rsid w:val="009E4550"/>
    <w:rsid w:val="00A11518"/>
    <w:rsid w:val="00A35E4A"/>
    <w:rsid w:val="00A5096E"/>
    <w:rsid w:val="00A77AF7"/>
    <w:rsid w:val="00AA0178"/>
    <w:rsid w:val="00AB58FE"/>
    <w:rsid w:val="00AF694C"/>
    <w:rsid w:val="00B569A7"/>
    <w:rsid w:val="00B6123E"/>
    <w:rsid w:val="00B874C6"/>
    <w:rsid w:val="00BB2995"/>
    <w:rsid w:val="00BB2FBE"/>
    <w:rsid w:val="00BC450C"/>
    <w:rsid w:val="00BC4C0B"/>
    <w:rsid w:val="00BF67F3"/>
    <w:rsid w:val="00C03E8B"/>
    <w:rsid w:val="00C7691E"/>
    <w:rsid w:val="00C80A88"/>
    <w:rsid w:val="00CA37A3"/>
    <w:rsid w:val="00CE7631"/>
    <w:rsid w:val="00CE7888"/>
    <w:rsid w:val="00D04F13"/>
    <w:rsid w:val="00D42EAA"/>
    <w:rsid w:val="00D46259"/>
    <w:rsid w:val="00D847D3"/>
    <w:rsid w:val="00DD3756"/>
    <w:rsid w:val="00DE352F"/>
    <w:rsid w:val="00DF03E8"/>
    <w:rsid w:val="00E277A0"/>
    <w:rsid w:val="00E463A8"/>
    <w:rsid w:val="00ED7094"/>
    <w:rsid w:val="00EE2D5B"/>
    <w:rsid w:val="00EF7448"/>
    <w:rsid w:val="00F00BFA"/>
    <w:rsid w:val="00F55479"/>
    <w:rsid w:val="00F85B25"/>
    <w:rsid w:val="00FB0AE2"/>
    <w:rsid w:val="00FC5D20"/>
    <w:rsid w:val="00FE62E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2"/>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0">
    <w:name w:val="Body text"/>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s>
</file>

<file path=word/webSettings.xml><?xml version="1.0" encoding="utf-8"?>
<w:webSettings xmlns:r="http://schemas.openxmlformats.org/officeDocument/2006/relationships" xmlns:w="http://schemas.openxmlformats.org/wordprocessingml/2006/main">
  <w:divs>
    <w:div w:id="275213120">
      <w:bodyDiv w:val="1"/>
      <w:marLeft w:val="0"/>
      <w:marRight w:val="0"/>
      <w:marTop w:val="0"/>
      <w:marBottom w:val="0"/>
      <w:divBdr>
        <w:top w:val="none" w:sz="0" w:space="0" w:color="auto"/>
        <w:left w:val="none" w:sz="0" w:space="0" w:color="auto"/>
        <w:bottom w:val="none" w:sz="0" w:space="0" w:color="auto"/>
        <w:right w:val="none" w:sz="0" w:space="0" w:color="auto"/>
      </w:divBdr>
    </w:div>
    <w:div w:id="1063874357">
      <w:bodyDiv w:val="1"/>
      <w:marLeft w:val="0"/>
      <w:marRight w:val="0"/>
      <w:marTop w:val="0"/>
      <w:marBottom w:val="0"/>
      <w:divBdr>
        <w:top w:val="none" w:sz="0" w:space="0" w:color="auto"/>
        <w:left w:val="none" w:sz="0" w:space="0" w:color="auto"/>
        <w:bottom w:val="none" w:sz="0" w:space="0" w:color="auto"/>
        <w:right w:val="none" w:sz="0" w:space="0" w:color="auto"/>
      </w:divBdr>
    </w:div>
    <w:div w:id="1351836603">
      <w:bodyDiv w:val="1"/>
      <w:marLeft w:val="0"/>
      <w:marRight w:val="0"/>
      <w:marTop w:val="0"/>
      <w:marBottom w:val="0"/>
      <w:divBdr>
        <w:top w:val="none" w:sz="0" w:space="0" w:color="auto"/>
        <w:left w:val="none" w:sz="0" w:space="0" w:color="auto"/>
        <w:bottom w:val="none" w:sz="0" w:space="0" w:color="auto"/>
        <w:right w:val="none" w:sz="0" w:space="0" w:color="auto"/>
      </w:divBdr>
    </w:div>
    <w:div w:id="15524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athways\prod\tpl\ww10\DOCTY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DOCTYPE.DOT</Template>
  <TotalTime>8</TotalTime>
  <Pages>1</Pages>
  <Words>380</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2614</CharactersWithSpaces>
  <SharedDoc>false</SharedDoc>
  <HLinks>
    <vt:vector size="6" baseType="variant">
      <vt:variant>
        <vt:i4>2949153</vt:i4>
      </vt:variant>
      <vt:variant>
        <vt:i4>0</vt:i4>
      </vt:variant>
      <vt:variant>
        <vt:i4>0</vt:i4>
      </vt:variant>
      <vt:variant>
        <vt:i4>5</vt:i4>
      </vt:variant>
      <vt:variant>
        <vt:lpwstr>http://www.geelongaustralia.com.au/council/yoursay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lc0738</cp:lastModifiedBy>
  <cp:revision>3</cp:revision>
  <cp:lastPrinted>2013-06-25T04:23:00Z</cp:lastPrinted>
  <dcterms:created xsi:type="dcterms:W3CDTF">2013-07-10T01:27:00Z</dcterms:created>
  <dcterms:modified xsi:type="dcterms:W3CDTF">2013-07-10T01:35:00Z</dcterms:modified>
</cp:coreProperties>
</file>