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Default Extension="jpg" ContentType="image/jpg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/>
        <w:ind w:left="0" w:right="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40"/>
          <w:szCs w:val="4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40"/>
          <w:szCs w:val="40"/>
        </w:rPr>
      </w:r>
    </w:p>
    <w:p>
      <w:pPr>
        <w:spacing w:line="204" w:lineRule="exact"/>
        <w:ind w:left="2856" w:right="2854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82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8.559998pt;margin-top:16.54315pt;width:434.88pt;height:.1pt;mso-position-horizontal-relative:page;mso-position-vertical-relative:paragraph;z-index:-1966" coordorigin="1771,331" coordsize="8698,2">
            <v:shape style="position:absolute;left:1771;top:331;width:8698;height:2" coordorigin="1771,331" coordsize="8698,0" path="m1771,331l10469,331e" filled="f" stroked="t" strokeweight="3.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rw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anag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Consultants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58" w:lineRule="exact" w:before="56"/>
        <w:ind w:left="559" w:right="56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5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5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40"/>
          <w:szCs w:val="4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-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9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85" w:right="1087" w:hanging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RF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TE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spacing w:line="358" w:lineRule="exact"/>
        <w:ind w:left="1696" w:right="170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20" w:val="left" w:leader="none"/>
        </w:tabs>
        <w:ind w:left="0" w:right="0"/>
        <w:jc w:val="center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700" w:right="1700"/>
        <w:jc w:val="center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0" w:right="3"/>
        <w:jc w:val="center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9" w:lineRule="auto" w:before="69"/>
        <w:ind w:left="845" w:right="84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8.559998pt;margin-top:18.973127pt;width:434.88pt;height:.1pt;mso-position-horizontal-relative:page;mso-position-vertical-relative:paragraph;z-index:-1965" coordorigin="1771,379" coordsize="8698,2">
            <v:shape style="position:absolute;left:1771;top:379;width:8698;height:2" coordorigin="1771,379" coordsize="8698,0" path="m1771,379l10469,379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i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Kinnon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Craigie</w:t>
      </w:r>
      <w:r>
        <w:rPr>
          <w:rFonts w:ascii="Times New Roman" w:hAnsi="Times New Roman" w:cs="Times New Roman" w:eastAsia="Times New Roman"/>
          <w:b/>
          <w:bCs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ust,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ail: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  <w:sz w:val="24"/>
            <w:szCs w:val="24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-1"/>
            <w:w w:val="100"/>
            <w:sz w:val="24"/>
            <w:szCs w:val="24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-1"/>
            <w:w w:val="100"/>
            <w:sz w:val="24"/>
            <w:szCs w:val="24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  <w:sz w:val="24"/>
            <w:szCs w:val="24"/>
          </w:rPr>
          <w:t>raigi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-1"/>
            <w:w w:val="100"/>
            <w:sz w:val="24"/>
            <w:szCs w:val="24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  <w:sz w:val="24"/>
            <w:szCs w:val="24"/>
          </w:rPr>
          <w:t>@bigpond.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-1"/>
            <w:w w:val="100"/>
            <w:sz w:val="24"/>
            <w:szCs w:val="24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  <w:sz w:val="24"/>
            <w:szCs w:val="24"/>
          </w:rPr>
          <w:t>om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</w:r>
      </w:hyperlink>
    </w:p>
    <w:p>
      <w:pPr>
        <w:spacing w:line="244" w:lineRule="exact"/>
        <w:ind w:left="1700" w:right="17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Court,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Cape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3939,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ustralia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ind w:left="2852" w:right="285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0427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510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053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660" w:bottom="280" w:left="1720" w:right="1720"/>
        </w:sectPr>
      </w:pPr>
    </w:p>
    <w:p>
      <w:pPr>
        <w:spacing w:line="242" w:lineRule="auto" w:before="72"/>
        <w:ind w:left="3044" w:right="1597" w:hanging="104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8.559998pt;margin-top:33.043137pt;width:434.88pt;height:.1pt;mso-position-horizontal-relative:page;mso-position-vertical-relative:paragraph;z-index:-1964" coordorigin="1771,661" coordsize="8698,2">
            <v:shape style="position:absolute;left:1771;top:661;width:8698;height:2" coordorigin="1771,661" coordsize="8698,0" path="m1771,661l10469,661e" filled="f" stroked="t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88.559998pt;margin-top:714.23999pt;width:434.88pt;height:.1pt;mso-position-horizontal-relative:page;mso-position-vertical-relative:page;z-index:-1963" coordorigin="1771,14285" coordsize="8698,2">
            <v:shape style="position:absolute;left:1771;top:14285;width:8698;height:2" coordorigin="1771,14285" coordsize="8698,0" path="m1771,14285l10469,14285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151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229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oad,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onds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Surfa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9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1. INTRODUCTION" w:id="1"/>
      <w:bookmarkEnd w:id="1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69" w:val="left" w:leader="none"/>
              <w:tab w:pos="9018" w:val="right" w:leader="none"/>
            </w:tabs>
            <w:spacing w:before="359"/>
            <w:ind w:left="980" w:right="0" w:hanging="480"/>
            <w:jc w:val="center"/>
            <w:rPr>
              <w:b w:val="0"/>
              <w:bCs w:val="0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12"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NTR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DUCT</w:t>
            </w:r>
            <w:r>
              <w:rPr>
                <w:spacing w:val="0"/>
                <w:w w:val="100"/>
              </w:rPr>
              <w:t>ION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9" w:val="left" w:leader="none"/>
              <w:tab w:pos="9018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11">
            <w:r>
              <w:rPr>
                <w:spacing w:val="0"/>
                <w:w w:val="100"/>
              </w:rPr>
              <w:t>EXIS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G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ND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-2"/>
                <w:w w:val="100"/>
              </w:rPr>
              <w:t>I</w:t>
            </w:r>
            <w:r>
              <w:rPr>
                <w:spacing w:val="-2"/>
                <w:w w:val="100"/>
              </w:rPr>
              <w:t>O</w:t>
            </w:r>
            <w:r>
              <w:rPr>
                <w:spacing w:val="-1"/>
                <w:w w:val="100"/>
              </w:rPr>
              <w:t>NS</w:t>
            </w:r>
            <w:r>
              <w:rPr>
                <w:spacing w:val="-1"/>
                <w:w w:val="100"/>
              </w:rPr>
              <w:tab/>
            </w:r>
            <w:r>
              <w:rPr>
                <w:spacing w:val="0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9" w:val="left" w:leader="none"/>
              <w:tab w:pos="9018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10">
            <w:r>
              <w:rPr>
                <w:spacing w:val="2"/>
                <w:w w:val="100"/>
              </w:rPr>
              <w:t>F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1"/>
                <w:w w:val="100"/>
              </w:rPr>
              <w:t>C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B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SI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ED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F</w:t>
            </w:r>
            <w:r>
              <w:rPr>
                <w:spacing w:val="0"/>
                <w:w w:val="100"/>
              </w:rPr>
              <w:t>OR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2"/>
                <w:w w:val="100"/>
              </w:rPr>
              <w:t>V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L</w:t>
            </w:r>
            <w:r>
              <w:rPr>
                <w:spacing w:val="0"/>
                <w:w w:val="100"/>
              </w:rPr>
              <w:t>OP</w:t>
            </w:r>
            <w:r>
              <w:rPr>
                <w:spacing w:val="-1"/>
                <w:w w:val="100"/>
              </w:rPr>
              <w:t>M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68" w:val="left" w:leader="none"/>
              <w:tab w:pos="9018" w:val="right" w:leader="none"/>
            </w:tabs>
            <w:spacing w:before="242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9">
            <w:r>
              <w:rPr>
                <w:spacing w:val="0"/>
                <w:w w:val="100"/>
              </w:rPr>
              <w:t>P</w:t>
            </w:r>
            <w:r>
              <w:rPr>
                <w:spacing w:val="-1"/>
                <w:w w:val="100"/>
              </w:rPr>
              <w:t>h</w:t>
            </w:r>
            <w:r>
              <w:rPr>
                <w:spacing w:val="-1"/>
                <w:w w:val="100"/>
              </w:rPr>
              <w:t>i</w:t>
            </w:r>
            <w:r>
              <w:rPr>
                <w:spacing w:val="-1"/>
                <w:w w:val="100"/>
              </w:rPr>
              <w:t>l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s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p</w:t>
            </w:r>
            <w:r>
              <w:rPr>
                <w:spacing w:val="-1"/>
                <w:w w:val="100"/>
              </w:rPr>
              <w:t>h</w:t>
            </w:r>
            <w:r>
              <w:rPr>
                <w:spacing w:val="-1"/>
                <w:w w:val="100"/>
              </w:rPr>
              <w:t>i</w:t>
            </w:r>
            <w:r>
              <w:rPr>
                <w:spacing w:val="0"/>
                <w:w w:val="100"/>
              </w:rPr>
              <w:t>c</w:t>
            </w:r>
            <w:r>
              <w:rPr>
                <w:spacing w:val="1"/>
                <w:w w:val="100"/>
              </w:rPr>
              <w:t>a</w:t>
            </w:r>
            <w:r>
              <w:rPr>
                <w:spacing w:val="0"/>
                <w:w w:val="100"/>
              </w:rPr>
              <w:t>l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A</w:t>
            </w:r>
            <w:r>
              <w:rPr>
                <w:spacing w:val="2"/>
                <w:w w:val="100"/>
              </w:rPr>
              <w:t>p</w:t>
            </w:r>
            <w:r>
              <w:rPr>
                <w:spacing w:val="-1"/>
                <w:w w:val="100"/>
              </w:rPr>
              <w:t>p</w:t>
            </w:r>
            <w:r>
              <w:rPr>
                <w:spacing w:val="0"/>
                <w:w w:val="100"/>
              </w:rPr>
              <w:t>r</w:t>
            </w:r>
            <w:r>
              <w:rPr>
                <w:spacing w:val="1"/>
                <w:w w:val="100"/>
              </w:rPr>
              <w:t>oa</w:t>
            </w:r>
            <w:r>
              <w:rPr>
                <w:spacing w:val="0"/>
                <w:w w:val="100"/>
              </w:rPr>
              <w:t>ch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68" w:val="left" w:leader="none"/>
              <w:tab w:pos="9018" w:val="right" w:leader="none"/>
            </w:tabs>
            <w:spacing w:before="238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8">
            <w:bookmarkStart w:name="2. EXISTING CONDITIONS" w:id="2"/>
            <w:bookmarkEnd w:id="2"/>
            <w:r>
              <w:rPr/>
            </w:r>
            <w:bookmarkStart w:name="2. EXISTING CONDITIONS" w:id="3"/>
            <w:bookmarkEnd w:id="3"/>
            <w:r>
              <w:rPr>
                <w:spacing w:val="0"/>
                <w:w w:val="100"/>
              </w:rPr>
              <w:t>Perf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2"/>
                <w:w w:val="100"/>
              </w:rPr>
              <w:t>r</w:t>
            </w:r>
            <w:r>
              <w:rPr>
                <w:spacing w:val="-7"/>
                <w:w w:val="100"/>
              </w:rPr>
              <w:t>m</w:t>
            </w:r>
            <w:r>
              <w:rPr>
                <w:spacing w:val="1"/>
                <w:w w:val="100"/>
              </w:rPr>
              <w:t>a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ce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b</w:t>
            </w:r>
            <w:r>
              <w:rPr>
                <w:spacing w:val="0"/>
                <w:w w:val="100"/>
              </w:rPr>
              <w:t>ject</w:t>
            </w:r>
            <w:r>
              <w:rPr>
                <w:spacing w:val="-1"/>
                <w:w w:val="100"/>
              </w:rPr>
              <w:t>i</w:t>
            </w:r>
            <w:r>
              <w:rPr>
                <w:spacing w:val="1"/>
                <w:w w:val="100"/>
              </w:rPr>
              <w:t>v</w:t>
            </w:r>
            <w:r>
              <w:rPr>
                <w:spacing w:val="0"/>
                <w:w w:val="100"/>
              </w:rPr>
              <w:t>es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69" w:val="left" w:leader="none"/>
              <w:tab w:pos="9018" w:val="right" w:leader="none"/>
            </w:tabs>
            <w:spacing w:before="24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7">
            <w:r>
              <w:rPr>
                <w:spacing w:val="-1"/>
                <w:w w:val="100"/>
              </w:rPr>
              <w:t>T</w:t>
            </w:r>
            <w:r>
              <w:rPr>
                <w:spacing w:val="-1"/>
                <w:w w:val="100"/>
              </w:rPr>
              <w:t>h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Pr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p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s</w:t>
            </w:r>
            <w:r>
              <w:rPr>
                <w:spacing w:val="0"/>
                <w:w w:val="100"/>
              </w:rPr>
              <w:t>ed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Dr</w:t>
            </w:r>
            <w:r>
              <w:rPr>
                <w:spacing w:val="1"/>
                <w:w w:val="100"/>
              </w:rPr>
              <w:t>a</w:t>
            </w:r>
            <w:r>
              <w:rPr>
                <w:spacing w:val="-1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1"/>
                <w:w w:val="100"/>
              </w:rPr>
              <w:t>ag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L</w:t>
            </w:r>
            <w:r>
              <w:rPr>
                <w:spacing w:val="1"/>
                <w:w w:val="100"/>
              </w:rPr>
              <w:t>ayo</w:t>
            </w:r>
            <w:r>
              <w:rPr>
                <w:spacing w:val="-1"/>
                <w:w w:val="100"/>
              </w:rPr>
              <w:t>u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7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68" w:val="left" w:leader="none"/>
              <w:tab w:pos="9017" w:val="right" w:leader="none"/>
            </w:tabs>
            <w:spacing w:before="24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6">
            <w:r>
              <w:rPr>
                <w:spacing w:val="-1"/>
                <w:w w:val="100"/>
              </w:rPr>
              <w:t>S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1"/>
                <w:w w:val="100"/>
              </w:rPr>
              <w:t>ag</w:t>
            </w:r>
            <w:r>
              <w:rPr>
                <w:spacing w:val="0"/>
                <w:w w:val="100"/>
              </w:rPr>
              <w:t>e-Are</w:t>
            </w:r>
            <w:r>
              <w:rPr>
                <w:spacing w:val="1"/>
                <w:w w:val="100"/>
              </w:rPr>
              <w:t>a</w:t>
            </w:r>
            <w:r>
              <w:rPr>
                <w:spacing w:val="0"/>
                <w:w w:val="100"/>
              </w:rPr>
              <w:t>-</w:t>
            </w:r>
            <w:r>
              <w:rPr>
                <w:spacing w:val="-1"/>
                <w:w w:val="100"/>
              </w:rPr>
              <w:t>S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2"/>
                <w:w w:val="100"/>
              </w:rPr>
              <w:t>r</w:t>
            </w:r>
            <w:r>
              <w:rPr>
                <w:spacing w:val="1"/>
                <w:w w:val="100"/>
              </w:rPr>
              <w:t>ag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Re</w:t>
            </w:r>
            <w:r>
              <w:rPr>
                <w:spacing w:val="-1"/>
                <w:w w:val="100"/>
              </w:rPr>
              <w:t>l</w:t>
            </w:r>
            <w:r>
              <w:rPr>
                <w:spacing w:val="-2"/>
                <w:w w:val="100"/>
              </w:rPr>
              <w:t>a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i</w:t>
            </w:r>
            <w:r>
              <w:rPr>
                <w:spacing w:val="1"/>
                <w:w w:val="100"/>
              </w:rPr>
              <w:t>o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58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5">
            <w:r>
              <w:rPr>
                <w:spacing w:val="-1"/>
                <w:w w:val="100"/>
              </w:rPr>
              <w:t>FL</w:t>
            </w:r>
            <w:r>
              <w:rPr>
                <w:spacing w:val="0"/>
                <w:w w:val="100"/>
              </w:rPr>
              <w:t>OOD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M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LL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G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10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4">
            <w:r>
              <w:rPr>
                <w:spacing w:val="3"/>
                <w:w w:val="100"/>
              </w:rPr>
              <w:t>W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ER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Q</w:t>
            </w:r>
            <w:r>
              <w:rPr>
                <w:spacing w:val="4"/>
                <w:w w:val="100"/>
              </w:rPr>
              <w:t>U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-1"/>
                <w:w w:val="100"/>
              </w:rPr>
              <w:t>L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Y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-1"/>
                <w:w w:val="100"/>
              </w:rPr>
              <w:t>M</w:t>
            </w:r>
            <w:r>
              <w:rPr>
                <w:spacing w:val="2"/>
                <w:w w:val="100"/>
              </w:rPr>
              <w:t>O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LL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NG</w:t>
            </w:r>
            <w:r>
              <w:rPr>
                <w:spacing w:val="-1"/>
                <w:w w:val="100"/>
              </w:rPr>
              <w:tab/>
            </w:r>
            <w:r>
              <w:rPr>
                <w:spacing w:val="0"/>
                <w:w w:val="100"/>
              </w:rPr>
              <w:t>12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3"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TRUCT</w:t>
            </w:r>
            <w:r>
              <w:rPr>
                <w:spacing w:val="0"/>
                <w:w w:val="100"/>
              </w:rPr>
              <w:t>ION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2"/>
                <w:w w:val="100"/>
              </w:rPr>
              <w:t>G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1"/>
                <w:w w:val="100"/>
              </w:rPr>
              <w:t> </w:t>
            </w:r>
            <w:r>
              <w:rPr>
                <w:spacing w:val="4"/>
                <w:w w:val="100"/>
              </w:rPr>
              <w:t>M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4"/>
                <w:w w:val="100"/>
              </w:rPr>
              <w:t>N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0"/>
                <w:w w:val="100"/>
              </w:rPr>
              <w:t>GE</w:t>
            </w:r>
            <w:r>
              <w:rPr>
                <w:spacing w:val="-1"/>
                <w:w w:val="100"/>
              </w:rPr>
              <w:t>M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2">
            <w:r>
              <w:rPr>
                <w:spacing w:val="0"/>
                <w:w w:val="100"/>
              </w:rPr>
              <w:t>S</w:t>
            </w:r>
            <w:r>
              <w:rPr>
                <w:spacing w:val="-1"/>
                <w:w w:val="100"/>
              </w:rPr>
              <w:t>UM</w:t>
            </w:r>
            <w:r>
              <w:rPr>
                <w:spacing w:val="4"/>
                <w:w w:val="100"/>
              </w:rPr>
              <w:t>M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1"/>
                <w:w w:val="100"/>
              </w:rPr>
              <w:t>R</w:t>
            </w:r>
            <w:r>
              <w:rPr>
                <w:spacing w:val="0"/>
                <w:w w:val="100"/>
              </w:rPr>
              <w:t>Y</w:t>
            </w:r>
            <w:r>
              <w:rPr>
                <w:spacing w:val="3"/>
                <w:w w:val="100"/>
              </w:rPr>
              <w:t> 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D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O</w:t>
            </w:r>
            <w:r>
              <w:rPr>
                <w:spacing w:val="1"/>
                <w:w w:val="100"/>
              </w:rPr>
              <w:t>N</w:t>
            </w:r>
            <w:r>
              <w:rPr>
                <w:spacing w:val="-1"/>
                <w:w w:val="100"/>
              </w:rPr>
              <w:t>CLU</w:t>
            </w:r>
            <w:r>
              <w:rPr>
                <w:spacing w:val="0"/>
                <w:w w:val="100"/>
              </w:rPr>
              <w:t>SIO</w:t>
            </w:r>
            <w:r>
              <w:rPr>
                <w:spacing w:val="-1"/>
                <w:w w:val="100"/>
              </w:rPr>
              <w:t>NS</w:t>
            </w:r>
            <w:r>
              <w:rPr>
                <w:spacing w:val="-1"/>
                <w:w w:val="100"/>
              </w:rPr>
              <w:tab/>
            </w:r>
            <w:r>
              <w:rPr>
                <w:spacing w:val="0"/>
                <w:w w:val="100"/>
              </w:rPr>
              <w:t>14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1">
            <w:r>
              <w:rPr>
                <w:spacing w:val="-6"/>
                <w:w w:val="100"/>
              </w:rPr>
              <w:t>A</w:t>
            </w:r>
            <w:r>
              <w:rPr>
                <w:spacing w:val="1"/>
                <w:w w:val="100"/>
              </w:rPr>
              <w:t>B</w:t>
            </w:r>
            <w:r>
              <w:rPr>
                <w:spacing w:val="1"/>
                <w:w w:val="100"/>
              </w:rPr>
              <w:t>B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EV</w:t>
            </w:r>
            <w:r>
              <w:rPr>
                <w:spacing w:val="2"/>
                <w:w w:val="100"/>
              </w:rPr>
              <w:t>I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IO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6"/>
                <w:w w:val="100"/>
              </w:rPr>
              <w:t> </w:t>
            </w:r>
            <w:r>
              <w:rPr>
                <w:spacing w:val="-6"/>
                <w:w w:val="100"/>
              </w:rPr>
              <w:t>A</w:t>
            </w:r>
            <w:r>
              <w:rPr>
                <w:spacing w:val="1"/>
                <w:w w:val="100"/>
              </w:rPr>
              <w:t>N</w:t>
            </w:r>
            <w:r>
              <w:rPr>
                <w:spacing w:val="0"/>
                <w:w w:val="100"/>
              </w:rPr>
              <w:t>D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-1"/>
                <w:w w:val="100"/>
              </w:rPr>
              <w:t>D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F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I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0"/>
                <w:w w:val="100"/>
              </w:rPr>
              <w:t>IO</w:t>
            </w:r>
            <w:r>
              <w:rPr>
                <w:spacing w:val="-1"/>
                <w:w w:val="100"/>
              </w:rPr>
              <w:t>N</w:t>
            </w:r>
            <w:r>
              <w:rPr>
                <w:spacing w:val="0"/>
                <w:w w:val="100"/>
              </w:rPr>
              <w:t>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72" w:val="left" w:leader="none"/>
              <w:tab w:pos="9025" w:val="right" w:leader="none"/>
            </w:tabs>
            <w:spacing w:before="360"/>
            <w:ind w:left="980" w:right="0" w:hanging="480"/>
            <w:jc w:val="center"/>
            <w:rPr>
              <w:b w:val="0"/>
              <w:bCs w:val="0"/>
            </w:rPr>
          </w:pPr>
          <w:hyperlink w:history="true" w:anchor="_TOC_250000"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F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E</w:t>
            </w:r>
            <w:r>
              <w:rPr>
                <w:spacing w:val="-1"/>
                <w:w w:val="100"/>
              </w:rPr>
              <w:t>NC</w:t>
            </w:r>
            <w:r>
              <w:rPr>
                <w:spacing w:val="0"/>
                <w:w w:val="100"/>
              </w:rPr>
              <w:t>ES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spacing w:line="200" w:lineRule="exac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fldChar w:fldCharType="end"/>
          </w:r>
        </w:p>
      </w:sdtContent>
    </w:sdt>
    <w:p>
      <w:pPr>
        <w:pStyle w:val="BodyText"/>
        <w:spacing w:before="72"/>
        <w:ind w:left="500"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640" w:bottom="1520" w:left="1300" w:right="170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858" w:val="left" w:leader="none"/>
        </w:tabs>
        <w:ind w:left="858" w:right="6294" w:hanging="720"/>
        <w:jc w:val="both"/>
        <w:rPr>
          <w:b w:val="0"/>
          <w:bCs w:val="0"/>
        </w:rPr>
      </w:pPr>
      <w:bookmarkStart w:name="_TOC_250012" w:id="4"/>
      <w:r>
        <w:rPr>
          <w:spacing w:val="1"/>
          <w:w w:val="100"/>
        </w:rPr>
        <w:t>I</w:t>
      </w:r>
      <w:r>
        <w:rPr>
          <w:spacing w:val="-2"/>
          <w:w w:val="100"/>
        </w:rPr>
        <w:t>NTR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DUCT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bookmarkEnd w:id="4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MS)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Ponds.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arce</w:t>
      </w:r>
      <w:r>
        <w:rPr>
          <w:b w:val="0"/>
          <w:bCs w:val="0"/>
          <w:spacing w:val="0"/>
          <w:w w:val="100"/>
        </w:rPr>
        <w:t>ls;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9.5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14.2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858" w:val="left" w:leader="none"/>
        </w:tabs>
        <w:ind w:left="858" w:right="5298" w:hanging="720"/>
        <w:jc w:val="both"/>
        <w:rPr>
          <w:b w:val="0"/>
          <w:bCs w:val="0"/>
        </w:rPr>
      </w:pPr>
      <w:bookmarkStart w:name="_TOC_250011" w:id="5"/>
      <w:r>
        <w:rPr>
          <w:spacing w:val="0"/>
          <w:w w:val="100"/>
        </w:rPr>
        <w:t>EX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NDIT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NS</w:t>
      </w:r>
      <w:bookmarkEnd w:id="5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23.7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boun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mbool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mbool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41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ream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bubbl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outl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600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35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bike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 w:line="239" w:lineRule="auto"/>
        <w:jc w:val="both"/>
        <w:sectPr>
          <w:headerReference w:type="default" r:id="rId7"/>
          <w:footerReference w:type="default" r:id="rId8"/>
          <w:pgSz w:w="12240" w:h="15840"/>
          <w:pgMar w:header="743" w:footer="1343" w:top="1300" w:bottom="1540" w:left="1280" w:right="1660"/>
          <w:pgNumType w:start="1"/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59.0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3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1500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silt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visible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56.12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1.78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52.84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58" w:right="139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ssary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anout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ailway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onfirm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built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53.75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topping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55.81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802"/>
        <w:jc w:val="both"/>
      </w:pP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58" w:val="left" w:leader="none"/>
        </w:tabs>
        <w:ind w:left="858" w:right="135" w:hanging="36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56.0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ts;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58" w:val="left" w:leader="none"/>
        </w:tabs>
        <w:ind w:left="858" w:right="136" w:hanging="36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0.9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58" w:val="left" w:leader="none"/>
        </w:tabs>
        <w:spacing w:line="239" w:lineRule="auto"/>
        <w:ind w:left="858" w:right="132" w:hanging="360"/>
        <w:jc w:val="both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t;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858" w:val="left" w:leader="none"/>
        </w:tabs>
        <w:spacing w:line="274" w:lineRule="exact"/>
        <w:ind w:left="858" w:right="136" w:hanging="36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58" w:val="left" w:leader="none"/>
        </w:tabs>
        <w:spacing w:line="239" w:lineRule="auto"/>
        <w:ind w:left="858" w:right="135" w:hanging="36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0"/>
          <w:w w:val="100"/>
        </w:rPr>
        <w:t>Studi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l/h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nd.</w:t>
      </w:r>
    </w:p>
    <w:p>
      <w:pPr>
        <w:spacing w:after="0"/>
        <w:jc w:val="both"/>
        <w:sectPr>
          <w:pgSz w:w="12240" w:h="15840"/>
          <w:pgMar w:header="743" w:footer="1343" w:top="1300" w:bottom="1540" w:left="1280" w:right="1660"/>
        </w:sectPr>
      </w:pP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3"/>
        <w:ind w:left="11136" w:right="144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footerReference w:type="default" r:id="rId10"/>
          <w:pgSz w:w="16839" w:h="11920" w:orient="landscape"/>
          <w:pgMar w:header="743" w:footer="1325" w:top="1300" w:bottom="1520" w:left="1300" w:right="1300"/>
          <w:pgNumType w:start="3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6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90" w:lineRule="exact" w:before="10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1" w:lineRule="auto" w:before="73"/>
        <w:ind w:left="665" w:right="1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39" w:h="11920" w:orient="landscape"/>
          <w:pgMar w:top="660" w:bottom="280" w:left="1300" w:right="1300"/>
          <w:cols w:num="3" w:equalWidth="0">
            <w:col w:w="1408" w:space="6092"/>
            <w:col w:w="1659" w:space="3261"/>
            <w:col w:w="181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6839" w:h="11920" w:orient="landscape"/>
          <w:pgMar w:top="660" w:bottom="280" w:left="1300" w:right="1300"/>
        </w:sectPr>
      </w:pPr>
    </w:p>
    <w:p>
      <w:pPr>
        <w:spacing w:line="240" w:lineRule="auto" w:before="73"/>
        <w:ind w:left="5796" w:right="73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000015pt;margin-top:93.645004pt;width:706.874985pt;height:378.5pt;mso-position-horizontal-relative:page;mso-position-vertical-relative:page;z-index:-1961" coordorigin="1440,1873" coordsize="14137,7570">
            <v:shape style="position:absolute;left:1440;top:1894;width:12834;height:7540" type="#_x0000_t75">
              <v:imagedata r:id="rId11" o:title=""/>
            </v:shape>
            <v:group style="position:absolute;left:14235;top:4125;width:1335;height:1800" coordorigin="14235,4125" coordsize="1335,1800">
              <v:shape style="position:absolute;left:14235;top:4125;width:1335;height:1800" coordorigin="14235,4125" coordsize="1335,1800" path="m14235,4125l15570,4125,15570,5925,14235,5925,14235,4125xe" filled="t" fillcolor="#FFFFFF" stroked="f">
                <v:path arrowok="t"/>
                <v:fill type="solid"/>
              </v:shape>
            </v:group>
            <v:group style="position:absolute;left:14235;top:4125;width:1335;height:1800" coordorigin="14235,4125" coordsize="1335,1800">
              <v:shape style="position:absolute;left:14235;top:4125;width:1335;height:1800" coordorigin="14235,4125" coordsize="1335,1800" path="m14235,4125l15570,4125,15570,5925,14235,5925,14235,4125xe" filled="f" stroked="t" strokeweight=".75pt" strokecolor="#000000">
                <v:path arrowok="t"/>
              </v:shape>
            </v:group>
            <v:group style="position:absolute;left:9314;top:5651;width:1365;height:388" coordorigin="9314,5651" coordsize="1365,388">
              <v:shape style="position:absolute;left:9314;top:5651;width:1365;height:388" coordorigin="9314,5651" coordsize="1365,388" path="m9314,5651l10679,5651,10679,6039,9314,6039,9314,5651xe" filled="t" fillcolor="#FFFFFF" stroked="f">
                <v:path arrowok="t"/>
                <v:fill type="solid"/>
              </v:shape>
            </v:group>
            <v:group style="position:absolute;left:9314;top:5651;width:1365;height:388" coordorigin="9314,5651" coordsize="1365,388">
              <v:shape style="position:absolute;left:9314;top:5651;width:1365;height:388" coordorigin="9314,5651" coordsize="1365,388" path="m9314,5651l10679,5651,10679,6039,9314,6039,9314,5651xe" filled="f" stroked="t" strokeweight=".75pt" strokecolor="#000000">
                <v:path arrowok="t"/>
              </v:shape>
            </v:group>
            <v:group style="position:absolute;left:12285;top:1880;width:2120;height:618" coordorigin="12285,1880" coordsize="2120,618">
              <v:shape style="position:absolute;left:12285;top:1880;width:2120;height:618" coordorigin="12285,1880" coordsize="2120,618" path="m12285,1880l14405,1880,14405,2498,12285,2498,12285,1880xe" filled="t" fillcolor="#FFFFFF" stroked="f">
                <v:path arrowok="t"/>
                <v:fill type="solid"/>
              </v:shape>
            </v:group>
            <v:group style="position:absolute;left:12285;top:1880;width:2120;height:618" coordorigin="12285,1880" coordsize="2120,618">
              <v:shape style="position:absolute;left:12285;top:1880;width:2120;height:618" coordorigin="12285,1880" coordsize="2120,618" path="m12285,1880l14405,1880,14405,2498,12285,2498,12285,1880xe" filled="f" stroked="t" strokeweight=".75pt" strokecolor="#000000">
                <v:path arrowok="t"/>
              </v:shape>
            </v:group>
            <v:group style="position:absolute;left:13725;top:8565;width:1665;height:870" coordorigin="13725,8565" coordsize="1665,870">
              <v:shape style="position:absolute;left:13725;top:8565;width:1665;height:870" coordorigin="13725,8565" coordsize="1665,870" path="m13725,8565l15390,8565,15390,9435,13725,9435,13725,8565xe" filled="t" fillcolor="#FFFFFF" stroked="f">
                <v:path arrowok="t"/>
                <v:fill type="solid"/>
              </v:shape>
            </v:group>
            <v:group style="position:absolute;left:13725;top:8565;width:1665;height:870" coordorigin="13725,8565" coordsize="1665,870">
              <v:shape style="position:absolute;left:13725;top:8565;width:1665;height:870" coordorigin="13725,8565" coordsize="1665,870" path="m13725,8565l15390,8565,15390,9435,13725,9435,13725,8565xe" filled="f" stroked="t" strokeweight=".75pt" strokecolor="#000000">
                <v:path arrowok="t"/>
              </v:shape>
            </v:group>
            <v:group style="position:absolute;left:11915;top:2505;width:370;height:626" coordorigin="11915,2505" coordsize="370,626">
              <v:shape style="position:absolute;left:11915;top:2505;width:370;height:626" coordorigin="11915,2505" coordsize="370,626" path="m12285,2505l11915,3131e" filled="f" stroked="t" strokeweight="2pt" strokecolor="#FF0000">
                <v:path arrowok="t"/>
              </v:shape>
            </v:group>
            <v:group style="position:absolute;left:11915;top:2992;width:121;height:139" coordorigin="11915,2992" coordsize="121,139">
              <v:shape style="position:absolute;left:11915;top:2992;width:121;height:139" coordorigin="11915,2992" coordsize="121,139" path="m11916,2992l11915,3131,12036,3064e" filled="f" stroked="t" strokeweight="2.0pt" strokecolor="#FF0000">
                <v:path arrowok="t"/>
              </v:shape>
            </v:group>
            <v:group style="position:absolute;left:14239;top:6745;width:166;height:1821" coordorigin="14239,6745" coordsize="166,1821">
              <v:shape style="position:absolute;left:14239;top:6745;width:166;height:1821" coordorigin="14239,6745" coordsize="166,1821" path="m14405,8565l14239,6745e" filled="f" stroked="t" strokeweight="2.0pt" strokecolor="#FF0000">
                <v:path arrowok="t"/>
              </v:shape>
            </v:group>
            <v:group style="position:absolute;left:14180;top:6745;width:139;height:126" coordorigin="14180,6745" coordsize="139,126">
              <v:shape style="position:absolute;left:14180;top:6745;width:139;height:126" coordorigin="14180,6745" coordsize="139,126" path="m14180,6871l14239,6745,14319,6858e" filled="f" stroked="t" strokeweight="2pt" strokecolor="#FF0000">
                <v:path arrowok="t"/>
              </v:shape>
            </v:group>
            <v:group style="position:absolute;left:13592;top:5925;width:642;height:486" coordorigin="13592,5925" coordsize="642,486">
              <v:shape style="position:absolute;left:13592;top:5925;width:642;height:486" coordorigin="13592,5925" coordsize="642,486" path="m14234,5925l13592,6412e" filled="f" stroked="t" strokeweight="2pt" strokecolor="#FF0000">
                <v:path arrowok="t"/>
              </v:shape>
            </v:group>
            <v:group style="position:absolute;left:13592;top:6283;width:138;height:128" coordorigin="13592,6283" coordsize="138,128">
              <v:shape style="position:absolute;left:13592;top:6283;width:138;height:128" coordorigin="13592,6283" coordsize="138,128" path="m13645,6283l13592,6412,13730,6395e" filled="f" stroked="t" strokeweight="2.0pt" strokecolor="#FF0000">
                <v:path arrowok="t"/>
              </v:shape>
            </v:group>
            <v:group style="position:absolute;left:12880;top:5895;width:1250;height:29" coordorigin="12880,5895" coordsize="1250,29">
              <v:shape style="position:absolute;left:12880;top:5895;width:1250;height:29" coordorigin="12880,5895" coordsize="1250,29" path="m14130,5895l12880,5924e" filled="f" stroked="t" strokeweight="2.0pt" strokecolor="#FF0000">
                <v:path arrowok="t"/>
              </v:shape>
            </v:group>
            <v:group style="position:absolute;left:12880;top:5852;width:122;height:140" coordorigin="12880,5852" coordsize="122,140">
              <v:shape style="position:absolute;left:12880;top:5852;width:122;height:140" coordorigin="12880,5852" coordsize="122,140" path="m12998,5852l12880,5924,13001,5992e" filled="f" stroked="t" strokeweight="2pt" strokecolor="#FF0000">
                <v:path arrowok="t"/>
              </v:shape>
            </v:group>
            <v:group style="position:absolute;left:1814;top:4575;width:1065;height:825" coordorigin="1814,4575" coordsize="1065,825">
              <v:shape style="position:absolute;left:1814;top:4575;width:1065;height:825" coordorigin="1814,4575" coordsize="1065,825" path="m1814,4575l2879,4575,2879,5400,1814,5400,1814,4575xe" filled="t" fillcolor="#FFFFFF" stroked="f">
                <v:path arrowok="t"/>
                <v:fill type="solid"/>
              </v:shape>
            </v:group>
            <v:group style="position:absolute;left:1814;top:4575;width:1065;height:825" coordorigin="1814,4575" coordsize="1065,825">
              <v:shape style="position:absolute;left:1814;top:4575;width:1065;height:825" coordorigin="1814,4575" coordsize="1065,825" path="m1814,4575l2879,4575,2879,5400,1814,5400,1814,4575xe" filled="f" stroked="t" strokeweight=".75pt" strokecolor="#000000">
                <v:path arrowok="t"/>
              </v:shape>
            </v:group>
            <v:group style="position:absolute;left:2880;top:3494;width:2978;height:1081" coordorigin="2880,3494" coordsize="2978,1081">
              <v:shape style="position:absolute;left:2880;top:3494;width:2978;height:1081" coordorigin="2880,3494" coordsize="2978,1081" path="m2880,4575l5858,3494e" filled="f" stroked="t" strokeweight="2pt" strokecolor="#FF0000">
                <v:path arrowok="t"/>
              </v:shape>
            </v:group>
            <v:group style="position:absolute;left:5721;top:3469;width:137;height:132" coordorigin="5721,3469" coordsize="137,132">
              <v:shape style="position:absolute;left:5721;top:3469;width:137;height:132" coordorigin="5721,3469" coordsize="137,132" path="m5769,3601l5858,3494,5721,3469e" filled="f" stroked="t" strokeweight="2pt" strokecolor="#FF0000">
                <v:path arrowok="t"/>
              </v:shape>
            </v:group>
            <v:group style="position:absolute;left:8730;top:7159;width:348;height:1072" coordorigin="8730,7159" coordsize="348,1072">
              <v:shape style="position:absolute;left:8730;top:7159;width:348;height:1072" coordorigin="8730,7159" coordsize="348,1072" path="m8730,8231l9078,7159e" filled="f" stroked="t" strokeweight="2pt" strokecolor="#FF0000">
                <v:path arrowok="t"/>
              </v:shape>
            </v:group>
            <v:group style="position:absolute;left:8974;top:7159;width:133;height:136" coordorigin="8974,7159" coordsize="133,136">
              <v:shape style="position:absolute;left:8974;top:7159;width:133;height:136" coordorigin="8974,7159" coordsize="133,136" path="m9107,7295l9078,7159,8974,7252e" filled="f" stroked="t" strokeweight="2pt" strokecolor="#FF0000">
                <v:path arrowok="t"/>
              </v:shape>
            </v:group>
            <v:group style="position:absolute;left:6945;top:8235;width:1785;height:615" coordorigin="6945,8235" coordsize="1785,615">
              <v:shape style="position:absolute;left:6945;top:8235;width:1785;height:615" coordorigin="6945,8235" coordsize="1785,615" path="m6945,8235l8730,8235,8730,8850,6945,8850,6945,8235xe" filled="t" fillcolor="#FFFFFF" stroked="f">
                <v:path arrowok="t"/>
                <v:fill type="solid"/>
              </v:shape>
            </v:group>
            <v:group style="position:absolute;left:6945;top:8235;width:1785;height:615" coordorigin="6945,8235" coordsize="1785,615">
              <v:shape style="position:absolute;left:6945;top:8235;width:1785;height:615" coordorigin="6945,8235" coordsize="1785,615" path="m6945,8235l8730,8235,8730,8850,6945,8850,6945,8235xe" filled="f" stroked="t" strokeweight=".75pt" strokecolor="#000000">
                <v:path arrowok="t"/>
              </v:shape>
            </v:group>
            <v:group style="position:absolute;left:2430;top:5400;width:234;height:1476" coordorigin="2430,5400" coordsize="234,1476">
              <v:shape style="position:absolute;left:2430;top:5400;width:234;height:1476" coordorigin="2430,5400" coordsize="234,1476" path="m2430,5400l2664,6876e" filled="f" stroked="t" strokeweight="2pt" strokecolor="#FF0000">
                <v:path arrowok="t"/>
              </v:shape>
            </v:group>
            <v:group style="position:absolute;left:2576;top:6747;width:138;height:129" coordorigin="2576,6747" coordsize="138,129">
              <v:shape style="position:absolute;left:2576;top:6747;width:138;height:129" coordorigin="2576,6747" coordsize="138,129" path="m2714,6747l2664,6876,2576,6769e" filled="f" stroked="t" strokeweight="2pt" strokecolor="#FF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boo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559998pt;margin-top:45.815937pt;width:700.8pt;height:.1pt;mso-position-horizontal-relative:page;mso-position-vertical-relative:paragraph;z-index:-1962" coordorigin="1411,916" coordsize="14016,2">
            <v:shape style="position:absolute;left:1411;top:916;width:14016;height:2" coordorigin="1411,916" coordsize="14016,0" path="m1411,916l15427,916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ndi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unds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40" w:right="3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reek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39" w:h="11920" w:orient="landscape"/>
          <w:pgMar w:top="660" w:bottom="280" w:left="1300" w:right="1300"/>
          <w:cols w:num="2" w:equalWidth="0">
            <w:col w:w="7928" w:space="4509"/>
            <w:col w:w="180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6839" w:h="11920" w:orient="landscape"/>
          <w:pgMar w:header="743" w:footer="1325" w:top="1300" w:bottom="1540" w:left="1300" w:right="1300"/>
        </w:sectPr>
      </w:pPr>
    </w:p>
    <w:p>
      <w:pPr>
        <w:tabs>
          <w:tab w:pos="4152" w:val="left" w:leader="none"/>
        </w:tabs>
        <w:spacing w:line="1127" w:lineRule="exact"/>
        <w:ind w:left="2722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bookmarkStart w:name="3. FACTORS TO BE CONSIDERED FOR DEVELOPM" w:id="6"/>
      <w:bookmarkEnd w:id="6"/>
      <w:r>
        <w:rPr/>
      </w:r>
      <w:bookmarkStart w:name="3.1 Philosophical Approach" w:id="7"/>
      <w:bookmarkEnd w:id="7"/>
      <w:r>
        <w:rPr/>
      </w:r>
      <w:r>
        <w:rPr>
          <w:rFonts w:ascii="Arial" w:hAnsi="Arial" w:cs="Arial" w:eastAsia="Arial"/>
          <w:b w:val="0"/>
          <w:bCs w:val="0"/>
          <w:color w:val="C3C3C3"/>
          <w:spacing w:val="-2"/>
          <w:w w:val="11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10"/>
          <w:sz w:val="34"/>
          <w:szCs w:val="34"/>
        </w:rPr>
        <w:t>..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39"/>
          <w:w w:val="110"/>
          <w:sz w:val="34"/>
          <w:szCs w:val="34"/>
        </w:rPr>
        <w:t>.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110"/>
          <w:sz w:val="66"/>
          <w:szCs w:val="66"/>
        </w:rPr>
        <w:t>: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110"/>
          <w:sz w:val="66"/>
          <w:szCs w:val="66"/>
        </w:rPr>
        <w:tab/>
      </w:r>
      <w:r>
        <w:rPr>
          <w:rFonts w:ascii="Arial" w:hAnsi="Arial" w:cs="Arial" w:eastAsia="Arial"/>
          <w:b w:val="0"/>
          <w:bCs w:val="0"/>
          <w:color w:val="696969"/>
          <w:spacing w:val="-67"/>
          <w:w w:val="105"/>
          <w:position w:val="9"/>
          <w:sz w:val="144"/>
          <w:szCs w:val="144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696969"/>
          <w:spacing w:val="0"/>
          <w:w w:val="105"/>
          <w:position w:val="5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42"/>
          <w:szCs w:val="42"/>
        </w:rPr>
      </w:r>
    </w:p>
    <w:p>
      <w:pPr>
        <w:spacing w:line="42" w:lineRule="exact"/>
        <w:ind w:left="683" w:right="0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Arial" w:hAnsi="Arial" w:cs="Arial" w:eastAsia="Arial"/>
          <w:b/>
          <w:bCs/>
          <w:color w:val="C3C3C3"/>
          <w:spacing w:val="0"/>
          <w:w w:val="115"/>
          <w:sz w:val="6"/>
          <w:szCs w:val="6"/>
        </w:rPr>
        <w:t>It</w:t>
      </w:r>
      <w:r>
        <w:rPr>
          <w:rFonts w:ascii="Arial" w:hAnsi="Arial" w:cs="Arial" w:eastAsia="Arial"/>
          <w:b/>
          <w:bCs/>
          <w:color w:val="C3C3C3"/>
          <w:spacing w:val="0"/>
          <w:w w:val="115"/>
          <w:sz w:val="6"/>
          <w:szCs w:val="6"/>
        </w:rPr>
        <w:t>  </w:t>
      </w:r>
      <w:r>
        <w:rPr>
          <w:rFonts w:ascii="Arial" w:hAnsi="Arial" w:cs="Arial" w:eastAsia="Arial"/>
          <w:b/>
          <w:bCs/>
          <w:color w:val="C3C3C3"/>
          <w:spacing w:val="15"/>
          <w:w w:val="11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/>
          <w:bCs/>
          <w:color w:val="C3C3C3"/>
          <w:spacing w:val="15"/>
          <w:w w:val="115"/>
          <w:sz w:val="8"/>
          <w:szCs w:val="8"/>
        </w:rPr>
      </w:r>
      <w:r>
        <w:rPr>
          <w:rFonts w:ascii="Times New Roman" w:hAnsi="Times New Roman" w:cs="Times New Roman" w:eastAsia="Times New Roman"/>
          <w:b/>
          <w:bCs/>
          <w:emboss/>
          <w:color w:val="C3C3C3"/>
          <w:spacing w:val="0"/>
          <w:w w:val="115"/>
          <w:sz w:val="8"/>
          <w:szCs w:val="8"/>
        </w:rPr>
        <w:t>I</w:t>
      </w:r>
      <w:r>
        <w:rPr>
          <w:rFonts w:ascii="Times New Roman" w:hAnsi="Times New Roman" w:cs="Times New Roman" w:eastAsia="Times New Roman"/>
          <w:b/>
          <w:bCs/>
          <w:shadow w:val="0"/>
          <w:color w:val="C3C3C3"/>
          <w:spacing w:val="0"/>
          <w:w w:val="115"/>
          <w:sz w:val="8"/>
          <w:szCs w:val="8"/>
        </w:rPr>
      </w:r>
      <w:r>
        <w:rPr>
          <w:rFonts w:ascii="Times New Roman" w:hAnsi="Times New Roman" w:cs="Times New Roman" w:eastAsia="Times New Roman"/>
          <w:b/>
          <w:bCs/>
          <w:shadow w:val="0"/>
          <w:color w:val="C3C3C3"/>
          <w:spacing w:val="0"/>
          <w:w w:val="115"/>
          <w:sz w:val="8"/>
          <w:szCs w:val="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hadow w:val="0"/>
          <w:color w:val="000000"/>
          <w:spacing w:val="0"/>
          <w:w w:val="100"/>
          <w:sz w:val="8"/>
          <w:szCs w:val="8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8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C3C3C3"/>
          <w:spacing w:val="0"/>
          <w:w w:val="80"/>
          <w:sz w:val="16"/>
          <w:szCs w:val="16"/>
        </w:rPr>
        <w:t>Concep</w:t>
      </w:r>
      <w:r>
        <w:rPr>
          <w:rFonts w:ascii="Arial" w:hAnsi="Arial" w:cs="Arial" w:eastAsia="Arial"/>
          <w:b w:val="0"/>
          <w:bCs w:val="0"/>
          <w:color w:val="D6D6D6"/>
          <w:spacing w:val="0"/>
          <w:w w:val="8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D6D6D6"/>
          <w:spacing w:val="0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D6D6D6"/>
          <w:spacing w:val="3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80"/>
          <w:sz w:val="16"/>
          <w:szCs w:val="16"/>
        </w:rPr>
        <w:t>Pl</w:t>
      </w:r>
      <w:r>
        <w:rPr>
          <w:rFonts w:ascii="Arial" w:hAnsi="Arial" w:cs="Arial" w:eastAsia="Arial"/>
          <w:b w:val="0"/>
          <w:bCs w:val="0"/>
          <w:color w:val="D6D6D6"/>
          <w:spacing w:val="0"/>
          <w:w w:val="8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7"/>
        <w:ind w:left="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85"/>
          <w:sz w:val="14"/>
          <w:szCs w:val="14"/>
        </w:rPr>
        <w:t>H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85"/>
          <w:sz w:val="14"/>
          <w:szCs w:val="14"/>
        </w:rPr>
        <w:t>a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85"/>
          <w:sz w:val="14"/>
          <w:szCs w:val="14"/>
        </w:rPr>
        <w:t>ms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B3B3B3"/>
          <w:spacing w:val="24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85"/>
          <w:sz w:val="14"/>
          <w:szCs w:val="14"/>
        </w:rPr>
        <w:t>oad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85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9E9E9E"/>
          <w:spacing w:val="-23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85"/>
          <w:sz w:val="14"/>
          <w:szCs w:val="14"/>
        </w:rPr>
        <w:t>Waum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1539" w:val="left" w:leader="none"/>
        </w:tabs>
        <w:spacing w:line="176" w:lineRule="exact"/>
        <w:ind w:left="10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546.23999pt;margin-top:.25473pt;width:16.200001pt;height:3pt;mso-position-horizontal-relative:page;mso-position-vertical-relative:paragraph;z-index:-1960" type="#_x0000_t202" filled="f" stroked="f">
            <v:textbox inset="0,0,0,0">
              <w:txbxContent>
                <w:p>
                  <w:pPr>
                    <w:spacing w:line="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0"/>
                      <w:w w:val="125"/>
                      <w:sz w:val="6"/>
                      <w:szCs w:val="6"/>
                    </w:rPr>
                    <w:t>~~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0"/>
                      <w:w w:val="125"/>
                      <w:sz w:val="6"/>
                      <w:szCs w:val="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4"/>
                      <w:w w:val="125"/>
                      <w:sz w:val="6"/>
                      <w:szCs w:val="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0"/>
                      <w:w w:val="125"/>
                      <w:sz w:val="6"/>
                      <w:szCs w:val="6"/>
                    </w:rPr>
                    <w:t>...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11"/>
                      <w:w w:val="125"/>
                      <w:sz w:val="6"/>
                      <w:szCs w:val="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3C3C3"/>
                      <w:spacing w:val="0"/>
                      <w:w w:val="125"/>
                      <w:sz w:val="6"/>
                      <w:szCs w:val="6"/>
                    </w:rPr>
                    <w:t>"C'.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0"/>
          <w:sz w:val="16"/>
          <w:szCs w:val="16"/>
        </w:rPr>
        <w:t>n.s....-.~"'~~c.,.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0"/>
          <w:sz w:val="16"/>
          <w:szCs w:val="16"/>
        </w:rPr>
        <w:t>..,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53" w:lineRule="exact"/>
        <w:ind w:left="351" w:right="0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b w:val="0"/>
          <w:bCs w:val="0"/>
          <w:color w:val="C3C3C3"/>
          <w:spacing w:val="0"/>
          <w:w w:val="170"/>
          <w:sz w:val="6"/>
          <w:szCs w:val="6"/>
        </w:rPr>
        <w:t>.......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"/>
          <w:szCs w:val="6"/>
        </w:rPr>
      </w:r>
    </w:p>
    <w:p>
      <w:pPr>
        <w:tabs>
          <w:tab w:pos="927" w:val="left" w:leader="none"/>
          <w:tab w:pos="1291" w:val="left" w:leader="none"/>
        </w:tabs>
        <w:spacing w:before="8"/>
        <w:ind w:left="188" w:right="0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5"/>
          <w:sz w:val="8"/>
          <w:szCs w:val="8"/>
        </w:rPr>
        <w:t>C~»tCl!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5"/>
          <w:sz w:val="8"/>
          <w:szCs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5"/>
          <w:sz w:val="8"/>
          <w:szCs w:val="8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95"/>
          <w:sz w:val="8"/>
          <w:szCs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85"/>
          <w:sz w:val="8"/>
          <w:szCs w:val="8"/>
        </w:rPr>
        <w:t>r..-.....I:Jr,IbnS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80" w:lineRule="exact" w:before="8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00" w:val="left" w:leader="none"/>
        </w:tabs>
        <w:spacing w:line="172" w:lineRule="exact"/>
        <w:ind w:left="0" w:right="264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7E9A56"/>
          <w:spacing w:val="0"/>
          <w:w w:val="8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color w:val="7E9A56"/>
          <w:spacing w:val="0"/>
          <w:w w:val="85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85"/>
          <w:sz w:val="18"/>
          <w:szCs w:val="18"/>
        </w:rPr>
        <w:t>smec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71" w:lineRule="exact"/>
        <w:ind w:left="399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color w:val="1D1D1D"/>
          <w:spacing w:val="0"/>
          <w:w w:val="90"/>
          <w:sz w:val="30"/>
          <w:szCs w:val="30"/>
        </w:rPr>
        <w:t>urton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0"/>
          <w:szCs w:val="3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89" w:lineRule="exact"/>
        <w:ind w:left="0" w:right="2588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15"/>
          <w:sz w:val="8"/>
          <w:szCs w:val="8"/>
        </w:rPr>
        <w:t>",""",s.~1l1'1IIr'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77" w:lineRule="exact"/>
        <w:ind w:left="380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/>
          <w:bCs/>
          <w:color w:val="C3C3C3"/>
          <w:spacing w:val="0"/>
          <w:w w:val="90"/>
          <w:sz w:val="6"/>
          <w:szCs w:val="6"/>
        </w:rPr>
        <w:t>1"SIIt</w:t>
      </w:r>
      <w:r>
        <w:rPr>
          <w:rFonts w:ascii="Arial" w:hAnsi="Arial" w:cs="Arial" w:eastAsia="Arial"/>
          <w:b/>
          <w:bCs/>
          <w:color w:val="C3C3C3"/>
          <w:spacing w:val="15"/>
          <w:w w:val="90"/>
          <w:sz w:val="6"/>
          <w:szCs w:val="6"/>
        </w:rPr>
        <w:t> </w:t>
      </w:r>
      <w:r>
        <w:rPr>
          <w:rFonts w:ascii="Arial" w:hAnsi="Arial" w:cs="Arial" w:eastAsia="Arial"/>
          <w:b/>
          <w:bCs/>
          <w:color w:val="C3C3C3"/>
          <w:spacing w:val="0"/>
          <w:w w:val="90"/>
          <w:sz w:val="8"/>
          <w:szCs w:val="8"/>
        </w:rPr>
        <w:t>,...·IeI9«eOOC""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79" w:lineRule="exact"/>
        <w:ind w:left="380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C3C3C3"/>
          <w:spacing w:val="0"/>
          <w:w w:val="180"/>
          <w:sz w:val="8"/>
          <w:szCs w:val="8"/>
        </w:rPr>
        <w:t>r.I_.~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180"/>
          <w:sz w:val="8"/>
          <w:szCs w:val="8"/>
        </w:rPr>
        <w:t>l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180"/>
          <w:sz w:val="8"/>
          <w:szCs w:val="8"/>
        </w:rPr>
        <w:t>lllY'rl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87" w:lineRule="exact"/>
        <w:ind w:left="389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00"/>
          <w:sz w:val="8"/>
          <w:szCs w:val="8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0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0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3C3C3"/>
          <w:spacing w:val="0"/>
          <w:w w:val="100"/>
          <w:sz w:val="8"/>
          <w:szCs w:val="8"/>
        </w:rPr>
        <w:t>4;~4751~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after="0" w:line="87" w:lineRule="exact"/>
        <w:jc w:val="left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6839" w:h="11920" w:orient="landscape"/>
          <w:pgMar w:top="660" w:bottom="280" w:left="1300" w:right="1300"/>
          <w:cols w:num="3" w:equalWidth="0">
            <w:col w:w="4967" w:space="3328"/>
            <w:col w:w="1707" w:space="290"/>
            <w:col w:w="3947"/>
          </w:cols>
        </w:sectPr>
      </w:pP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858" w:val="left" w:leader="none"/>
        </w:tabs>
        <w:spacing w:before="65"/>
        <w:ind w:left="858" w:right="1354" w:hanging="720"/>
        <w:jc w:val="both"/>
        <w:rPr>
          <w:b w:val="0"/>
          <w:bCs w:val="0"/>
        </w:rPr>
      </w:pPr>
      <w:bookmarkStart w:name="_TOC_250010" w:id="8"/>
      <w:r>
        <w:rPr>
          <w:spacing w:val="-14"/>
          <w:w w:val="100"/>
        </w:rPr>
        <w:t>F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6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6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EVE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bookmarkEnd w:id="8"/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3"/>
        </w:numPr>
        <w:tabs>
          <w:tab w:pos="858" w:val="left" w:leader="none"/>
        </w:tabs>
        <w:ind w:left="858" w:right="5693" w:hanging="720"/>
        <w:jc w:val="both"/>
        <w:rPr>
          <w:b w:val="0"/>
          <w:bCs w:val="0"/>
          <w:i w:val="0"/>
        </w:rPr>
      </w:pPr>
      <w:bookmarkStart w:name="_TOC_250009" w:id="9"/>
      <w:r>
        <w:rPr>
          <w:i/>
          <w:spacing w:val="0"/>
          <w:w w:val="100"/>
        </w:rPr>
        <w:t>P</w:t>
      </w:r>
      <w:r>
        <w:rPr>
          <w:i/>
          <w:spacing w:val="-1"/>
          <w:w w:val="100"/>
        </w:rPr>
        <w:t>h</w:t>
      </w:r>
      <w:r>
        <w:rPr>
          <w:i/>
          <w:spacing w:val="0"/>
          <w:w w:val="100"/>
        </w:rPr>
        <w:t>il</w:t>
      </w:r>
      <w:r>
        <w:rPr>
          <w:i/>
          <w:spacing w:val="-1"/>
          <w:w w:val="100"/>
        </w:rPr>
        <w:t>o</w:t>
      </w:r>
      <w:r>
        <w:rPr>
          <w:i/>
          <w:spacing w:val="0"/>
          <w:w w:val="100"/>
        </w:rPr>
        <w:t>s</w:t>
      </w:r>
      <w:r>
        <w:rPr>
          <w:i/>
          <w:spacing w:val="-1"/>
          <w:w w:val="100"/>
        </w:rPr>
        <w:t>oph</w:t>
      </w:r>
      <w:r>
        <w:rPr>
          <w:i/>
          <w:spacing w:val="0"/>
          <w:w w:val="100"/>
        </w:rPr>
        <w:t>i</w:t>
      </w:r>
      <w:r>
        <w:rPr>
          <w:i/>
          <w:spacing w:val="-2"/>
          <w:w w:val="100"/>
        </w:rPr>
        <w:t>c</w:t>
      </w:r>
      <w:r>
        <w:rPr>
          <w:i/>
          <w:spacing w:val="0"/>
          <w:w w:val="100"/>
        </w:rPr>
        <w:t>al</w:t>
      </w:r>
      <w:r>
        <w:rPr>
          <w:i/>
          <w:spacing w:val="0"/>
          <w:w w:val="100"/>
        </w:rPr>
        <w:t> </w:t>
      </w:r>
      <w:r>
        <w:rPr>
          <w:i/>
          <w:spacing w:val="-1"/>
          <w:w w:val="100"/>
        </w:rPr>
        <w:t>App</w:t>
      </w:r>
      <w:r>
        <w:rPr>
          <w:i/>
          <w:spacing w:val="0"/>
          <w:w w:val="100"/>
        </w:rPr>
        <w:t>r</w:t>
      </w:r>
      <w:r>
        <w:rPr>
          <w:i/>
          <w:spacing w:val="-3"/>
          <w:w w:val="100"/>
        </w:rPr>
        <w:t>o</w:t>
      </w:r>
      <w:r>
        <w:rPr>
          <w:i/>
          <w:spacing w:val="0"/>
          <w:w w:val="100"/>
        </w:rPr>
        <w:t>ach</w:t>
      </w:r>
      <w:bookmarkEnd w:id="9"/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2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holistic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Runo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–A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solutions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"/>
        </w:numPr>
        <w:tabs>
          <w:tab w:pos="858" w:val="left" w:leader="none"/>
        </w:tabs>
        <w:ind w:left="858" w:right="139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"/>
        </w:numPr>
        <w:tabs>
          <w:tab w:pos="858" w:val="left" w:leader="none"/>
        </w:tabs>
        <w:ind w:left="858" w:right="141" w:hanging="360"/>
        <w:jc w:val="left"/>
      </w:pPr>
      <w:bookmarkStart w:name="3.2 Performance Objectives" w:id="10"/>
      <w:bookmarkEnd w:id="10"/>
      <w:r>
        <w:rPr/>
      </w:r>
      <w:bookmarkStart w:name="3.2 Performance Objectives" w:id="11"/>
      <w:bookmarkEnd w:id="11"/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imise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visu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"/>
        </w:numPr>
        <w:tabs>
          <w:tab w:pos="858" w:val="left" w:leader="none"/>
        </w:tabs>
        <w:ind w:left="858" w:right="137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3"/>
        </w:numPr>
        <w:tabs>
          <w:tab w:pos="858" w:val="left" w:leader="none"/>
        </w:tabs>
        <w:ind w:left="858" w:right="136" w:hanging="360"/>
        <w:jc w:val="left"/>
      </w:pPr>
      <w:r>
        <w:rPr>
          <w:b w:val="0"/>
          <w:bCs w:val="0"/>
          <w:spacing w:val="0"/>
          <w:w w:val="100"/>
        </w:rPr>
        <w:t>Minimising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4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RQ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7"/>
        <w:jc w:val="both"/>
      </w:pPr>
      <w:r>
        <w:rPr/>
        <w:pict>
          <v:group style="position:absolute;margin-left:69.480003pt;margin-top:81.883125pt;width:454.08pt;height:.1pt;mso-position-horizontal-relative:page;mso-position-vertical-relative:paragraph;z-index:-1959" coordorigin="1390,1638" coordsize="9082,2">
            <v:shape style="position:absolute;left:1390;top:1638;width:9082;height:2" coordorigin="1390,1638" coordsize="9082,0" path="m1390,1638l10471,1638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1999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Solids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Phospho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</w:p>
    <w:p>
      <w:pPr>
        <w:spacing w:after="0"/>
        <w:jc w:val="both"/>
        <w:sectPr>
          <w:headerReference w:type="default" r:id="rId12"/>
          <w:footerReference w:type="default" r:id="rId13"/>
          <w:pgSz w:w="12240" w:h="15840"/>
          <w:pgMar w:header="743" w:footer="1325" w:top="1300" w:bottom="1520" w:left="1280" w:right="1660"/>
          <w:pgNumType w:start="5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3"/>
        </w:numPr>
        <w:tabs>
          <w:tab w:pos="858" w:val="left" w:leader="none"/>
        </w:tabs>
        <w:spacing w:before="69"/>
        <w:ind w:left="858" w:right="0" w:hanging="720"/>
        <w:jc w:val="left"/>
        <w:rPr>
          <w:b w:val="0"/>
          <w:bCs w:val="0"/>
          <w:i w:val="0"/>
        </w:rPr>
      </w:pPr>
      <w:bookmarkStart w:name="_TOC_250008" w:id="12"/>
      <w:bookmarkStart w:name="3.3 The Proposed Drainage Layout" w:id="13"/>
      <w:r>
        <w:rPr>
          <w:b w:val="0"/>
          <w:bCs w:val="0"/>
          <w:i w:val="0"/>
        </w:rPr>
      </w:r>
      <w:bookmarkEnd w:id="13"/>
      <w:bookmarkStart w:name="3.3 The Proposed Drainage Layout" w:id="14"/>
      <w:r>
        <w:rPr>
          <w:i/>
          <w:spacing w:val="0"/>
          <w:w w:val="100"/>
        </w:rPr>
        <w:t>Per</w:t>
      </w:r>
      <w:r>
        <w:rPr>
          <w:i/>
          <w:spacing w:val="-1"/>
          <w:w w:val="100"/>
        </w:rPr>
        <w:t>f</w:t>
      </w:r>
      <w:r>
        <w:rPr>
          <w:i/>
          <w:spacing w:val="-1"/>
          <w:w w:val="100"/>
        </w:rPr>
        <w:t>o</w:t>
      </w:r>
      <w:r>
        <w:rPr>
          <w:i/>
          <w:spacing w:val="0"/>
          <w:w w:val="100"/>
        </w:rPr>
        <w:t>rma</w:t>
      </w:r>
      <w:r>
        <w:rPr>
          <w:i/>
          <w:spacing w:val="-1"/>
          <w:w w:val="100"/>
        </w:rPr>
        <w:t>n</w:t>
      </w:r>
      <w:r>
        <w:rPr>
          <w:i/>
          <w:spacing w:val="-2"/>
          <w:w w:val="100"/>
        </w:rPr>
        <w:t>c</w:t>
      </w:r>
      <w:r>
        <w:rPr>
          <w:i/>
          <w:spacing w:val="0"/>
          <w:w w:val="100"/>
        </w:rPr>
        <w:t>e</w:t>
      </w:r>
      <w:r>
        <w:rPr>
          <w:i/>
          <w:spacing w:val="1"/>
          <w:w w:val="100"/>
        </w:rPr>
        <w:t> </w:t>
      </w:r>
      <w:r>
        <w:rPr>
          <w:i/>
          <w:spacing w:val="0"/>
          <w:w w:val="100"/>
        </w:rPr>
        <w:t>O</w:t>
      </w:r>
      <w:r>
        <w:rPr>
          <w:i/>
          <w:spacing w:val="-1"/>
          <w:w w:val="100"/>
        </w:rPr>
        <w:t>b</w:t>
      </w:r>
      <w:r>
        <w:rPr>
          <w:i/>
          <w:spacing w:val="-2"/>
          <w:w w:val="100"/>
        </w:rPr>
        <w:t>j</w:t>
      </w:r>
      <w:r>
        <w:rPr>
          <w:i/>
          <w:spacing w:val="0"/>
          <w:w w:val="100"/>
        </w:rPr>
        <w:t>ec</w:t>
      </w:r>
      <w:r>
        <w:rPr>
          <w:i/>
          <w:spacing w:val="-1"/>
          <w:w w:val="100"/>
        </w:rPr>
        <w:t>t</w:t>
      </w:r>
      <w:r>
        <w:rPr>
          <w:i/>
          <w:spacing w:val="-2"/>
          <w:w w:val="100"/>
        </w:rPr>
        <w:t>i</w:t>
      </w:r>
      <w:r>
        <w:rPr>
          <w:i/>
          <w:spacing w:val="0"/>
          <w:w w:val="100"/>
        </w:rPr>
        <w:t>ves</w:t>
      </w:r>
      <w:bookmarkEnd w:id="12"/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5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MS)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74" w:lineRule="exact"/>
        <w:ind w:left="479" w:right="139" w:hanging="341"/>
        <w:jc w:val="both"/>
      </w:pPr>
      <w:r>
        <w:rPr>
          <w:b w:val="0"/>
          <w:bCs w:val="0"/>
          <w:spacing w:val="0"/>
          <w:w w:val="100"/>
        </w:rPr>
        <w:t>minimise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pollut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m;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135" w:hanging="341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pollut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tion;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/>
        <w:ind w:left="479" w:right="134" w:hanging="341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ae</w:t>
      </w:r>
      <w:r>
        <w:rPr>
          <w:b w:val="0"/>
          <w:bCs w:val="0"/>
          <w:spacing w:val="0"/>
          <w:w w:val="100"/>
        </w:rPr>
        <w:t>sth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/>
        <w:ind w:left="479" w:right="135" w:hanging="341"/>
        <w:jc w:val="both"/>
      </w:pP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m;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0" w:hanging="34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ts;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/>
        <w:ind w:left="479" w:right="132" w:hanging="341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silt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t;</w:t>
      </w:r>
    </w:p>
    <w:p>
      <w:pPr>
        <w:spacing w:after="0" w:line="239" w:lineRule="auto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 w:before="72"/>
        <w:ind w:left="479" w:right="137" w:hanging="341"/>
        <w:jc w:val="both"/>
      </w:pP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minimise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3"/>
        </w:numPr>
        <w:tabs>
          <w:tab w:pos="858" w:val="left" w:leader="none"/>
        </w:tabs>
        <w:ind w:left="858" w:right="4891" w:hanging="720"/>
        <w:jc w:val="both"/>
        <w:rPr>
          <w:b w:val="0"/>
          <w:bCs w:val="0"/>
          <w:i w:val="0"/>
        </w:rPr>
      </w:pPr>
      <w:bookmarkStart w:name="_TOC_250007" w:id="15"/>
      <w:r>
        <w:rPr>
          <w:i/>
          <w:spacing w:val="-1"/>
          <w:w w:val="100"/>
        </w:rPr>
        <w:t>Th</w:t>
      </w:r>
      <w:r>
        <w:rPr>
          <w:i/>
          <w:spacing w:val="0"/>
          <w:w w:val="100"/>
        </w:rPr>
        <w:t>e</w:t>
      </w:r>
      <w:r>
        <w:rPr>
          <w:i/>
          <w:spacing w:val="1"/>
          <w:w w:val="100"/>
        </w:rPr>
        <w:t> </w:t>
      </w:r>
      <w:r>
        <w:rPr>
          <w:i/>
          <w:spacing w:val="0"/>
          <w:w w:val="100"/>
        </w:rPr>
        <w:t>Pr</w:t>
      </w:r>
      <w:r>
        <w:rPr>
          <w:i/>
          <w:spacing w:val="-1"/>
          <w:w w:val="100"/>
        </w:rPr>
        <w:t>opo</w:t>
      </w:r>
      <w:r>
        <w:rPr>
          <w:i/>
          <w:spacing w:val="0"/>
          <w:w w:val="100"/>
        </w:rPr>
        <w:t>sed</w:t>
      </w:r>
      <w:r>
        <w:rPr>
          <w:i/>
          <w:spacing w:val="0"/>
          <w:w w:val="100"/>
        </w:rPr>
        <w:t> </w:t>
      </w:r>
      <w:r>
        <w:rPr>
          <w:i/>
          <w:spacing w:val="-1"/>
          <w:w w:val="100"/>
        </w:rPr>
        <w:t>D</w:t>
      </w:r>
      <w:r>
        <w:rPr>
          <w:i/>
          <w:spacing w:val="-3"/>
          <w:w w:val="100"/>
        </w:rPr>
        <w:t>r</w:t>
      </w:r>
      <w:r>
        <w:rPr>
          <w:i/>
          <w:spacing w:val="0"/>
          <w:w w:val="100"/>
        </w:rPr>
        <w:t>ai</w:t>
      </w:r>
      <w:r>
        <w:rPr>
          <w:i/>
          <w:spacing w:val="-1"/>
          <w:w w:val="100"/>
        </w:rPr>
        <w:t>n</w:t>
      </w:r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g</w:t>
      </w:r>
      <w:r>
        <w:rPr>
          <w:i/>
          <w:spacing w:val="0"/>
          <w:w w:val="100"/>
        </w:rPr>
        <w:t>e</w:t>
      </w:r>
      <w:r>
        <w:rPr>
          <w:i/>
          <w:spacing w:val="1"/>
          <w:w w:val="100"/>
        </w:rPr>
        <w:t> </w:t>
      </w:r>
      <w:r>
        <w:rPr>
          <w:i/>
          <w:spacing w:val="-1"/>
          <w:w w:val="100"/>
        </w:rPr>
        <w:t>L</w:t>
      </w:r>
      <w:r>
        <w:rPr>
          <w:i/>
          <w:spacing w:val="0"/>
          <w:w w:val="100"/>
        </w:rPr>
        <w:t>ay</w:t>
      </w:r>
      <w:r>
        <w:rPr>
          <w:i/>
          <w:spacing w:val="-1"/>
          <w:w w:val="100"/>
        </w:rPr>
        <w:t>out</w:t>
      </w:r>
      <w:bookmarkEnd w:id="15"/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8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outl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ipe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3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CCM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piping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CCM</w:t>
      </w:r>
      <w:r>
        <w:rPr>
          <w:b w:val="0"/>
          <w:bCs w:val="0"/>
          <w:spacing w:val="-1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858" w:val="left" w:leader="none"/>
        </w:tabs>
        <w:spacing w:line="274" w:lineRule="exact"/>
        <w:ind w:left="858" w:right="136" w:hanging="36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858" w:val="left" w:leader="none"/>
        </w:tabs>
        <w:spacing w:line="274" w:lineRule="exact"/>
        <w:ind w:left="858" w:right="135" w:hanging="36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idth;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858" w:val="left" w:leader="none"/>
        </w:tabs>
        <w:spacing w:line="274" w:lineRule="exact"/>
        <w:ind w:left="858" w:right="135" w:hanging="36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858" w:val="left" w:leader="none"/>
        </w:tabs>
        <w:spacing w:line="239" w:lineRule="auto"/>
        <w:ind w:left="858" w:right="134" w:hanging="360"/>
        <w:jc w:val="both"/>
      </w:pPr>
      <w:r>
        <w:rPr>
          <w:b w:val="0"/>
          <w:bCs w:val="0"/>
          <w:spacing w:val="0"/>
          <w:w w:val="100"/>
        </w:rPr>
        <w:t>online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/q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topo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blue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SBR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69"/>
        <w:ind w:right="135"/>
        <w:jc w:val="both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600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2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~</w:t>
      </w:r>
      <w:r>
        <w:rPr>
          <w:b w:val="0"/>
          <w:bCs w:val="0"/>
          <w:spacing w:val="0"/>
          <w:w w:val="100"/>
        </w:rPr>
        <w:t>60.00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toppi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~</w:t>
      </w:r>
      <w:r>
        <w:rPr>
          <w:b w:val="0"/>
          <w:bCs w:val="0"/>
          <w:spacing w:val="0"/>
          <w:w w:val="100"/>
        </w:rPr>
        <w:t>62.00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bookmarkStart w:name="3.4 Stage-Area-Storage Relations" w:id="16"/>
      <w:bookmarkEnd w:id="16"/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55.50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1.75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2.66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outl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55.50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Ponds.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59.15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59.0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8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lks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GG.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69"/>
        <w:ind w:right="15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volum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38" w:right="15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ga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ill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ing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ail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sign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lini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bodi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soils.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ant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base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tert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ight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pos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iga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page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loss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154" w:hanging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ial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subsoils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4. FLOOD MODELLING" w:id="17"/>
      <w:bookmarkEnd w:id="17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opsoil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iga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ongoing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high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obl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soils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TWL.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15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opsoil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ail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sign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hat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soils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3"/>
        </w:numPr>
        <w:tabs>
          <w:tab w:pos="858" w:val="left" w:leader="none"/>
        </w:tabs>
        <w:ind w:left="858" w:right="5073" w:hanging="720"/>
        <w:jc w:val="both"/>
        <w:rPr>
          <w:b w:val="0"/>
          <w:bCs w:val="0"/>
          <w:i w:val="0"/>
        </w:rPr>
      </w:pPr>
      <w:bookmarkStart w:name="_TOC_250006" w:id="18"/>
      <w:r>
        <w:rPr>
          <w:i/>
          <w:spacing w:val="0"/>
          <w:w w:val="100"/>
        </w:rPr>
        <w:t>S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</w:t>
      </w:r>
      <w:r>
        <w:rPr>
          <w:i/>
          <w:spacing w:val="-1"/>
          <w:w w:val="100"/>
        </w:rPr>
        <w:t>g</w:t>
      </w:r>
      <w:r>
        <w:rPr>
          <w:i/>
          <w:spacing w:val="0"/>
          <w:w w:val="100"/>
        </w:rPr>
        <w:t>e</w:t>
      </w:r>
      <w:r>
        <w:rPr>
          <w:i/>
          <w:spacing w:val="-1"/>
          <w:w w:val="100"/>
        </w:rPr>
        <w:t>-A</w:t>
      </w:r>
      <w:r>
        <w:rPr>
          <w:i/>
          <w:spacing w:val="0"/>
          <w:w w:val="100"/>
        </w:rPr>
        <w:t>rea</w:t>
      </w:r>
      <w:r>
        <w:rPr>
          <w:i/>
          <w:spacing w:val="-1"/>
          <w:w w:val="100"/>
        </w:rPr>
        <w:t>-</w:t>
      </w:r>
      <w:r>
        <w:rPr>
          <w:i/>
          <w:spacing w:val="0"/>
          <w:w w:val="100"/>
        </w:rPr>
        <w:t>S</w:t>
      </w:r>
      <w:r>
        <w:rPr>
          <w:i/>
          <w:spacing w:val="-1"/>
          <w:w w:val="100"/>
        </w:rPr>
        <w:t>to</w:t>
      </w:r>
      <w:r>
        <w:rPr>
          <w:i/>
          <w:spacing w:val="0"/>
          <w:w w:val="100"/>
        </w:rPr>
        <w:t>ra</w:t>
      </w:r>
      <w:r>
        <w:rPr>
          <w:i/>
          <w:spacing w:val="-1"/>
          <w:w w:val="100"/>
        </w:rPr>
        <w:t>g</w:t>
      </w:r>
      <w:r>
        <w:rPr>
          <w:i/>
          <w:spacing w:val="0"/>
          <w:w w:val="100"/>
        </w:rPr>
        <w:t>e</w:t>
      </w:r>
      <w:r>
        <w:rPr>
          <w:i/>
          <w:spacing w:val="-4"/>
          <w:w w:val="100"/>
        </w:rPr>
        <w:t> </w:t>
      </w:r>
      <w:r>
        <w:rPr>
          <w:i/>
          <w:spacing w:val="-1"/>
          <w:w w:val="100"/>
        </w:rPr>
        <w:t>R</w:t>
      </w:r>
      <w:r>
        <w:rPr>
          <w:i/>
          <w:spacing w:val="0"/>
          <w:w w:val="100"/>
        </w:rPr>
        <w:t>ela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i</w:t>
      </w:r>
      <w:r>
        <w:rPr>
          <w:i/>
          <w:spacing w:val="-1"/>
          <w:w w:val="100"/>
        </w:rPr>
        <w:t>on</w:t>
      </w:r>
      <w:r>
        <w:rPr>
          <w:i/>
          <w:spacing w:val="0"/>
          <w:w w:val="100"/>
        </w:rPr>
        <w:t>s</w:t>
      </w:r>
      <w:bookmarkEnd w:id="18"/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89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264" w:val="left" w:leader="none"/>
              </w:tabs>
              <w:spacing w:line="228" w:lineRule="exact" w:before="4"/>
              <w:ind w:left="3541" w:right="826" w:hanging="2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te)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13" w:right="1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30" w:right="9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36" w:right="9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86" w:right="8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89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line="227" w:lineRule="exact"/>
              <w:ind w:left="5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13" w:right="1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30" w:right="9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86" w:right="8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(TEDD)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7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3" w:footer="1325" w:top="1300" w:bottom="1520" w:left="1280" w:right="1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89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391" w:val="left" w:leader="none"/>
              </w:tabs>
              <w:spacing w:line="227" w:lineRule="exact"/>
              <w:ind w:left="9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13" w:right="1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30" w:right="9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86" w:right="8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(TEDD)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8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9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809" w:right="8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7"/>
        </w:numPr>
        <w:tabs>
          <w:tab w:pos="858" w:val="left" w:leader="none"/>
        </w:tabs>
        <w:spacing w:before="65"/>
        <w:ind w:left="858" w:right="5724" w:hanging="720"/>
        <w:jc w:val="both"/>
        <w:rPr>
          <w:b w:val="0"/>
          <w:bCs w:val="0"/>
        </w:rPr>
      </w:pPr>
      <w:bookmarkStart w:name="_TOC_250005" w:id="19"/>
      <w:r>
        <w:rPr>
          <w:spacing w:val="-2"/>
          <w:w w:val="100"/>
        </w:rPr>
        <w:t>FL</w:t>
      </w:r>
      <w:r>
        <w:rPr>
          <w:spacing w:val="0"/>
          <w:w w:val="100"/>
        </w:rPr>
        <w:t>OOD</w:t>
      </w:r>
      <w:r>
        <w:rPr>
          <w:spacing w:val="-3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LLING</w:t>
      </w:r>
      <w:bookmarkEnd w:id="19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5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CCM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903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B: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60.00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60.50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SBR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7"/>
        </w:numPr>
        <w:tabs>
          <w:tab w:pos="858" w:val="left" w:leader="none"/>
        </w:tabs>
        <w:spacing w:before="15"/>
        <w:ind w:left="858" w:right="0" w:hanging="360"/>
        <w:jc w:val="left"/>
      </w:pP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55.50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56.00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SBR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5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pipe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hilst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57.25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13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spacing w:line="276" w:lineRule="exact"/>
        <w:ind w:left="479" w:right="152" w:hanging="34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limit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solution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RB2.</w:t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98" w:val="left" w:leader="none"/>
        </w:tabs>
        <w:spacing w:line="223" w:lineRule="auto"/>
        <w:ind w:left="498" w:right="154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0.56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minimum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ca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nst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eam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pipe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ra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nst</w:t>
      </w:r>
      <w:r>
        <w:rPr>
          <w:b w:val="0"/>
          <w:bCs w:val="0"/>
          <w:spacing w:val="-1"/>
          <w:w w:val="100"/>
          <w:position w:val="0"/>
        </w:rPr>
        <w:t>rea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ind w:left="479" w:right="154" w:hanging="34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43" w:footer="1325" w:top="1300" w:bottom="1520" w:left="1280" w:right="1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spacing w:before="80"/>
        <w:ind w:left="479" w:right="156" w:hanging="341"/>
        <w:jc w:val="left"/>
      </w:pPr>
      <w:bookmarkStart w:name="5. WATER QUALITY MODELLING" w:id="20"/>
      <w:bookmarkEnd w:id="20"/>
      <w:r>
        <w:rPr/>
      </w:r>
      <w:bookmarkStart w:name="5. WATER QUALITY MODELLING" w:id="21"/>
      <w:bookmarkEnd w:id="21"/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ind w:left="479" w:right="155" w:hanging="34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89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970" w:val="left" w:leader="none"/>
              </w:tabs>
              <w:spacing w:line="228" w:lineRule="exact"/>
              <w:ind w:left="15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1" w:right="2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+du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4"/>
              <w:ind w:left="606" w:right="288" w:hanging="3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9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+du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auto" w:before="10"/>
              <w:ind w:left="426" w:right="427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6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8" w:right="2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6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8" w:right="2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6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8" w:right="2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730" w:right="7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62" w:right="1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6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8" w:right="2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730" w:right="7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62" w:right="164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6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8" w:right="2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09" w:right="5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43" w:footer="1325" w:top="1300" w:bottom="1520" w:left="1280" w:right="1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858" w:val="left" w:leader="none"/>
        </w:tabs>
        <w:spacing w:before="65"/>
        <w:ind w:left="858" w:right="4391" w:hanging="720"/>
        <w:jc w:val="both"/>
        <w:rPr>
          <w:b w:val="0"/>
          <w:bCs w:val="0"/>
        </w:rPr>
      </w:pPr>
      <w:bookmarkStart w:name="_TOC_250004" w:id="22"/>
      <w:bookmarkStart w:name="6. CONSTRUCTION STAGE MANAGEMENT" w:id="23"/>
      <w:r>
        <w:rPr/>
      </w:r>
      <w:bookmarkEnd w:id="23"/>
      <w:bookmarkStart w:name="6. CONSTRUCTION STAGE MANAGEMENT" w:id="24"/>
      <w:r>
        <w:rPr>
          <w:spacing w:val="-14"/>
          <w:w w:val="100"/>
        </w:rPr>
        <w:t>W</w:t>
      </w:r>
      <w:r>
        <w:rPr>
          <w:spacing w:val="-28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Q</w:t>
      </w:r>
      <w:r>
        <w:rPr>
          <w:spacing w:val="1"/>
          <w:w w:val="100"/>
        </w:rPr>
        <w:t>U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NG</w:t>
      </w:r>
      <w:bookmarkEnd w:id="22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ontinuous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1980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GG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8" w:hRule="exact"/>
        </w:trPr>
        <w:tc>
          <w:tcPr>
            <w:tcW w:w="895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41" w:val="left" w:leader="none"/>
              </w:tabs>
              <w:spacing w:line="22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WQ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9" w:lineRule="exact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081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1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95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3" w:right="71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5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91" w:right="19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133" w:right="139" w:firstLine="1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9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B2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133" w:right="139" w:firstLine="1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9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85" w:right="87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9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68" w:right="73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4"/>
              <w:ind w:left="99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2" w:right="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%r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9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73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105" w:right="1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42"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2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5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9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9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255" w:right="26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67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0" w:right="3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68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9" w:right="3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9" w:right="3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5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67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0" w:right="3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78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2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5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9" w:right="3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5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67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35" w:right="1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7" w:right="3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pollut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858" w:val="left" w:leader="none"/>
        </w:tabs>
        <w:spacing w:before="65"/>
        <w:ind w:left="858" w:right="0" w:hanging="720"/>
        <w:jc w:val="left"/>
        <w:rPr>
          <w:b w:val="0"/>
          <w:bCs w:val="0"/>
        </w:rPr>
      </w:pPr>
      <w:bookmarkStart w:name="_TOC_250003" w:id="25"/>
      <w:bookmarkStart w:name="7. SUMMARY AND CONCLUSIONS" w:id="26"/>
      <w:r>
        <w:rPr/>
      </w:r>
      <w:bookmarkEnd w:id="26"/>
      <w:bookmarkStart w:name="7. SUMMARY AND CONCLUSIONS" w:id="27"/>
      <w:r>
        <w:rPr>
          <w:spacing w:val="-2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TRUCT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8"/>
          <w:w w:val="100"/>
        </w:rPr>
        <w:t>T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1"/>
          <w:w w:val="100"/>
        </w:rPr>
        <w:t> </w:t>
      </w:r>
      <w:r>
        <w:rPr>
          <w:spacing w:val="6"/>
          <w:w w:val="100"/>
        </w:rPr>
        <w:t>M</w:t>
      </w:r>
      <w:r>
        <w:rPr>
          <w:spacing w:val="-9"/>
          <w:w w:val="100"/>
        </w:rPr>
        <w:t>A</w:t>
      </w:r>
      <w:r>
        <w:rPr>
          <w:spacing w:val="3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NT</w:t>
      </w:r>
      <w:bookmarkEnd w:id="25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74" w:lineRule="exact"/>
        <w:ind w:left="479" w:right="138" w:hanging="34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/>
        <w:ind w:left="479" w:right="134" w:hanging="341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Pollution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ol”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275,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1991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480,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199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960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74" w:lineRule="exact"/>
        <w:ind w:left="479" w:right="138" w:hanging="34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39" w:lineRule="auto"/>
        <w:ind w:left="479" w:right="136" w:hanging="341"/>
        <w:jc w:val="both"/>
      </w:pP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topsoilin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0" w:hanging="34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undistu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0" w:hanging="341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kpil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pit.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0" w:hanging="34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ind w:left="479" w:right="0" w:hanging="34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74" w:lineRule="exact"/>
        <w:ind w:left="479" w:right="136" w:hanging="34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ks.</w:t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479" w:val="left" w:leader="none"/>
        </w:tabs>
        <w:spacing w:line="276" w:lineRule="exact"/>
        <w:ind w:left="479" w:right="135" w:hanging="341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after="0" w:line="276" w:lineRule="exact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858" w:val="left" w:leader="none"/>
        </w:tabs>
        <w:spacing w:before="65"/>
        <w:ind w:left="858" w:right="4189" w:hanging="720"/>
        <w:jc w:val="both"/>
        <w:rPr>
          <w:b w:val="0"/>
          <w:bCs w:val="0"/>
        </w:rPr>
      </w:pPr>
      <w:bookmarkStart w:name="_TOC_250002" w:id="28"/>
      <w:r>
        <w:rPr>
          <w:spacing w:val="0"/>
          <w:w w:val="100"/>
        </w:rPr>
        <w:t>S</w:t>
      </w:r>
      <w:r>
        <w:rPr>
          <w:spacing w:val="-4"/>
          <w:w w:val="100"/>
        </w:rPr>
        <w:t>U</w:t>
      </w:r>
      <w:r>
        <w:rPr>
          <w:spacing w:val="1"/>
          <w:w w:val="100"/>
        </w:rPr>
        <w:t>M</w:t>
      </w:r>
      <w:r>
        <w:rPr>
          <w:spacing w:val="6"/>
          <w:w w:val="100"/>
        </w:rPr>
        <w:t>M</w:t>
      </w:r>
      <w:r>
        <w:rPr>
          <w:spacing w:val="-9"/>
          <w:w w:val="100"/>
        </w:rPr>
        <w:t>A</w:t>
      </w:r>
      <w:r>
        <w:rPr>
          <w:spacing w:val="-1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11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NCLU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NS</w:t>
      </w:r>
      <w:bookmarkEnd w:id="28"/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MS)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SBRB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Ponds.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mbool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5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spacing w:line="276" w:lineRule="exact"/>
        <w:ind w:left="479" w:right="132" w:hanging="34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limit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solution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RB2.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exact"/>
        <w:ind w:left="858" w:right="134" w:hanging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basin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ontains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50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flood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pipe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rge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0.56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1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/s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whi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thus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quir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downstr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pi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drainage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35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oad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ind w:left="479" w:right="134" w:hanging="34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SBR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ind w:left="479" w:right="136" w:hanging="341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ind w:left="479" w:right="135" w:hanging="341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479" w:val="left" w:leader="none"/>
        </w:tabs>
        <w:spacing w:line="276" w:lineRule="exact"/>
        <w:ind w:left="479" w:right="132" w:hanging="34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Spill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0.9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/s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100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ithin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limit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cee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pollut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6582"/>
        <w:jc w:val="both"/>
      </w:pPr>
      <w:bookmarkStart w:name="8. ABBREVIATIONS AND DEFINITIONS" w:id="29"/>
      <w:bookmarkEnd w:id="29"/>
      <w:r>
        <w:rPr/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858" w:val="left" w:leader="none"/>
        </w:tabs>
        <w:spacing w:line="239" w:lineRule="auto"/>
        <w:ind w:left="858" w:right="132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t;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858" w:val="left" w:leader="none"/>
        </w:tabs>
        <w:spacing w:line="239" w:lineRule="auto"/>
        <w:ind w:left="858" w:right="136" w:hanging="36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nout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858" w:val="left" w:leader="none"/>
        </w:tabs>
        <w:spacing w:line="239" w:lineRule="auto"/>
        <w:ind w:left="858" w:right="135" w:hanging="36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"/>
        </w:numPr>
        <w:tabs>
          <w:tab w:pos="858" w:val="left" w:leader="none"/>
        </w:tabs>
        <w:ind w:left="858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1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ga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ill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ing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ail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sign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lini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qui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land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bili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soils.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ant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nsu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base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ight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possible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iga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page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loss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13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ial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subsoils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opsoil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iga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ongoing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high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obl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soils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9. REFERENCES" w:id="30"/>
      <w:bookmarkEnd w:id="30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TWL.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1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ail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sign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subsoi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opso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hat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sive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soils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71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ie</w:t>
      </w:r>
    </w:p>
    <w:p>
      <w:pPr>
        <w:spacing w:after="0"/>
        <w:jc w:val="both"/>
        <w:sectPr>
          <w:pgSz w:w="12240" w:h="15840"/>
          <w:pgMar w:header="743" w:footer="1325" w:top="1300" w:bottom="1520" w:left="1280" w:right="1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7"/>
        </w:numPr>
        <w:tabs>
          <w:tab w:pos="938" w:val="left" w:leader="none"/>
        </w:tabs>
        <w:spacing w:before="65"/>
        <w:ind w:left="938" w:right="0" w:hanging="720"/>
        <w:jc w:val="left"/>
        <w:rPr>
          <w:b w:val="0"/>
          <w:bCs w:val="0"/>
        </w:rPr>
      </w:pPr>
      <w:bookmarkStart w:name="_TOC_250001" w:id="31"/>
      <w:r>
        <w:rPr>
          <w:spacing w:val="-4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BR</w:t>
      </w:r>
      <w:r>
        <w:rPr>
          <w:spacing w:val="0"/>
          <w:w w:val="100"/>
        </w:rPr>
        <w:t>EV</w:t>
      </w:r>
      <w:r>
        <w:rPr>
          <w:spacing w:val="5"/>
          <w:w w:val="100"/>
        </w:rPr>
        <w:t>I</w:t>
      </w:r>
      <w:r>
        <w:rPr>
          <w:spacing w:val="-28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1"/>
          <w:w w:val="100"/>
        </w:rPr>
        <w:t> 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S</w:t>
      </w:r>
      <w:bookmarkEnd w:id="31"/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51" w:right="4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Km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31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51" w:right="2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4"/>
              <w:ind w:left="51" w:right="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7"/>
        </w:numPr>
        <w:tabs>
          <w:tab w:pos="938" w:val="left" w:leader="none"/>
        </w:tabs>
        <w:spacing w:before="65"/>
        <w:ind w:left="938" w:right="0" w:hanging="720"/>
        <w:jc w:val="left"/>
        <w:rPr>
          <w:b w:val="0"/>
          <w:bCs w:val="0"/>
        </w:rPr>
      </w:pPr>
      <w:bookmarkStart w:name="_TOC_250000" w:id="32"/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NC</w:t>
      </w:r>
      <w:r>
        <w:rPr>
          <w:spacing w:val="0"/>
          <w:w w:val="100"/>
        </w:rPr>
        <w:t>ES</w:t>
      </w:r>
      <w:bookmarkEnd w:id="32"/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9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9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anag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9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9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3" w:footer="1325" w:top="1300" w:bottom="1540" w:left="120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headerReference w:type="default" r:id="rId14"/>
          <w:footerReference w:type="default" r:id="rId15"/>
          <w:pgSz w:w="15840" w:h="12240" w:orient="landscape"/>
          <w:pgMar w:header="743" w:footer="1325" w:top="1300" w:bottom="1520" w:left="1300" w:right="1300"/>
          <w:pgNumType w:start="17"/>
        </w:sectPr>
      </w:pPr>
    </w:p>
    <w:p>
      <w:pPr>
        <w:spacing w:line="240" w:lineRule="auto" w:before="73"/>
        <w:ind w:left="78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numPr>
          <w:ilvl w:val="0"/>
          <w:numId w:val="10"/>
        </w:numPr>
        <w:tabs>
          <w:tab w:pos="612" w:val="left" w:leader="none"/>
          <w:tab w:pos="1590" w:val="left" w:leader="none"/>
        </w:tabs>
        <w:spacing w:line="78" w:lineRule="exact"/>
        <w:ind w:left="1590" w:right="0" w:hanging="26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641.76001pt;margin-top:2.439247pt;width:9.243920pt;height:7pt;mso-position-horizontal-relative:page;mso-position-vertical-relative:paragraph;z-index:-1954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AAAAAA"/>
                      <w:spacing w:val="0"/>
                      <w:w w:val="60"/>
                      <w:sz w:val="14"/>
                      <w:szCs w:val="14"/>
                    </w:rPr>
                    <w:t>wat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BCBCBC"/>
                      <w:spacing w:val="0"/>
                      <w:w w:val="6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AAAAAA"/>
                      <w:spacing w:val="0"/>
                      <w:w w:val="60"/>
                      <w:sz w:val="14"/>
                      <w:szCs w:val="1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P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otft11l11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  </w:t>
      </w:r>
      <w:r>
        <w:rPr>
          <w:rFonts w:ascii="Arial" w:hAnsi="Arial" w:cs="Arial" w:eastAsia="Arial"/>
          <w:b/>
          <w:bCs/>
          <w:color w:val="BCBCBC"/>
          <w:spacing w:val="16"/>
          <w:w w:val="85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Ptn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SPfc.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      </w:t>
      </w:r>
      <w:r>
        <w:rPr>
          <w:rFonts w:ascii="Arial" w:hAnsi="Arial" w:cs="Arial" w:eastAsia="Arial"/>
          <w:b/>
          <w:bCs/>
          <w:color w:val="BCBCBC"/>
          <w:spacing w:val="16"/>
          <w:w w:val="85"/>
          <w:sz w:val="8"/>
          <w:szCs w:val="8"/>
        </w:rPr>
        <w:t> </w:t>
      </w:r>
      <w:r>
        <w:rPr>
          <w:rFonts w:ascii="Arial" w:hAnsi="Arial" w:cs="Arial" w:eastAsia="Arial"/>
          <w:b w:val="0"/>
          <w:bCs w:val="0"/>
          <w:color w:val="AAAAAA"/>
          <w:spacing w:val="0"/>
          <w:w w:val="95"/>
          <w:sz w:val="8"/>
          <w:szCs w:val="8"/>
        </w:rPr>
        <w:t>"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95"/>
          <w:sz w:val="8"/>
          <w:szCs w:val="8"/>
        </w:rPr>
        <w:t>d</w:t>
      </w:r>
      <w:r>
        <w:rPr>
          <w:rFonts w:ascii="Arial" w:hAnsi="Arial" w:cs="Arial" w:eastAsia="Arial"/>
          <w:b w:val="0"/>
          <w:bCs w:val="0"/>
          <w:color w:val="AAAAAA"/>
          <w:spacing w:val="0"/>
          <w:w w:val="95"/>
          <w:sz w:val="8"/>
          <w:szCs w:val="8"/>
        </w:rPr>
        <w:t>l.iilll'l~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tabs>
          <w:tab w:pos="2204" w:val="left" w:leader="none"/>
        </w:tabs>
        <w:spacing w:line="107" w:lineRule="exact"/>
        <w:ind w:left="159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/>
          <w:bCs/>
          <w:color w:val="AAAAAA"/>
          <w:spacing w:val="0"/>
          <w:w w:val="80"/>
          <w:sz w:val="8"/>
          <w:szCs w:val="8"/>
        </w:rPr>
        <w:t>VYilCOIW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f}'.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AAAAAA"/>
          <w:spacing w:val="0"/>
          <w:w w:val="80"/>
          <w:sz w:val="12"/>
          <w:szCs w:val="12"/>
        </w:rPr>
        <w:t>'~mtnl</w:t>
      </w:r>
      <w:r>
        <w:rPr>
          <w:rFonts w:ascii="Times New Roman" w:hAnsi="Times New Roman" w:cs="Times New Roman" w:eastAsia="Times New Roman"/>
          <w:b w:val="0"/>
          <w:bCs w:val="0"/>
          <w:color w:val="AAAAAA"/>
          <w:spacing w:val="0"/>
          <w:w w:val="80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AAAAAA"/>
          <w:spacing w:val="6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CBCBC"/>
          <w:spacing w:val="0"/>
          <w:w w:val="80"/>
          <w:sz w:val="12"/>
          <w:szCs w:val="12"/>
        </w:rPr>
        <w:t>ena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80" w:lineRule="exact"/>
        <w:ind w:left="16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AAAAAA"/>
          <w:spacing w:val="0"/>
          <w:w w:val="125"/>
          <w:sz w:val="8"/>
          <w:szCs w:val="8"/>
        </w:rPr>
        <w:t>~eI$IUtI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125"/>
          <w:sz w:val="8"/>
          <w:szCs w:val="8"/>
        </w:rPr>
        <w:t>Ol'l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86" w:lineRule="exact" w:before="52"/>
        <w:ind w:left="436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1&lt;'00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tfl</w: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ll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"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   </w:t>
      </w:r>
      <w:r>
        <w:rPr>
          <w:rFonts w:ascii="Arial" w:hAnsi="Arial" w:cs="Arial" w:eastAsia="Arial"/>
          <w:b/>
          <w:bCs/>
          <w:color w:val="BCBCBC"/>
          <w:spacing w:val="13"/>
          <w:w w:val="85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999999"/>
          <w:spacing w:val="0"/>
          <w:w w:val="85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W'I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&lt;I</w: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¥IJ</w:t>
      </w:r>
      <w:r>
        <w:rPr>
          <w:rFonts w:ascii="Arial" w:hAnsi="Arial" w:cs="Arial" w:eastAsia="Arial"/>
          <w:b/>
          <w:bCs/>
          <w:color w:val="AAAAAA"/>
          <w:spacing w:val="-1"/>
          <w:w w:val="85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BCBCBC"/>
          <w:spacing w:val="0"/>
          <w:w w:val="85"/>
          <w:sz w:val="8"/>
          <w:szCs w:val="8"/>
        </w:rPr>
        <w:t>Dtns</w:t>
      </w:r>
      <w:r>
        <w:rPr>
          <w:rFonts w:ascii="Arial" w:hAnsi="Arial" w:cs="Arial" w:eastAsia="Arial"/>
          <w:b/>
          <w:bCs/>
          <w:color w:val="AAAAAA"/>
          <w:spacing w:val="0"/>
          <w:w w:val="85"/>
          <w:sz w:val="8"/>
          <w:szCs w:val="8"/>
        </w:rPr>
        <w:t>Cy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96" w:lineRule="exact"/>
        <w:ind w:left="0" w:right="136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/>
          <w:bCs/>
          <w:color w:val="AAAAAA"/>
          <w:spacing w:val="0"/>
          <w:w w:val="70"/>
          <w:sz w:val="10"/>
          <w:szCs w:val="10"/>
        </w:rPr>
        <w:t>n</w:t>
      </w:r>
      <w:r>
        <w:rPr>
          <w:rFonts w:ascii="Arial" w:hAnsi="Arial" w:cs="Arial" w:eastAsia="Arial"/>
          <w:b/>
          <w:bCs/>
          <w:color w:val="AAAAAA"/>
          <w:spacing w:val="9"/>
          <w:w w:val="70"/>
          <w:sz w:val="10"/>
          <w:szCs w:val="10"/>
        </w:rPr>
        <w:t>:</w:t>
      </w:r>
      <w:r>
        <w:rPr>
          <w:rFonts w:ascii="Arial" w:hAnsi="Arial" w:cs="Arial" w:eastAsia="Arial"/>
          <w:b/>
          <w:bCs/>
          <w:color w:val="BCBCBC"/>
          <w:spacing w:val="0"/>
          <w:w w:val="70"/>
          <w:sz w:val="10"/>
          <w:szCs w:val="10"/>
        </w:rPr>
        <w:t>••</w:t>
      </w:r>
      <w:r>
        <w:rPr>
          <w:rFonts w:ascii="Arial" w:hAnsi="Arial" w:cs="Arial" w:eastAsia="Arial"/>
          <w:b/>
          <w:bCs/>
          <w:color w:val="BCBCBC"/>
          <w:spacing w:val="0"/>
          <w:w w:val="7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BCBCBC"/>
          <w:spacing w:val="8"/>
          <w:w w:val="7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AAAAAA"/>
          <w:spacing w:val="0"/>
          <w:w w:val="70"/>
          <w:sz w:val="8"/>
          <w:szCs w:val="8"/>
        </w:rPr>
        <w:t>iOtftllll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before="38"/>
        <w:ind w:left="246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435.75pt;margin-top:47.777359pt;width:271.625pt;height:227.3246pt;mso-position-horizontal-relative:page;mso-position-vertical-relative:paragraph;z-index:-1956" coordorigin="8715,956" coordsize="5432,4546">
            <v:group style="position:absolute;left:11619;top:976;width:64;height:232" coordorigin="11619,976" coordsize="64,232">
              <v:shape style="position:absolute;left:11619;top:976;width:64;height:232" coordorigin="11619,976" coordsize="64,232" path="m11619,976l11683,1207e" filled="f" stroked="t" strokeweight="2.0pt" strokecolor="#002060">
                <v:path arrowok="t"/>
                <v:stroke dashstyle="longDash"/>
              </v:shape>
            </v:group>
            <v:group style="position:absolute;left:11584;top:1073;width:135;height:134" coordorigin="11584,1073" coordsize="135,134">
              <v:shape style="position:absolute;left:11584;top:1073;width:135;height:134" coordorigin="11584,1073" coordsize="135,134" path="m11719,1073l11683,1207,11584,1110e" filled="f" stroked="t" strokeweight="2pt" strokecolor="#002060">
                <v:path arrowok="t"/>
              </v:shape>
            </v:group>
            <v:group style="position:absolute;left:11485;top:1231;width:219;height:1641" coordorigin="11485,1231" coordsize="219,1641">
              <v:shape style="position:absolute;left:11485;top:1231;width:219;height:1641" coordorigin="11485,1231" coordsize="219,1641" path="m11704,1231l11485,2871e" filled="f" stroked="t" strokeweight="2pt" strokecolor="#002060">
                <v:path arrowok="t"/>
                <v:stroke dashstyle="longDash"/>
              </v:shape>
            </v:group>
            <v:group style="position:absolute;left:11432;top:2743;width:139;height:128" coordorigin="11432,2743" coordsize="139,128">
              <v:shape style="position:absolute;left:11432;top:2743;width:139;height:128" coordorigin="11432,2743" coordsize="139,128" path="m11432,2743l11485,2871,11570,2762e" filled="f" stroked="t" strokeweight="2pt" strokecolor="#002060">
                <v:path arrowok="t"/>
              </v:shape>
            </v:group>
            <v:group style="position:absolute;left:9420;top:2429;width:2021;height:267" coordorigin="9420,2429" coordsize="2021,267">
              <v:shape style="position:absolute;left:9420;top:2429;width:2021;height:267" coordorigin="9420,2429" coordsize="2021,267" path="m9420,2429l11441,2695e" filled="f" stroked="t" strokeweight="2.0pt" strokecolor="#002060">
                <v:path arrowok="t"/>
                <v:stroke dashstyle="longDash"/>
              </v:shape>
            </v:group>
            <v:group style="position:absolute;left:11313;top:2610;width:128;height:139" coordorigin="11313,2610" coordsize="128,139">
              <v:shape style="position:absolute;left:11313;top:2610;width:128;height:139" coordorigin="11313,2610" coordsize="128,139" path="m11331,2610l11441,2695,11313,2749e" filled="f" stroked="t" strokeweight="2pt" strokecolor="#002060">
                <v:path arrowok="t"/>
              </v:shape>
            </v:group>
            <v:group style="position:absolute;left:8860;top:1231;width:2420;height:580" coordorigin="8860,1231" coordsize="2420,580">
              <v:shape style="position:absolute;left:8860;top:1231;width:2420;height:580" coordorigin="8860,1231" coordsize="2420,580" path="m8860,1231l11280,1231,11280,1811,8860,1811,8860,1231xe" filled="t" fillcolor="#00B050" stroked="f">
                <v:path arrowok="t"/>
                <v:fill type="solid"/>
              </v:shape>
            </v:group>
            <v:group style="position:absolute;left:8860;top:1231;width:2420;height:580" coordorigin="8860,1231" coordsize="2420,580">
              <v:shape style="position:absolute;left:8860;top:1231;width:2420;height:580" coordorigin="8860,1231" coordsize="2420,580" path="m8860,1231l11280,1231,11280,1811,8860,1811,8860,1231xe" filled="f" stroked="t" strokeweight=".75pt" strokecolor="#000000">
                <v:path arrowok="t"/>
              </v:shape>
            </v:group>
            <v:group style="position:absolute;left:8735;top:3282;width:2511;height:768" coordorigin="8735,3282" coordsize="2511,768">
              <v:shape style="position:absolute;left:8735;top:3282;width:2511;height:768" coordorigin="8735,3282" coordsize="2511,768" path="m8735,4051l11246,3282e" filled="f" stroked="t" strokeweight="2pt" strokecolor="#002060">
                <v:path arrowok="t"/>
                <v:stroke dashstyle="longDash"/>
              </v:shape>
            </v:group>
            <v:group style="position:absolute;left:11111;top:3250;width:135;height:134" coordorigin="11111,3250" coordsize="135,134">
              <v:shape style="position:absolute;left:11111;top:3250;width:135;height:134" coordorigin="11111,3250" coordsize="135,134" path="m11152,3384l11246,3282,11111,3250e" filled="f" stroked="t" strokeweight="2pt" strokecolor="#002060">
                <v:path arrowok="t"/>
              </v:shape>
            </v:group>
            <v:group style="position:absolute;left:10140;top:4353;width:2040;height:1142" coordorigin="10140,4353" coordsize="2040,1142">
              <v:shape style="position:absolute;left:10140;top:4353;width:2040;height:1142" coordorigin="10140,4353" coordsize="2040,1142" path="m10140,4353l12180,4353,12180,5495,10140,5495,10140,4353xe" filled="t" fillcolor="#00B0F0" stroked="f">
                <v:path arrowok="t"/>
                <v:fill type="solid"/>
              </v:shape>
            </v:group>
            <v:group style="position:absolute;left:10140;top:4353;width:2040;height:1142" coordorigin="10140,4353" coordsize="2040,1142">
              <v:shape style="position:absolute;left:10140;top:4353;width:2040;height:1142" coordorigin="10140,4353" coordsize="2040,1142" path="m10140,4353l12180,4353,12180,5495,10140,5495,10140,4353xe" filled="f" stroked="t" strokeweight=".75pt" strokecolor="#000000">
                <v:path arrowok="t"/>
              </v:shape>
            </v:group>
            <v:group style="position:absolute;left:11280;top:3528;width:334;height:791" coordorigin="11280,3528" coordsize="334,791">
              <v:shape style="position:absolute;left:11280;top:3528;width:334;height:791" coordorigin="11280,3528" coordsize="334,791" path="m11280,4320l11614,3528e" filled="f" stroked="t" strokeweight=".75pt" strokecolor="#000000">
                <v:path arrowok="t"/>
              </v:shape>
            </v:group>
            <v:group style="position:absolute;left:11503;top:3528;width:129;height:138" coordorigin="11503,3528" coordsize="129,138">
              <v:shape style="position:absolute;left:11503;top:3528;width:129;height:138" coordorigin="11503,3528" coordsize="129,138" path="m11632,3666l11614,3528,11503,3612e" filled="f" stroked="t" strokeweight=".75pt" strokecolor="#000000">
                <v:path arrowok="t"/>
              </v:shape>
            </v:group>
            <v:group style="position:absolute;left:9020;top:2717;width:218;height:1853" coordorigin="9020,2717" coordsize="218,1853">
              <v:shape style="position:absolute;left:9020;top:2717;width:218;height:1853" coordorigin="9020,2717" coordsize="218,1853" path="m9020,4571l9238,2717e" filled="f" stroked="t" strokeweight=".75pt" strokecolor="#000000">
                <v:path arrowok="t"/>
              </v:shape>
            </v:group>
            <v:group style="position:absolute;left:9155;top:2717;width:139;height:127" coordorigin="9155,2717" coordsize="139,127">
              <v:shape style="position:absolute;left:9155;top:2717;width:139;height:127" coordorigin="9155,2717" coordsize="139,127" path="m9294,2845l9238,2717,9155,2828e" filled="f" stroked="t" strokeweight=".75pt" strokecolor="#000000">
                <v:path arrowok="t"/>
              </v:shape>
            </v:group>
            <v:group style="position:absolute;left:9020;top:2271;width:180;height:960" coordorigin="9020,2271" coordsize="180,960">
              <v:shape style="position:absolute;left:9020;top:2271;width:180;height:960" coordorigin="9020,2271" coordsize="180,960" path="m9200,2271l9020,3231e" filled="f" stroked="t" strokeweight=".75pt" strokecolor="#BE4B48">
                <v:path arrowok="t"/>
              </v:shape>
            </v:group>
            <v:group style="position:absolute;left:9170;top:1882;width:480;height:388" coordorigin="9170,1882" coordsize="480,388">
              <v:shape style="position:absolute;left:9170;top:1882;width:480;height:388" coordorigin="9170,1882" coordsize="480,388" path="m9170,1882l9650,1882,9650,2270,9170,2270,9170,1882xe" filled="f" stroked="t" strokeweight=".75pt" strokecolor="#000000">
                <v:path arrowok="t"/>
              </v:shape>
            </v:group>
            <v:group style="position:absolute;left:12185;top:2778;width:443;height:151" coordorigin="12185,2778" coordsize="443,151">
              <v:shape style="position:absolute;left:12185;top:2778;width:443;height:151" coordorigin="12185,2778" coordsize="443,151" path="m12628,2778l12185,2929e" filled="f" stroked="t" strokeweight="2pt" strokecolor="#002060">
                <v:path arrowok="t"/>
                <v:stroke dashstyle="longDash"/>
              </v:shape>
            </v:group>
            <v:group style="position:absolute;left:12185;top:2824;width:136;height:132" coordorigin="12185,2824" coordsize="136,132">
              <v:shape style="position:absolute;left:12185;top:2824;width:136;height:132" coordorigin="12185,2824" coordsize="136,132" path="m12276,2824l12185,2929,12322,2956e" filled="f" stroked="t" strokeweight="2pt" strokecolor="#002060">
                <v:path arrowok="t"/>
              </v:shape>
            </v:group>
            <v:group style="position:absolute;left:11310;top:2913;width:895;height:528" coordorigin="11310,2913" coordsize="895,528">
              <v:shape style="position:absolute;left:11310;top:2913;width:895;height:528" coordorigin="11310,2913" coordsize="895,528" path="m11657,2913l11590,2918,11529,2929,11447,2956,11381,2995,11335,3044,11312,3103,11310,3124,11311,3145,11331,3208,11373,3267,11436,3322,11487,3354,11545,3382,11609,3406,11679,3424,11752,3436,11823,3442,11858,3442,11892,3440,11956,3432,12015,3418,12092,3387,12151,3345,12190,3292,12205,3231,12204,3210,12184,3147,12142,3088,12079,3033,12028,3001,11970,2973,11906,2949,11836,2931,11763,2919,11692,2914,11657,2913xe" filled="t" fillcolor="#4F81BD" stroked="f">
                <v:path arrowok="t"/>
                <v:fill type="solid"/>
              </v:shape>
            </v:group>
            <v:group style="position:absolute;left:11310;top:2913;width:895;height:528" coordorigin="11310,2913" coordsize="895,528">
              <v:shape style="position:absolute;left:11310;top:2913;width:895;height:528" coordorigin="11310,2913" coordsize="895,528" path="m11312,3103l11335,3044,11381,2995,11447,2956,11529,2929,11590,2918,11657,2913,11692,2914,11763,2919,11836,2931,11906,2949,11970,2973,12028,3001,12079,3033,12142,3088,12184,3147,12204,3210,12205,3231,12203,3252,12180,3311,12134,3360,12068,3399,11986,3426,11925,3437,11858,3442,11823,3442,11752,3436,11679,3424,11609,3406,11545,3382,11487,3354,11436,3322,11373,3267,11331,3208,11311,3145,11310,3124,11312,3103xe" filled="f" stroked="t" strokeweight="2pt" strokecolor="#385D8A">
                <v:path arrowok="t"/>
              </v:shape>
            </v:group>
            <v:group style="position:absolute;left:12118;top:3494;width:324;height:341" coordorigin="12118,3494" coordsize="324,341">
              <v:shape style="position:absolute;left:12118;top:3494;width:324;height:341" coordorigin="12118,3494" coordsize="324,341" path="m12133,3521l12118,3535,12398,3835,12413,3821,12133,3521xe" filled="t" fillcolor="#002060" stroked="f">
                <v:path arrowok="t"/>
                <v:fill type="solid"/>
              </v:shape>
              <v:shape style="position:absolute;left:12118;top:3494;width:324;height:341" coordorigin="12118,3494" coordsize="324,341" path="m12162,3494l12147,3508,12427,3808,12442,3794,12162,3494xe" filled="t" fillcolor="#002060" stroked="f">
                <v:path arrowok="t"/>
                <v:fill type="solid"/>
              </v:shape>
            </v:group>
            <v:group style="position:absolute;left:12620;top:4660;width:1520;height:618" coordorigin="12620,4660" coordsize="1520,618">
              <v:shape style="position:absolute;left:12620;top:4660;width:1520;height:618" coordorigin="12620,4660" coordsize="1520,618" path="m12620,4660l14140,4660,14140,5278,12620,5278,12620,4660xe" filled="f" stroked="t" strokeweight=".75pt" strokecolor="#000000">
                <v:path arrowok="t"/>
              </v:shape>
            </v:group>
            <v:group style="position:absolute;left:12444;top:3945;width:176;height:715" coordorigin="12444,3945" coordsize="176,715">
              <v:shape style="position:absolute;left:12444;top:3945;width:176;height:715" coordorigin="12444,3945" coordsize="176,715" path="m12620,4660l12444,3945e" filled="f" stroked="t" strokeweight=".75pt" strokecolor="#000000">
                <v:path arrowok="t"/>
              </v:shape>
            </v:group>
            <v:group style="position:absolute;left:12404;top:3945;width:136;height:133" coordorigin="12404,3945" coordsize="136,133">
              <v:shape style="position:absolute;left:12404;top:3945;width:136;height:133" coordorigin="12404,3945" coordsize="136,133" path="m12404,4078l12444,3945,12540,4045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AAAAAA"/>
          <w:spacing w:val="0"/>
          <w:w w:val="80"/>
          <w:sz w:val="8"/>
          <w:szCs w:val="8"/>
        </w:rPr>
        <w:t>P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OCtfl</w:t>
      </w:r>
      <w:r>
        <w:rPr>
          <w:rFonts w:ascii="Arial" w:hAnsi="Arial" w:cs="Arial" w:eastAsia="Arial"/>
          <w:b/>
          <w:bCs/>
          <w:color w:val="AAAAAA"/>
          <w:spacing w:val="0"/>
          <w:w w:val="80"/>
          <w:sz w:val="8"/>
          <w:szCs w:val="8"/>
        </w:rPr>
        <w:t>tl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ll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   </w:t>
      </w:r>
      <w:r>
        <w:rPr>
          <w:rFonts w:ascii="Arial" w:hAnsi="Arial" w:cs="Arial" w:eastAsia="Arial"/>
          <w:b/>
          <w:bCs/>
          <w:color w:val="BCBCBC"/>
          <w:spacing w:val="17"/>
          <w:w w:val="80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AAAAAA"/>
          <w:spacing w:val="0"/>
          <w:w w:val="80"/>
          <w:sz w:val="8"/>
          <w:szCs w:val="8"/>
        </w:rPr>
        <w:t>I\6I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Gd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  </w:t>
      </w:r>
      <w:r>
        <w:rPr>
          <w:rFonts w:ascii="Arial" w:hAnsi="Arial" w:cs="Arial" w:eastAsia="Arial"/>
          <w:b/>
          <w:bCs/>
          <w:color w:val="BCBCBC"/>
          <w:spacing w:val="0"/>
          <w:w w:val="80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AAAAAA"/>
          <w:spacing w:val="0"/>
          <w:w w:val="80"/>
          <w:sz w:val="8"/>
          <w:szCs w:val="8"/>
        </w:rPr>
        <w:t>Pam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after="0"/>
        <w:jc w:val="center"/>
        <w:rPr>
          <w:rFonts w:ascii="Arial" w:hAnsi="Arial" w:cs="Arial" w:eastAsia="Arial"/>
          <w:sz w:val="8"/>
          <w:szCs w:val="8"/>
        </w:rPr>
        <w:sectPr>
          <w:type w:val="continuous"/>
          <w:pgSz w:w="15840" w:h="12240" w:orient="landscape"/>
          <w:pgMar w:top="660" w:bottom="280" w:left="1300" w:right="1300"/>
          <w:cols w:num="2" w:equalWidth="0">
            <w:col w:w="9531" w:space="40"/>
            <w:col w:w="3669"/>
          </w:cols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1" w:lineRule="auto"/>
        <w:ind w:left="3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2" w:lineRule="auto" w:before="73"/>
        <w:ind w:left="3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8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9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70" w:right="35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50.875pt;margin-top:-102.254051pt;width:102pt;height:77.9184pt;mso-position-horizontal-relative:page;mso-position-vertical-relative:paragraph;z-index:-1957" coordorigin="9018,-2045" coordsize="2040,1558">
            <v:group style="position:absolute;left:9025;top:-2038;width:2025;height:618" coordorigin="9025,-2038" coordsize="2025,618">
              <v:shape style="position:absolute;left:9025;top:-2038;width:2025;height:618" coordorigin="9025,-2038" coordsize="2025,618" path="m9025,-2038l11050,-2038,11050,-1420,9025,-1420,9025,-2038xe" filled="f" stroked="t" strokeweight=".75pt" strokecolor="#000000">
                <v:path arrowok="t"/>
              </v:shape>
            </v:group>
            <v:group style="position:absolute;left:10140;top:-1413;width:895;height:918" coordorigin="10140,-1413" coordsize="895,918">
              <v:shape style="position:absolute;left:10140;top:-1413;width:895;height:918" coordorigin="10140,-1413" coordsize="895,918" path="m10140,-1413l11035,-494e" filled="f" stroked="t" strokeweight=".75pt" strokecolor="#000000">
                <v:path arrowok="t"/>
              </v:shape>
            </v:group>
            <v:group style="position:absolute;left:10901;top:-629;width:134;height:135" coordorigin="10901,-629" coordsize="134,135">
              <v:shape style="position:absolute;left:10901;top:-629;width:134;height:135" coordorigin="10901,-629" coordsize="134,135" path="m11001,-629l11035,-494,10901,-531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5.625pt;margin-top:-33.554054pt;width:351.625pt;height:222.3pt;mso-position-horizontal-relative:page;mso-position-vertical-relative:paragraph;z-index:-1955" coordorigin="1513,-671" coordsize="7033,4446">
            <v:group style="position:absolute;left:6425;top:597;width:1276;height:233" coordorigin="6425,597" coordsize="1276,233">
              <v:shape style="position:absolute;left:6425;top:597;width:1276;height:233" coordorigin="6425,597" coordsize="1276,233" path="m6425,597l7701,830e" filled="f" stroked="t" strokeweight="2pt" strokecolor="#002060">
                <v:path arrowok="t"/>
                <v:stroke dashstyle="longDash"/>
              </v:shape>
            </v:group>
            <v:group style="position:absolute;left:7570;top:740;width:131;height:138" coordorigin="7570,740" coordsize="131,138">
              <v:shape style="position:absolute;left:7570;top:740;width:131;height:138" coordorigin="7570,740" coordsize="131,138" path="m7596,740l7701,830,7570,878e" filled="f" stroked="t" strokeweight="2.0pt" strokecolor="#002060">
                <v:path arrowok="t"/>
              </v:shape>
            </v:group>
            <v:group style="position:absolute;left:5360;top:597;width:807;height:533" coordorigin="5360,597" coordsize="807,533">
              <v:shape style="position:absolute;left:5360;top:597;width:807;height:533" coordorigin="5360,597" coordsize="807,533" path="m5360,597l6167,1131e" filled="f" stroked="t" strokeweight="2pt" strokecolor="#002060">
                <v:path arrowok="t"/>
                <v:stroke dashstyle="longDash"/>
              </v:shape>
            </v:group>
            <v:group style="position:absolute;left:6028;top:1006;width:139;height:125" coordorigin="6028,1006" coordsize="139,125">
              <v:shape style="position:absolute;left:6028;top:1006;width:139;height:125" coordorigin="6028,1006" coordsize="139,125" path="m6105,1006l6167,1131,6028,1123e" filled="f" stroked="t" strokeweight="2pt" strokecolor="#002060">
                <v:path arrowok="t"/>
              </v:shape>
            </v:group>
            <v:group style="position:absolute;left:5975;top:1089;width:1506;height:234" coordorigin="5975,1089" coordsize="1506,234">
              <v:shape style="position:absolute;left:5975;top:1089;width:1506;height:234" coordorigin="5975,1089" coordsize="1506,234" path="m5975,1089l7481,1323e" filled="f" stroked="t" strokeweight="2.0pt" strokecolor="#002060">
                <v:path arrowok="t"/>
                <v:stroke dashstyle="longDash"/>
              </v:shape>
            </v:group>
            <v:group style="position:absolute;left:7352;top:1236;width:129;height:138" coordorigin="7352,1236" coordsize="129,138">
              <v:shape style="position:absolute;left:7352;top:1236;width:129;height:138" coordorigin="7352,1236" coordsize="129,138" path="m7373,1236l7481,1323,7352,1374e" filled="f" stroked="t" strokeweight="2pt" strokecolor="#002060">
                <v:path arrowok="t"/>
              </v:shape>
            </v:group>
            <v:group style="position:absolute;left:2572;top:350;width:2449;height:2998" coordorigin="2572,350" coordsize="2449,2998">
              <v:shape style="position:absolute;left:2572;top:350;width:2449;height:2998" coordorigin="2572,350" coordsize="2449,2998" path="m2572,3348l5021,350e" filled="f" stroked="t" strokeweight="2pt" strokecolor="#00B050">
                <v:path arrowok="t"/>
                <v:stroke dashstyle="longDash"/>
              </v:shape>
            </v:group>
            <v:group style="position:absolute;left:4891;top:350;width:130;height:137" coordorigin="4891,350" coordsize="130,137">
              <v:shape style="position:absolute;left:4891;top:350;width:130;height:137" coordorigin="4891,350" coordsize="130,137" path="m4999,487l5021,350,4891,399e" filled="f" stroked="t" strokeweight="2pt" strokecolor="#00B050">
                <v:path arrowok="t"/>
              </v:shape>
            </v:group>
            <v:group style="position:absolute;left:5040;top:1124;width:1056;height:1393" coordorigin="5040,1124" coordsize="1056,1393">
              <v:shape style="position:absolute;left:5040;top:1124;width:1056;height:1393" coordorigin="5040,1124" coordsize="1056,1393" path="m5040,2517l6096,1124e" filled="f" stroked="t" strokeweight="2pt" strokecolor="#002060">
                <v:path arrowok="t"/>
                <v:stroke dashstyle="longDash"/>
              </v:shape>
            </v:group>
            <v:group style="position:absolute;left:5968;top:1124;width:128;height:138" coordorigin="5968,1124" coordsize="128,138">
              <v:shape style="position:absolute;left:5968;top:1124;width:128;height:138" coordorigin="5968,1124" coordsize="128,138" path="m6079,1262l6096,1124,5968,1177e" filled="f" stroked="t" strokeweight="2pt" strokecolor="#002060">
                <v:path arrowok="t"/>
              </v:shape>
            </v:group>
            <v:group style="position:absolute;left:5800;top:137;width:569;height:436" coordorigin="5800,137" coordsize="569,436">
              <v:shape style="position:absolute;left:5800;top:137;width:569;height:436" coordorigin="5800,137" coordsize="569,436" path="m5800,137l6369,573e" filled="f" stroked="t" strokeweight="2.0pt" strokecolor="#002060">
                <v:path arrowok="t"/>
                <v:stroke dashstyle="longDash"/>
              </v:shape>
            </v:group>
            <v:group style="position:absolute;left:6231;top:445;width:138;height:129" coordorigin="6231,445" coordsize="138,129">
              <v:shape style="position:absolute;left:6231;top:445;width:138;height:129" coordorigin="6231,445" coordsize="138,129" path="m6316,445l6369,573,6231,556e" filled="f" stroked="t" strokeweight="2pt" strokecolor="#002060">
                <v:path arrowok="t"/>
              </v:shape>
            </v:group>
            <v:group style="position:absolute;left:5044;top:2625;width:2040;height:1142" coordorigin="5044,2625" coordsize="2040,1142">
              <v:shape style="position:absolute;left:5044;top:2625;width:2040;height:1142" coordorigin="5044,2625" coordsize="2040,1142" path="m5044,2625l7084,2625,7084,3767,5044,3767,5044,2625xe" filled="t" fillcolor="#00B0F0" stroked="f">
                <v:path arrowok="t"/>
                <v:fill type="solid"/>
              </v:shape>
            </v:group>
            <v:group style="position:absolute;left:5044;top:2625;width:2040;height:1142" coordorigin="5044,2625" coordsize="2040,1142">
              <v:shape style="position:absolute;left:5044;top:2625;width:2040;height:1142" coordorigin="5044,2625" coordsize="2040,1142" path="m5044,2625l7084,2625,7084,3767,5044,3767,5044,2625xe" filled="f" stroked="t" strokeweight=".75pt" strokecolor="#000000">
                <v:path arrowok="t"/>
              </v:shape>
            </v:group>
            <v:group style="position:absolute;left:8125;top:1697;width:159;height:1206" coordorigin="8125,1697" coordsize="159,1206">
              <v:shape style="position:absolute;left:8125;top:1697;width:159;height:1206" coordorigin="8125,1697" coordsize="159,1206" path="m8125,2902l8284,1697e" filled="f" stroked="t" strokeweight="2pt" strokecolor="#002060">
                <v:path arrowok="t"/>
                <v:stroke dashstyle="longDash"/>
              </v:shape>
            </v:group>
            <v:group style="position:absolute;left:8199;top:1697;width:139;height:128" coordorigin="8199,1697" coordsize="139,128">
              <v:shape style="position:absolute;left:8199;top:1697;width:139;height:128" coordorigin="8199,1697" coordsize="139,128" path="m8338,1825l8284,1697,8199,1807e" filled="f" stroked="t" strokeweight="2pt" strokecolor="#002060">
                <v:path arrowok="t"/>
              </v:shape>
            </v:group>
            <v:group style="position:absolute;left:7300;top:2918;width:789;height:650" coordorigin="7300,2918" coordsize="789,650">
              <v:shape style="position:absolute;left:7300;top:2918;width:789;height:650" coordorigin="7300,2918" coordsize="789,650" path="m7300,3567l8089,2918e" filled="f" stroked="t" strokeweight="2pt" strokecolor="#002060">
                <v:path arrowok="t"/>
                <v:stroke dashstyle="longDash"/>
              </v:shape>
            </v:group>
            <v:group style="position:absolute;left:7952;top:2918;width:137;height:130" coordorigin="7952,2918" coordsize="137,130">
              <v:shape style="position:absolute;left:7952;top:2918;width:137;height:130" coordorigin="7952,2918" coordsize="137,130" path="m8041,3048l8089,2918,7952,2940e" filled="f" stroked="t" strokeweight="2pt" strokecolor="#002060">
                <v:path arrowok="t"/>
              </v:shape>
            </v:group>
            <v:group style="position:absolute;left:7080;top:1480;width:752;height:1150" coordorigin="7080,1480" coordsize="752,1150">
              <v:shape style="position:absolute;left:7080;top:1480;width:752;height:1150" coordorigin="7080,1480" coordsize="752,1150" path="m7080,2629l7832,1480e" filled="f" stroked="t" strokeweight=".75pt" strokecolor="#000000">
                <v:path arrowok="t"/>
              </v:shape>
            </v:group>
            <v:group style="position:absolute;left:7708;top:1480;width:124;height:139" coordorigin="7708,1480" coordsize="124,139">
              <v:shape style="position:absolute;left:7708;top:1480;width:124;height:139" coordorigin="7708,1480" coordsize="124,139" path="m7825,1619l7832,1480,7708,1542e" filled="f" stroked="t" strokeweight=".75pt" strokecolor="#000000">
                <v:path arrowok="t"/>
              </v:shape>
            </v:group>
            <v:group style="position:absolute;left:1520;top:121;width:2100;height:1332" coordorigin="1520,121" coordsize="2100,1332">
              <v:shape style="position:absolute;left:1520;top:121;width:2100;height:1332" coordorigin="1520,121" coordsize="2100,1332" path="m1520,121l3620,121,3620,1453,1520,1453,1520,121xe" filled="t" fillcolor="#FFFFFF" stroked="f">
                <v:path arrowok="t"/>
                <v:fill type="solid"/>
              </v:shape>
            </v:group>
            <v:group style="position:absolute;left:1520;top:121;width:2100;height:1332" coordorigin="1520,121" coordsize="2100,1332">
              <v:shape style="position:absolute;left:1520;top:121;width:2100;height:1332" coordorigin="1520,121" coordsize="2100,1332" path="m1520,121l3620,121,3620,1453,1520,1453,1520,121xe" filled="f" stroked="t" strokeweight=".75pt" strokecolor="#000000">
                <v:path arrowok="t"/>
              </v:shape>
            </v:group>
            <v:group style="position:absolute;left:3620;top:1460;width:405;height:8" coordorigin="3620,1460" coordsize="405,8">
              <v:shape style="position:absolute;left:3620;top:1460;width:405;height:8" coordorigin="3620,1460" coordsize="405,8" path="m3620,1467l4025,1460e" filled="f" stroked="t" strokeweight=".75pt" strokecolor="#000000">
                <v:path arrowok="t"/>
              </v:shape>
            </v:group>
            <v:group style="position:absolute;left:3904;top:1392;width:121;height:140" coordorigin="3904,1392" coordsize="121,140">
              <v:shape style="position:absolute;left:3904;top:1392;width:121;height:140" coordorigin="3904,1392" coordsize="121,140" path="m3907,1532l4025,1460,3904,1392e" filled="f" stroked="t" strokeweight=".75pt" strokecolor="#000000">
                <v:path arrowok="t"/>
              </v:shape>
            </v:group>
            <v:group style="position:absolute;left:5267;top:-613;width:133;height:695" coordorigin="5267,-613" coordsize="133,695">
              <v:shape style="position:absolute;left:5267;top:-613;width:133;height:695" coordorigin="5267,-613" coordsize="133,695" path="m5400,-613l5267,83e" filled="f" stroked="t" strokeweight="2pt" strokecolor="#00B050">
                <v:path arrowok="t"/>
                <v:stroke dashstyle="longDash"/>
              </v:shape>
            </v:group>
            <v:group style="position:absolute;left:5221;top:-48;width:138;height:131" coordorigin="5221,-48" coordsize="138,131">
              <v:shape style="position:absolute;left:5221;top:-48;width:138;height:131" coordorigin="5221,-48" coordsize="138,131" path="m5221,-48l5267,83,5359,-22e" filled="f" stroked="t" strokeweight="2pt" strokecolor="#00B050">
                <v:path arrowok="t"/>
              </v:shape>
            </v:group>
            <v:group style="position:absolute;left:3620;top:-57;width:1626;height:664" coordorigin="3620,-57" coordsize="1626,664">
              <v:shape style="position:absolute;left:3620;top:-57;width:1626;height:664" coordorigin="3620,-57" coordsize="1626,664" path="m3620,607l5246,-57e" filled="f" stroked="t" strokeweight=".75pt" strokecolor="#000000">
                <v:path arrowok="t"/>
              </v:shape>
            </v:group>
            <v:group style="position:absolute;left:5109;top:-76;width:138;height:130" coordorigin="5109,-76" coordsize="138,130">
              <v:shape style="position:absolute;left:5109;top:-76;width:138;height:130" coordorigin="5109,-76" coordsize="138,130" path="m5162,53l5246,-57,5109,-76e" filled="f" stroked="t" strokeweight=".75pt" strokecolor="#000000">
                <v:path arrowok="t"/>
              </v:shape>
            </v:group>
            <v:group style="position:absolute;left:5655;top:-664;width:2465;height:650" coordorigin="5655,-664" coordsize="2465,650">
              <v:shape style="position:absolute;left:5655;top:-664;width:2465;height:650" coordorigin="5655,-664" coordsize="2465,650" path="m5655,-664l8120,-664,8120,-14,5655,-14,5655,-664xe" filled="t" fillcolor="#00B050" stroked="f">
                <v:path arrowok="t"/>
                <v:fill type="solid"/>
              </v:shape>
            </v:group>
            <v:group style="position:absolute;left:5655;top:-664;width:2465;height:650" coordorigin="5655,-664" coordsize="2465,650">
              <v:shape style="position:absolute;left:5655;top:-664;width:2465;height:650" coordorigin="5655,-664" coordsize="2465,650" path="m5655,-664l8120,-664,8120,-14,5655,-14,5655,-664xe" filled="f" stroked="t" strokeweight=".75pt" strokecolor="#000000">
                <v:path arrowok="t"/>
              </v:shape>
            </v:group>
            <v:group style="position:absolute;left:6880;top:507;width:200;height:960" coordorigin="6880,507" coordsize="200,960">
              <v:shape style="position:absolute;left:6880;top:507;width:200;height:960" coordorigin="6880,507" coordsize="200,960" path="m7080,507l6880,1467e" filled="f" stroked="t" strokeweight=".75pt" strokecolor="#BE4B48">
                <v:path arrowok="t"/>
              </v:shape>
            </v:group>
            <v:group style="position:absolute;left:7050;top:118;width:480;height:388" coordorigin="7050,118" coordsize="480,388">
              <v:shape style="position:absolute;left:7050;top:118;width:480;height:388" coordorigin="7050,118" coordsize="480,388" path="m7050,118l7530,118,7530,506,7050,506,7050,118xe" filled="f" stroked="t" strokeweight=".75pt" strokecolor="#000000">
                <v:path arrowok="t"/>
              </v:shape>
            </v:group>
            <v:group style="position:absolute;left:8365;top:-313;width:160;height:1370" coordorigin="8365,-313" coordsize="160,1370">
              <v:shape style="position:absolute;left:8365;top:-313;width:160;height:1370" coordorigin="8365,-313" coordsize="160,1370" path="m8525,-313l8365,1057e" filled="f" stroked="t" strokeweight="2pt" strokecolor="#002060">
                <v:path arrowok="t"/>
                <v:stroke dashstyle="longDash"/>
              </v:shape>
            </v:group>
            <v:group style="position:absolute;left:8309;top:930;width:139;height:127" coordorigin="8309,930" coordsize="139,127">
              <v:shape style="position:absolute;left:8309;top:930;width:139;height:127" coordorigin="8309,930" coordsize="139,127" path="m8309,930l8365,1057,8448,946e" filled="f" stroked="t" strokeweight="2pt" strokecolor="#002060">
                <v:path arrowok="t"/>
              </v:shape>
            </v:group>
            <v:group style="position:absolute;left:7495;top:954;width:895;height:528" coordorigin="7495,954" coordsize="895,528">
              <v:shape style="position:absolute;left:7495;top:954;width:895;height:528" coordorigin="7495,954" coordsize="895,528" path="m7842,954l7775,959,7714,970,7632,997,7566,1036,7520,1085,7497,1144,7495,1165,7496,1186,7516,1249,7558,1308,7621,1362,7672,1395,7730,1423,7794,1447,7864,1465,7937,1477,8008,1482,8043,1483,8077,1481,8141,1473,8200,1459,8277,1428,8336,1386,8375,1333,8390,1272,8389,1251,8369,1188,8327,1129,8264,1074,8213,1042,8155,1014,8091,990,8021,972,7948,960,7877,954,7842,954xe" filled="t" fillcolor="#4F81BD" stroked="f">
                <v:path arrowok="t"/>
                <v:fill type="solid"/>
              </v:shape>
            </v:group>
            <v:group style="position:absolute;left:7495;top:954;width:895;height:528" coordorigin="7495,954" coordsize="895,528">
              <v:shape style="position:absolute;left:7495;top:954;width:895;height:528" coordorigin="7495,954" coordsize="895,528" path="m7497,1144l7520,1085,7566,1036,7632,997,7714,970,7775,959,7842,954,7877,954,7948,960,8021,972,8091,990,8155,1014,8213,1042,8264,1074,8327,1129,8369,1188,8389,1251,8390,1272,8388,1293,8365,1352,8319,1401,8253,1440,8171,1467,8110,1478,8043,1483,8008,1482,7937,1477,7864,1465,7794,1447,7730,1423,7672,1395,7621,1362,7558,1308,7516,1249,7496,1186,7495,1165,7497,1144xe" filled="f" stroked="t" strokeweight="2pt" strokecolor="#385D8A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6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  <w:cols w:num="3" w:equalWidth="0">
            <w:col w:w="2058" w:space="2077"/>
            <w:col w:w="2381" w:space="825"/>
            <w:col w:w="589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spacing w:line="242" w:lineRule="auto" w:before="73"/>
        <w:ind w:left="3896" w:right="0" w:hanging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2" w:lineRule="auto"/>
        <w:ind w:left="33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8" w:lineRule="exact"/>
        <w:ind w:left="739" w:right="59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28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  <w:cols w:num="3" w:equalWidth="0">
            <w:col w:w="5596" w:space="40"/>
            <w:col w:w="5056" w:space="40"/>
            <w:col w:w="2508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90" w:lineRule="exact"/>
        <w:ind w:left="0" w:right="133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95"/>
          <w:sz w:val="8"/>
          <w:szCs w:val="8"/>
        </w:rPr>
        <w:t>1'l!</w:t>
      </w:r>
      <w:r>
        <w:rPr>
          <w:rFonts w:ascii="Arial" w:hAnsi="Arial" w:cs="Arial" w:eastAsia="Arial"/>
          <w:b w:val="0"/>
          <w:bCs w:val="0"/>
          <w:color w:val="AAAAAA"/>
          <w:spacing w:val="0"/>
          <w:w w:val="95"/>
          <w:sz w:val="8"/>
          <w:szCs w:val="8"/>
        </w:rPr>
        <w:t>1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95"/>
          <w:sz w:val="8"/>
          <w:szCs w:val="8"/>
        </w:rPr>
        <w:t>14!~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78" w:lineRule="exact"/>
        <w:ind w:left="0" w:right="7" w:firstLine="0"/>
        <w:jc w:val="right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shape style="position:absolute;margin-left:335.519989pt;margin-top:-17.36392pt;width:172.868288pt;height:31.753462pt;mso-position-horizontal-relative:page;mso-position-vertical-relative:paragraph;z-index:-1953" type="#_x0000_t202" filled="f" stroked="f">
            <v:textbox inset="0,0,0,0">
              <w:txbxContent>
                <w:p>
                  <w:pPr>
                    <w:tabs>
                      <w:tab w:pos="3292" w:val="left" w:leader="none"/>
                    </w:tabs>
                    <w:spacing w:line="635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676767"/>
                      <w:spacing w:val="0"/>
                      <w:w w:val="95"/>
                      <w:position w:val="-7"/>
                      <w:sz w:val="38"/>
                      <w:szCs w:val="3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76767"/>
                      <w:spacing w:val="0"/>
                      <w:w w:val="95"/>
                      <w:position w:val="-7"/>
                      <w:sz w:val="38"/>
                      <w:szCs w:val="38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BCBCBC"/>
                      <w:spacing w:val="-4"/>
                      <w:w w:val="95"/>
                      <w:position w:val="0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BCBCBC"/>
                      <w:spacing w:val="-35"/>
                      <w:w w:val="95"/>
                      <w:position w:val="0"/>
                      <w:sz w:val="18"/>
                      <w:szCs w:val="18"/>
                    </w:rPr>
                    <w:t>~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BCBCBC"/>
                      <w:spacing w:val="-133"/>
                      <w:w w:val="95"/>
                      <w:position w:val="0"/>
                      <w:sz w:val="60"/>
                      <w:szCs w:val="6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60"/>
                      <w:szCs w:val="6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BCBCBC"/>
          <w:spacing w:val="0"/>
          <w:w w:val="135"/>
          <w:sz w:val="6"/>
          <w:szCs w:val="6"/>
        </w:rPr>
        <w:t>IL*</w:t>
      </w:r>
      <w:r>
        <w:rPr>
          <w:rFonts w:ascii="Arial" w:hAnsi="Arial" w:cs="Arial" w:eastAsia="Arial"/>
          <w:b/>
          <w:bCs/>
          <w:color w:val="BCBCBC"/>
          <w:spacing w:val="11"/>
          <w:w w:val="13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105"/>
          <w:sz w:val="8"/>
          <w:szCs w:val="8"/>
        </w:rPr>
        <w:t>28euy</w:t>
      </w:r>
      <w:r>
        <w:rPr>
          <w:rFonts w:ascii="Times New Roman" w:hAnsi="Times New Roman" w:cs="Times New Roman" w:eastAsia="Times New Roman"/>
          <w:b/>
          <w:bCs/>
          <w:color w:val="BCBCBC"/>
          <w:spacing w:val="2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105"/>
          <w:sz w:val="8"/>
          <w:szCs w:val="8"/>
        </w:rPr>
        <w:t>]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105"/>
          <w:sz w:val="8"/>
          <w:szCs w:val="8"/>
        </w:rPr>
        <w:t>!I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105"/>
          <w:sz w:val="8"/>
          <w:szCs w:val="8"/>
        </w:rPr>
        <w:t>I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105"/>
          <w:sz w:val="8"/>
          <w:szCs w:val="8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97" w:lineRule="exact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BCBCBC"/>
          <w:spacing w:val="0"/>
          <w:w w:val="70"/>
          <w:sz w:val="22"/>
          <w:szCs w:val="22"/>
        </w:rPr>
        <w:t>..,..,"""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before="79"/>
        <w:ind w:left="548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80"/>
        </w:rPr>
        <w:br w:type="column"/>
      </w:r>
      <w:r>
        <w:rPr>
          <w:rFonts w:ascii="Arial" w:hAnsi="Arial" w:cs="Arial" w:eastAsia="Arial"/>
          <w:b w:val="0"/>
          <w:bCs w:val="0"/>
          <w:color w:val="D8D8D8"/>
          <w:spacing w:val="0"/>
          <w:w w:val="80"/>
          <w:sz w:val="16"/>
          <w:szCs w:val="16"/>
        </w:rPr>
        <w:t>Concept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604" w:val="left" w:leader="none"/>
        </w:tabs>
        <w:spacing w:before="17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85"/>
          <w:sz w:val="14"/>
          <w:szCs w:val="14"/>
        </w:rPr>
        <w:t>Hams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85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color w:val="AAAAAA"/>
          <w:spacing w:val="0"/>
          <w:w w:val="80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AAAAAA"/>
          <w:spacing w:val="-4"/>
          <w:w w:val="8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80"/>
          <w:sz w:val="14"/>
          <w:szCs w:val="14"/>
        </w:rPr>
        <w:t>Wau</w:t>
      </w:r>
      <w:r>
        <w:rPr>
          <w:rFonts w:ascii="Arial" w:hAnsi="Arial" w:cs="Arial" w:eastAsia="Arial"/>
          <w:b w:val="0"/>
          <w:bCs w:val="0"/>
          <w:color w:val="D8D8D8"/>
          <w:spacing w:val="0"/>
          <w:w w:val="80"/>
          <w:sz w:val="14"/>
          <w:szCs w:val="14"/>
        </w:rPr>
        <w:t>rn</w:t>
      </w:r>
      <w:r>
        <w:rPr>
          <w:rFonts w:ascii="Arial" w:hAnsi="Arial" w:cs="Arial" w:eastAsia="Arial"/>
          <w:b w:val="0"/>
          <w:bCs w:val="0"/>
          <w:color w:val="D8D8D8"/>
          <w:spacing w:val="-9"/>
          <w:w w:val="8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80"/>
          <w:sz w:val="14"/>
          <w:szCs w:val="14"/>
        </w:rPr>
        <w:t>P</w:t>
      </w:r>
      <w:r>
        <w:rPr>
          <w:rFonts w:ascii="Arial" w:hAnsi="Arial" w:cs="Arial" w:eastAsia="Arial"/>
          <w:b w:val="0"/>
          <w:bCs w:val="0"/>
          <w:color w:val="D8D8D8"/>
          <w:spacing w:val="0"/>
          <w:w w:val="80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80"/>
          <w:sz w:val="14"/>
          <w:szCs w:val="14"/>
        </w:rPr>
        <w:t>n</w:t>
      </w:r>
      <w:r>
        <w:rPr>
          <w:rFonts w:ascii="Arial" w:hAnsi="Arial" w:cs="Arial" w:eastAsia="Arial"/>
          <w:b w:val="0"/>
          <w:bCs w:val="0"/>
          <w:color w:val="D8D8D8"/>
          <w:spacing w:val="0"/>
          <w:w w:val="80"/>
          <w:sz w:val="14"/>
          <w:szCs w:val="14"/>
        </w:rPr>
        <w:t>d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80"/>
          <w:sz w:val="14"/>
          <w:szCs w:val="14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69" w:lineRule="exact"/>
        <w:ind w:left="0" w:right="95" w:firstLine="0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140"/>
          <w:sz w:val="6"/>
          <w:szCs w:val="6"/>
        </w:rPr>
        <w:t>~Y..f''''''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"/>
          <w:szCs w:val="6"/>
        </w:rPr>
      </w:r>
    </w:p>
    <w:p>
      <w:pPr>
        <w:spacing w:line="79" w:lineRule="exact"/>
        <w:ind w:left="158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105"/>
          <w:sz w:val="8"/>
          <w:szCs w:val="8"/>
        </w:rPr>
        <w:t>nu~mlSlb!ledon~tIr~I!lI~Otfo,a!Id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79" w:lineRule="exact"/>
        <w:ind w:left="369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125"/>
          <w:sz w:val="8"/>
          <w:szCs w:val="8"/>
        </w:rPr>
        <w:t>~t#q,q...,"'t~Mliltl"'dlrt'l"!llli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86" w:lineRule="exact"/>
        <w:ind w:left="206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color w:val="BCBCBC"/>
          <w:spacing w:val="0"/>
          <w:w w:val="100"/>
          <w:sz w:val="8"/>
          <w:szCs w:val="8"/>
        </w:rPr>
        <w:t>C~(JI.Mo:</w:t>
      </w:r>
      <w:r>
        <w:rPr>
          <w:rFonts w:ascii="Arial" w:hAnsi="Arial" w:cs="Arial" w:eastAsia="Arial"/>
          <w:b w:val="0"/>
          <w:bCs w:val="0"/>
          <w:color w:val="D8D8D8"/>
          <w:spacing w:val="0"/>
          <w:w w:val="100"/>
          <w:sz w:val="8"/>
          <w:szCs w:val="8"/>
        </w:rPr>
        <w:t>.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100"/>
          <w:sz w:val="8"/>
          <w:szCs w:val="8"/>
        </w:rPr>
        <w:t>dt~";I!ellM!".J)~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90" w:lineRule="exact" w:before="7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3" w:lineRule="auto"/>
        <w:ind w:left="638" w:right="1267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70"/>
          <w:sz w:val="8"/>
          <w:szCs w:val="8"/>
        </w:rPr>
        <w:t>pl.lnnllllJl.I.lrt!jI\l!t'9!J1</w:t>
      </w: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71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BCBCBC"/>
          <w:spacing w:val="0"/>
          <w:w w:val="90"/>
          <w:sz w:val="6"/>
          <w:szCs w:val="6"/>
        </w:rPr>
        <w:t>1t'CIbU.m!</w:t>
      </w:r>
      <w:r>
        <w:rPr>
          <w:rFonts w:ascii="Arial" w:hAnsi="Arial" w:cs="Arial" w:eastAsia="Arial"/>
          <w:b/>
          <w:bCs/>
          <w:color w:val="D8D8D8"/>
          <w:spacing w:val="0"/>
          <w:w w:val="90"/>
          <w:sz w:val="6"/>
          <w:szCs w:val="6"/>
        </w:rPr>
        <w:t>·</w:t>
      </w:r>
      <w:r>
        <w:rPr>
          <w:rFonts w:ascii="Arial" w:hAnsi="Arial" w:cs="Arial" w:eastAsia="Arial"/>
          <w:b/>
          <w:bCs/>
          <w:color w:val="BCBCBC"/>
          <w:spacing w:val="0"/>
          <w:w w:val="90"/>
          <w:sz w:val="6"/>
          <w:szCs w:val="6"/>
        </w:rPr>
        <w:t>tet&amp;I"ADOtO</w:t>
      </w:r>
      <w:r>
        <w:rPr>
          <w:rFonts w:ascii="Arial" w:hAnsi="Arial" w:cs="Arial" w:eastAsia="Arial"/>
          <w:b/>
          <w:bCs/>
          <w:color w:val="BCBCBC"/>
          <w:spacing w:val="0"/>
          <w:w w:val="93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color w:val="BCBCBC"/>
          <w:spacing w:val="0"/>
          <w:w w:val="125"/>
          <w:sz w:val="6"/>
          <w:szCs w:val="6"/>
        </w:rPr>
        <w:t>O_ItII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"/>
          <w:szCs w:val="6"/>
        </w:rPr>
      </w:r>
    </w:p>
    <w:p>
      <w:pPr>
        <w:spacing w:line="87" w:lineRule="exact"/>
        <w:ind w:left="638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/>
          <w:bCs/>
          <w:color w:val="BCBCBC"/>
          <w:spacing w:val="0"/>
          <w:w w:val="80"/>
          <w:sz w:val="8"/>
          <w:szCs w:val="8"/>
        </w:rPr>
        <w:t>.tt:n';;I)-)5.qS1G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after="0" w:line="87" w:lineRule="exact"/>
        <w:jc w:val="left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5840" w:h="12240" w:orient="landscape"/>
          <w:pgMar w:top="660" w:bottom="280" w:left="1300" w:right="1300"/>
          <w:cols w:num="3" w:equalWidth="0">
            <w:col w:w="8899" w:space="40"/>
            <w:col w:w="1717" w:space="40"/>
            <w:col w:w="2544"/>
          </w:cols>
        </w:sectPr>
      </w:pPr>
    </w:p>
    <w:p>
      <w:pPr>
        <w:tabs>
          <w:tab w:pos="1579" w:val="left" w:leader="none"/>
        </w:tabs>
        <w:spacing w:line="204" w:lineRule="exact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559998pt;margin-top:45.454552pt;width:650.88pt;height:.1pt;mso-position-horizontal-relative:page;mso-position-vertical-relative:paragraph;z-index:-1958" coordorigin="1411,909" coordsize="13018,2">
            <v:shape style="position:absolute;left:1411;top:909;width:13018;height:2" coordorigin="1411,909" coordsize="13018,0" path="m1411,909l14429,909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ter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Refer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b/>
          <w:bCs/>
          <w:color w:val="FF000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8" w:lineRule="exact" w:before="67"/>
        <w:ind w:left="0" w:right="2152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color w:val="D6DDDD"/>
          <w:spacing w:val="0"/>
          <w:w w:val="90"/>
          <w:sz w:val="26"/>
          <w:szCs w:val="26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tabs>
          <w:tab w:pos="8232" w:val="left" w:leader="none"/>
          <w:tab w:pos="9088" w:val="left" w:leader="none"/>
        </w:tabs>
        <w:spacing w:line="302" w:lineRule="exact"/>
        <w:ind w:left="769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87pt;margin-top:9.74803pt;width:60pt;height:25pt;mso-position-horizontal-relative:page;mso-position-vertical-relative:paragraph;z-index:-1950" coordorigin="9740,195" coordsize="1200,500">
            <v:shape style="position:absolute;left:9740;top:195;width:1200;height:500" coordorigin="9740,195" coordsize="1200,500" path="m9740,195l10940,195,10940,695,9740,695,9740,195xe" filled="f" stroked="t" strokeweight=".75pt" strokecolor="#000000">
              <v:path arrowok="t"/>
            </v:shape>
            <w10:wrap type="none"/>
          </v:group>
        </w:pict>
      </w:r>
      <w:r>
        <w:rPr/>
        <w:pict>
          <v:shape style="position:absolute;margin-left:498.730621pt;margin-top:18.391148pt;width:2.045202pt;height:22pt;mso-position-horizontal-relative:page;mso-position-vertical-relative:paragraph;z-index:-1949" type="#_x0000_t202" filled="f" stroked="f">
            <v:textbox inset="0,0,0,0">
              <w:txbxContent>
                <w:p>
                  <w:pPr>
                    <w:spacing w:line="44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B4D4D"/>
                      <w:spacing w:val="-84"/>
                      <w:w w:val="85"/>
                      <w:sz w:val="44"/>
                      <w:szCs w:val="4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C4CDCC"/>
          <w:spacing w:val="0"/>
          <w:w w:val="85"/>
          <w:sz w:val="34"/>
          <w:szCs w:val="34"/>
        </w:rPr>
        <w:t>I</w:t>
      </w:r>
      <w:r>
        <w:rPr>
          <w:rFonts w:ascii="Arial" w:hAnsi="Arial" w:cs="Arial" w:eastAsia="Arial"/>
          <w:b w:val="0"/>
          <w:bCs w:val="0"/>
          <w:color w:val="C4CDCC"/>
          <w:spacing w:val="0"/>
          <w:w w:val="85"/>
          <w:sz w:val="34"/>
          <w:szCs w:val="34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0"/>
          <w:w w:val="120"/>
          <w:position w:val="18"/>
          <w:sz w:val="22"/>
          <w:szCs w:val="22"/>
        </w:rPr>
        <w:t>+-</w:t>
      </w:r>
      <w:r>
        <w:rPr>
          <w:rFonts w:ascii="Arial" w:hAnsi="Arial" w:cs="Arial" w:eastAsia="Arial"/>
          <w:b w:val="0"/>
          <w:bCs w:val="0"/>
          <w:color w:val="C4CDCC"/>
          <w:spacing w:val="-29"/>
          <w:w w:val="120"/>
          <w:position w:val="18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ACB8B6"/>
          <w:spacing w:val="0"/>
          <w:w w:val="120"/>
          <w:position w:val="2"/>
          <w:sz w:val="22"/>
          <w:szCs w:val="22"/>
        </w:rPr>
        <w:t>I</w:t>
      </w:r>
      <w:r>
        <w:rPr>
          <w:rFonts w:ascii="Arial" w:hAnsi="Arial" w:cs="Arial" w:eastAsia="Arial"/>
          <w:b/>
          <w:bCs/>
          <w:color w:val="4B4D4D"/>
          <w:spacing w:val="0"/>
          <w:w w:val="120"/>
          <w:position w:val="2"/>
          <w:sz w:val="22"/>
          <w:szCs w:val="22"/>
        </w:rPr>
        <w:t>,</w:t>
      </w:r>
      <w:r>
        <w:rPr>
          <w:rFonts w:ascii="Arial" w:hAnsi="Arial" w:cs="Arial" w:eastAsia="Arial"/>
          <w:b/>
          <w:bCs/>
          <w:color w:val="4B4D4D"/>
          <w:spacing w:val="0"/>
          <w:w w:val="120"/>
          <w:position w:val="2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595D5D"/>
          <w:spacing w:val="0"/>
          <w:w w:val="85"/>
          <w:position w:val="0"/>
          <w:sz w:val="18"/>
          <w:szCs w:val="18"/>
        </w:rPr>
        <w:t>1\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 w:line="30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header="743" w:footer="1325" w:top="1300" w:bottom="1540" w:left="1300" w:right="1300"/>
        </w:sectPr>
      </w:pPr>
    </w:p>
    <w:p>
      <w:pPr>
        <w:tabs>
          <w:tab w:pos="533" w:val="left" w:leader="none"/>
        </w:tabs>
        <w:spacing w:line="207" w:lineRule="exact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4B4D4D"/>
          <w:spacing w:val="0"/>
          <w:w w:val="120"/>
          <w:position w:val="-1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color w:val="4B4D4D"/>
          <w:spacing w:val="0"/>
          <w:w w:val="120"/>
          <w:position w:val="-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i w:val="0"/>
          <w:color w:val="595D5D"/>
          <w:spacing w:val="0"/>
          <w:w w:val="14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tabs>
          <w:tab w:pos="5457" w:val="left" w:leader="none"/>
        </w:tabs>
        <w:spacing w:line="166" w:lineRule="exact"/>
        <w:ind w:left="315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55"/>
          <w:position w:val="-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55"/>
          <w:position w:val="-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-3"/>
          <w:w w:val="150"/>
          <w:position w:val="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color w:val="97A09E"/>
          <w:spacing w:val="0"/>
          <w:w w:val="150"/>
          <w:position w:val="0"/>
          <w:sz w:val="12"/>
          <w:szCs w:val="12"/>
        </w:rPr>
        <w:t>--I.-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tabs>
          <w:tab w:pos="1139" w:val="left" w:leader="none"/>
        </w:tabs>
        <w:spacing w:before="28"/>
        <w:ind w:left="31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35"/>
        </w:rPr>
        <w:br w:type="column"/>
      </w:r>
      <w:r>
        <w:rPr>
          <w:rFonts w:ascii="Arial" w:hAnsi="Arial" w:cs="Arial" w:eastAsia="Arial"/>
          <w:b w:val="0"/>
          <w:bCs w:val="0"/>
          <w:color w:val="595D5D"/>
          <w:spacing w:val="0"/>
          <w:w w:val="135"/>
          <w:sz w:val="14"/>
          <w:szCs w:val="14"/>
        </w:rPr>
        <w:t>I</w:t>
      </w:r>
      <w:r>
        <w:rPr>
          <w:rFonts w:ascii="Arial" w:hAnsi="Arial" w:cs="Arial" w:eastAsia="Arial"/>
          <w:b w:val="0"/>
          <w:bCs w:val="0"/>
          <w:color w:val="4B4D4D"/>
          <w:spacing w:val="0"/>
          <w:w w:val="135"/>
          <w:sz w:val="14"/>
          <w:szCs w:val="14"/>
        </w:rPr>
        <w:t>L</w:t>
      </w:r>
      <w:r>
        <w:rPr>
          <w:rFonts w:ascii="Arial" w:hAnsi="Arial" w:cs="Arial" w:eastAsia="Arial"/>
          <w:b w:val="0"/>
          <w:bCs w:val="0"/>
          <w:color w:val="4B4D4D"/>
          <w:spacing w:val="0"/>
          <w:w w:val="135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0"/>
          <w:w w:val="110"/>
          <w:position w:val="-3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60" w:lineRule="exact"/>
        <w:ind w:left="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-98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color w:val="4B4D4D"/>
          <w:spacing w:val="-59"/>
          <w:w w:val="100"/>
          <w:position w:val="-7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position w:val="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-1"/>
          <w:w w:val="100"/>
          <w:position w:val="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1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tabs>
          <w:tab w:pos="1999" w:val="left" w:leader="none"/>
        </w:tabs>
        <w:spacing w:line="126" w:lineRule="exact"/>
        <w:ind w:left="101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595D5D"/>
          <w:spacing w:val="0"/>
          <w:w w:val="170"/>
          <w:sz w:val="14"/>
          <w:szCs w:val="14"/>
        </w:rPr>
        <w:t>f--</w:t>
      </w:r>
      <w:r>
        <w:rPr>
          <w:rFonts w:ascii="Arial" w:hAnsi="Arial" w:cs="Arial" w:eastAsia="Arial"/>
          <w:b w:val="0"/>
          <w:bCs w:val="0"/>
          <w:color w:val="595D5D"/>
          <w:spacing w:val="0"/>
          <w:w w:val="17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0"/>
          <w:w w:val="85"/>
          <w:position w:val="1"/>
          <w:sz w:val="14"/>
          <w:szCs w:val="14"/>
        </w:rPr>
        <w:t>---+-----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tabs>
          <w:tab w:pos="1908" w:val="left" w:leader="none"/>
        </w:tabs>
        <w:ind w:left="53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85908E"/>
          <w:spacing w:val="0"/>
          <w:w w:val="75"/>
          <w:sz w:val="10"/>
          <w:szCs w:val="1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75"/>
          <w:sz w:val="10"/>
          <w:szCs w:val="1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7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90"/>
          <w:sz w:val="12"/>
          <w:szCs w:val="12"/>
        </w:rPr>
        <w:t>-._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90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0"/>
          <w:w w:val="190"/>
          <w:position w:val="-2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C4CDCC"/>
          <w:spacing w:val="0"/>
          <w:w w:val="190"/>
          <w:position w:val="-2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  <w:cols w:num="4" w:equalWidth="0">
            <w:col w:w="6519" w:space="40"/>
            <w:col w:w="1194" w:space="40"/>
            <w:col w:w="2391" w:space="40"/>
            <w:col w:w="3016"/>
          </w:cols>
        </w:sectPr>
      </w:pP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tabs>
          <w:tab w:pos="400" w:val="left" w:leader="none"/>
          <w:tab w:pos="772" w:val="left" w:leader="none"/>
        </w:tabs>
        <w:spacing w:before="79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35"/>
          <w:position w:val="-1"/>
          <w:sz w:val="22"/>
          <w:szCs w:val="22"/>
        </w:rPr>
        <w:t>,-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35"/>
          <w:position w:val="-1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0"/>
          <w:w w:val="185"/>
          <w:position w:val="0"/>
          <w:sz w:val="14"/>
          <w:szCs w:val="14"/>
        </w:rPr>
        <w:t>.-</w:t>
      </w:r>
      <w:r>
        <w:rPr>
          <w:rFonts w:ascii="Arial" w:hAnsi="Arial" w:cs="Arial" w:eastAsia="Arial"/>
          <w:b w:val="0"/>
          <w:bCs w:val="0"/>
          <w:color w:val="C4CDCC"/>
          <w:spacing w:val="0"/>
          <w:w w:val="185"/>
          <w:position w:val="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85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tabs>
          <w:tab w:pos="3525" w:val="left" w:leader="none"/>
          <w:tab w:pos="4045" w:val="left" w:leader="none"/>
        </w:tabs>
        <w:spacing w:before="66"/>
        <w:ind w:left="9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3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35"/>
          <w:position w:val="1"/>
          <w:sz w:val="24"/>
          <w:szCs w:val="24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35"/>
          <w:position w:val="1"/>
          <w:sz w:val="24"/>
          <w:szCs w:val="24"/>
        </w:rPr>
        <w:tab/>
      </w:r>
      <w:r>
        <w:rPr>
          <w:rFonts w:ascii="Arial" w:hAnsi="Arial" w:cs="Arial" w:eastAsia="Arial"/>
          <w:b w:val="0"/>
          <w:bCs w:val="0"/>
          <w:color w:val="C4CDCC"/>
          <w:spacing w:val="0"/>
          <w:w w:val="180"/>
          <w:position w:val="4"/>
          <w:sz w:val="10"/>
          <w:szCs w:val="10"/>
        </w:rPr>
        <w:t>-!</w:t>
      </w:r>
      <w:r>
        <w:rPr>
          <w:rFonts w:ascii="Arial" w:hAnsi="Arial" w:cs="Arial" w:eastAsia="Arial"/>
          <w:b w:val="0"/>
          <w:bCs w:val="0"/>
          <w:color w:val="C4CDCC"/>
          <w:spacing w:val="0"/>
          <w:w w:val="180"/>
          <w:position w:val="4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60"/>
          <w:position w:val="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5840" w:h="12240" w:orient="landscape"/>
          <w:pgMar w:top="660" w:bottom="280" w:left="1300" w:right="1300"/>
          <w:cols w:num="2" w:equalWidth="0">
            <w:col w:w="3501" w:space="40"/>
            <w:col w:w="969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5840" w:h="12240" w:orient="landscape"/>
          <w:pgMar w:top="660" w:bottom="280" w:left="130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2"/>
          <w:szCs w:val="12"/>
        </w:rPr>
        <w:t>I--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130" w:lineRule="exact" w:before="10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000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359" w:lineRule="exact" w:before="90"/>
        <w:ind w:left="0" w:right="100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 w:hAnsi="Courier New" w:cs="Courier New" w:eastAsia="Courier New"/>
          <w:b w:val="0"/>
          <w:bCs w:val="0"/>
          <w:color w:val="C4CDCC"/>
          <w:spacing w:val="0"/>
          <w:w w:val="55"/>
          <w:sz w:val="46"/>
          <w:szCs w:val="46"/>
        </w:rPr>
        <w:t>T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46"/>
          <w:szCs w:val="46"/>
        </w:rPr>
      </w:r>
    </w:p>
    <w:p>
      <w:pPr>
        <w:spacing w:line="199" w:lineRule="exact" w:before="73"/>
        <w:ind w:left="0" w:right="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4600" w:val="left" w:leader="none"/>
        </w:tabs>
        <w:spacing w:line="341" w:lineRule="exact"/>
        <w:ind w:left="247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74.399994pt;margin-top:-13.62501pt;width:235.4pt;height:76.9pt;mso-position-horizontal-relative:page;mso-position-vertical-relative:paragraph;z-index:-1952" coordorigin="9488,-273" coordsize="4708,1538">
            <v:shape style="position:absolute;left:9488;top:-273;width:4708;height:1538" coordorigin="9488,-273" coordsize="4708,1538" path="m9488,-273l14196,-273,14196,1265,9488,1265,9488,-27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10pt;margin-top:-.625010pt;width:63pt;height:22pt;mso-position-horizontal-relative:page;mso-position-vertical-relative:paragraph;z-index:-1951" coordorigin="4200,-13" coordsize="1260,440">
            <v:shape style="position:absolute;left:4200;top:-13;width:1260;height:440" coordorigin="4200,-13" coordsize="1260,440" path="m4200,-13l5460,-13,5460,427,4200,427,4200,-13xe" filled="f" stroked="t" strokeweight=".75pt" strokecolor="#000000">
              <v:path arrowok="t"/>
            </v:shape>
            <w10:wrap type="none"/>
          </v:group>
        </w:pict>
      </w:r>
      <w:r>
        <w:rPr>
          <w:rFonts w:ascii="Courier New" w:hAnsi="Courier New" w:cs="Courier New" w:eastAsia="Courier New"/>
          <w:b w:val="0"/>
          <w:bCs w:val="0"/>
          <w:color w:val="C4CDCC"/>
          <w:spacing w:val="0"/>
          <w:w w:val="90"/>
          <w:position w:val="-5"/>
          <w:sz w:val="40"/>
          <w:szCs w:val="40"/>
        </w:rPr>
        <w:t>T</w:t>
      </w:r>
      <w:r>
        <w:rPr>
          <w:rFonts w:ascii="Courier New" w:hAnsi="Courier New" w:cs="Courier New" w:eastAsia="Courier New"/>
          <w:b w:val="0"/>
          <w:bCs w:val="0"/>
          <w:color w:val="C4CDCC"/>
          <w:spacing w:val="0"/>
          <w:w w:val="90"/>
          <w:position w:val="-5"/>
          <w:sz w:val="40"/>
          <w:szCs w:val="40"/>
        </w:rPr>
        <w:tab/>
      </w:r>
      <w:r>
        <w:rPr>
          <w:rFonts w:ascii="Arial" w:hAnsi="Arial" w:cs="Arial" w:eastAsia="Arial"/>
          <w:b/>
          <w:bCs/>
          <w:color w:val="4B4D4D"/>
          <w:spacing w:val="-77"/>
          <w:w w:val="90"/>
          <w:position w:val="-5"/>
          <w:sz w:val="26"/>
          <w:szCs w:val="26"/>
        </w:rPr>
        <w:t>_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4"/>
          <w:w w:val="90"/>
          <w:position w:val="0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595D5D"/>
          <w:spacing w:val="-32"/>
          <w:w w:val="90"/>
          <w:position w:val="-5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5"/>
          <w:w w:val="90"/>
          <w:position w:val="0"/>
          <w:sz w:val="20"/>
          <w:szCs w:val="20"/>
        </w:rPr>
        <w:t>.</w:t>
      </w:r>
      <w:r>
        <w:rPr>
          <w:rFonts w:ascii="Arial" w:hAnsi="Arial" w:cs="Arial" w:eastAsia="Arial"/>
          <w:b/>
          <w:bCs/>
          <w:color w:val="595D5D"/>
          <w:spacing w:val="0"/>
          <w:w w:val="90"/>
          <w:position w:val="-5"/>
          <w:sz w:val="26"/>
          <w:szCs w:val="26"/>
        </w:rPr>
        <w:t>:a</w:t>
      </w:r>
      <w:r>
        <w:rPr>
          <w:rFonts w:ascii="Arial" w:hAnsi="Arial" w:cs="Arial" w:eastAsia="Arial"/>
          <w:b/>
          <w:bCs/>
          <w:color w:val="595D5D"/>
          <w:spacing w:val="27"/>
          <w:w w:val="90"/>
          <w:position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Ver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7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8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9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90"/>
          <w:position w:val="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9"/>
          <w:w w:val="9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C4CDCC"/>
          <w:spacing w:val="-4"/>
          <w:w w:val="90"/>
          <w:position w:val="8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7"/>
          <w:w w:val="9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color w:val="C4CDCC"/>
          <w:spacing w:val="-21"/>
          <w:w w:val="90"/>
          <w:position w:val="8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9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90"/>
          <w:position w:val="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9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9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9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2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9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tabs>
          <w:tab w:pos="3652" w:val="left" w:leader="none"/>
          <w:tab w:pos="4410" w:val="left" w:leader="none"/>
        </w:tabs>
        <w:spacing w:line="251" w:lineRule="exact"/>
        <w:ind w:left="2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00"/>
          <w:position w:val="-15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ACB8B6"/>
          <w:spacing w:val="0"/>
          <w:w w:val="100"/>
          <w:position w:val="-15"/>
          <w:sz w:val="28"/>
          <w:szCs w:val="28"/>
        </w:rPr>
        <w:t>H-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00"/>
          <w:position w:val="-15"/>
          <w:sz w:val="28"/>
          <w:szCs w:val="28"/>
        </w:rPr>
        <w:t>+-+-+I---!-</w:t>
      </w:r>
      <w:r>
        <w:rPr>
          <w:rFonts w:ascii="Times New Roman" w:hAnsi="Times New Roman" w:cs="Times New Roman" w:eastAsia="Times New Roman"/>
          <w:b w:val="0"/>
          <w:bCs w:val="0"/>
          <w:color w:val="97A09E"/>
          <w:spacing w:val="0"/>
          <w:w w:val="100"/>
          <w:position w:val="-15"/>
          <w:sz w:val="28"/>
          <w:szCs w:val="28"/>
        </w:rPr>
        <w:t>_j_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00"/>
          <w:position w:val="-15"/>
          <w:sz w:val="28"/>
          <w:szCs w:val="28"/>
        </w:rPr>
        <w:t>_jl</w:t>
      </w:r>
      <w:r>
        <w:rPr>
          <w:rFonts w:ascii="Times New Roman" w:hAnsi="Times New Roman" w:cs="Times New Roman" w:eastAsia="Times New Roman"/>
          <w:b w:val="0"/>
          <w:bCs w:val="0"/>
          <w:color w:val="C4CDCC"/>
          <w:spacing w:val="0"/>
          <w:w w:val="100"/>
          <w:position w:val="-15"/>
          <w:sz w:val="28"/>
          <w:szCs w:val="28"/>
        </w:rPr>
        <w:tab/>
      </w:r>
      <w:r>
        <w:rPr>
          <w:rFonts w:ascii="Arial" w:hAnsi="Arial" w:cs="Arial" w:eastAsia="Arial"/>
          <w:b/>
          <w:bCs/>
          <w:color w:val="C4CDCC"/>
          <w:spacing w:val="0"/>
          <w:w w:val="80"/>
          <w:position w:val="-15"/>
          <w:sz w:val="26"/>
          <w:szCs w:val="26"/>
        </w:rPr>
        <w:t>I</w:t>
      </w:r>
      <w:r>
        <w:rPr>
          <w:rFonts w:ascii="Arial" w:hAnsi="Arial" w:cs="Arial" w:eastAsia="Arial"/>
          <w:b/>
          <w:bCs/>
          <w:color w:val="C4CDCC"/>
          <w:spacing w:val="0"/>
          <w:w w:val="80"/>
          <w:position w:val="-15"/>
          <w:sz w:val="26"/>
          <w:szCs w:val="26"/>
        </w:rPr>
        <w:tab/>
      </w:r>
      <w:r>
        <w:rPr>
          <w:rFonts w:ascii="Times New Roman" w:hAnsi="Times New Roman" w:cs="Times New Roman" w:eastAsia="Times New Roman"/>
          <w:b/>
          <w:bCs/>
          <w:color w:val="595D5D"/>
          <w:spacing w:val="0"/>
          <w:w w:val="100"/>
          <w:position w:val="-15"/>
          <w:sz w:val="32"/>
          <w:szCs w:val="32"/>
        </w:rPr>
        <w:t>t-</w:t>
      </w:r>
      <w:r>
        <w:rPr>
          <w:rFonts w:ascii="Times New Roman" w:hAnsi="Times New Roman" w:cs="Times New Roman" w:eastAsia="Times New Roman"/>
          <w:b/>
          <w:bCs/>
          <w:color w:val="707777"/>
          <w:spacing w:val="0"/>
          <w:w w:val="100"/>
          <w:position w:val="-15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color w:val="707777"/>
          <w:spacing w:val="-5"/>
          <w:w w:val="100"/>
          <w:position w:val="-15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line="154" w:lineRule="exact"/>
        <w:ind w:left="50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7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color w:val="C4CDCC"/>
          <w:spacing w:val="44"/>
          <w:w w:val="95"/>
          <w:position w:val="-10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after="0" w:line="154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840" w:h="12240" w:orient="landscape"/>
          <w:pgMar w:top="660" w:bottom="280" w:left="1300" w:right="1300"/>
          <w:cols w:num="3" w:equalWidth="0">
            <w:col w:w="458" w:space="2376"/>
            <w:col w:w="999" w:space="213"/>
            <w:col w:w="9194"/>
          </w:cols>
        </w:sectPr>
      </w:pPr>
    </w:p>
    <w:p>
      <w:pPr>
        <w:tabs>
          <w:tab w:pos="1579" w:val="left" w:leader="none"/>
        </w:tabs>
        <w:spacing w:before="5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499" w:val="left" w:leader="none"/>
        </w:tabs>
        <w:spacing w:line="204" w:lineRule="exact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5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sectPr>
      <w:type w:val="continuous"/>
      <w:pgSz w:w="15840" w:h="12240" w:orient="landscape"/>
      <w:pgMar w:top="660" w:bottom="280" w:left="1300" w:right="1300"/>
      <w:cols w:num="2" w:equalWidth="0">
        <w:col w:w="4937" w:space="3621"/>
        <w:col w:w="46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14.743896pt;width:112.784005pt;height:14pt;mso-position-horizontal-relative:page;mso-position-vertical-relative:page;z-index:-196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Craigie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Ltd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200012pt;margin-top:718.943909pt;width:8.720pt;height:14.0pt;mso-position-horizontal-relative:page;mso-position-vertical-relative:page;z-index:-196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ii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9.480003pt;margin-top:714.23999pt;width:454.08pt;height:.1pt;mso-position-horizontal-relative:page;mso-position-vertical-relative:page;z-index:-1962" coordorigin="1390,14285" coordsize="9082,2">
          <v:shape style="position:absolute;left:1390;top:14285;width:9082;height:2" coordorigin="1390,14285" coordsize="9082,0" path="m1390,14285l10471,14285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69.919998pt;margin-top:714.743896pt;width:112.784005pt;height:14pt;mso-position-horizontal-relative:page;mso-position-vertical-relative:page;z-index:-196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Craigie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Ltd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00012pt;margin-top:718.943909pt;width:10.0pt;height:14.0pt;mso-position-horizontal-relative:page;mso-position-vertical-relative:page;z-index:-196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518.063904pt;width:112.784005pt;height:14pt;mso-position-horizontal-relative:page;mso-position-vertical-relative:page;z-index:-195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Craigie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Ltd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00012pt;margin-top:522.263916pt;width:10.0pt;height:14.0pt;mso-position-horizontal-relative:page;mso-position-vertical-relative:page;z-index:-195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9.919998pt;margin-top:714.743896pt;width:112.784005pt;height:14pt;mso-position-horizontal-relative:page;mso-position-vertical-relative:page;z-index:-195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Craigie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Ltd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00012pt;margin-top:718.943909pt;width:16.000001pt;height:14.0pt;mso-position-horizontal-relative:page;mso-position-vertical-relative:page;z-index:-195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534.743896pt;width:112.784005pt;height:14pt;mso-position-horizontal-relative:page;mso-position-vertical-relative:page;z-index:-194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Craigie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Ltd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00012pt;margin-top:538.943909pt;width:16.000001pt;height:14.0pt;mso-position-horizontal-relative:page;mso-position-vertical-relative:page;z-index:-194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9.480003pt;margin-top:65.040001pt;width:454.08pt;height:.1pt;mso-position-horizontal-relative:page;mso-position-vertical-relative:page;z-index:-1964" coordorigin="1390,1301" coordsize="9082,2">
          <v:shape style="position:absolute;left:1390;top:1301;width:9082;height:2" coordorigin="1390,1301" coordsize="9082,0" path="m1390,1301l10471,1301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154.279999pt;margin-top:36.143917pt;width:284.348008pt;height:27.92pt;mso-position-horizontal-relative:page;mso-position-vertical-relative:page;z-index:-1963" type="#_x0000_t202" filled="f" stroked="f">
          <v:textbox inset="0,0,0,0">
            <w:txbxContent>
              <w:p>
                <w:pPr>
                  <w:spacing w:line="265" w:lineRule="exact"/>
                  <w:ind w:left="4" w:right="4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151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229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ngl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onds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"/>
                  <w:ind w:left="1052" w:right="1048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Surfa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Strat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gy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59998pt;margin-top:65.040009pt;width:700.8pt;height:.1pt;mso-position-horizontal-relative:page;mso-position-vertical-relative:page;z-index:-1959" coordorigin="1411,1301" coordsize="14016,2">
          <v:shape style="position:absolute;left:1411;top:1301;width:14016;height:2" coordorigin="1411,1301" coordsize="14016,0" path="m1411,1301l15427,1301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278.720001pt;margin-top:36.143921pt;width:284.348008pt;height:27.92pt;mso-position-horizontal-relative:page;mso-position-vertical-relative:page;z-index:-1958" type="#_x0000_t202" filled="f" stroked="f">
          <v:textbox inset="0,0,0,0">
            <w:txbxContent>
              <w:p>
                <w:pPr>
                  <w:spacing w:line="265" w:lineRule="exact"/>
                  <w:ind w:left="4" w:right="4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151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229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ngl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onds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"/>
                  <w:ind w:left="1052" w:right="1048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Surfa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Strat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gy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9.480003pt;margin-top:65.040001pt;width:454.08pt;height:.1pt;mso-position-horizontal-relative:page;mso-position-vertical-relative:page;z-index:-1955" coordorigin="1390,1301" coordsize="9082,2">
          <v:shape style="position:absolute;left:1390;top:1301;width:9082;height:2" coordorigin="1390,1301" coordsize="9082,0" path="m1390,1301l10471,1301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154.279999pt;margin-top:36.143917pt;width:284.348008pt;height:27.92pt;mso-position-horizontal-relative:page;mso-position-vertical-relative:page;z-index:-1954" type="#_x0000_t202" filled="f" stroked="f">
          <v:textbox inset="0,0,0,0">
            <w:txbxContent>
              <w:p>
                <w:pPr>
                  <w:spacing w:line="265" w:lineRule="exact"/>
                  <w:ind w:left="4" w:right="4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151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229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ngl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onds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"/>
                  <w:ind w:left="1052" w:right="1048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Surfa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Strat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gy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59998pt;margin-top:65.040001pt;width:650.88pt;height:.1pt;mso-position-horizontal-relative:page;mso-position-vertical-relative:page;z-index:-1951" coordorigin="1411,1301" coordsize="13018,2">
          <v:shape style="position:absolute;left:1411;top:1301;width:13018;height:2" coordorigin="1411,1301" coordsize="13018,0" path="m1411,1301l14429,1301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253.759995pt;margin-top:36.143917pt;width:284.348013pt;height:27.92pt;mso-position-horizontal-relative:page;mso-position-vertical-relative:page;z-index:-1950" type="#_x0000_t202" filled="f" stroked="f">
          <v:textbox inset="0,0,0,0">
            <w:txbxContent>
              <w:p>
                <w:pPr>
                  <w:spacing w:line="265" w:lineRule="exact"/>
                  <w:ind w:left="4" w:right="4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151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229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ngl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oad,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onds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Surfa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ana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Strat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4"/>
                    <w:szCs w:val="24"/>
                  </w:rPr>
                  <w:t>gy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□"/>
      <w:lvlJc w:val="left"/>
      <w:pPr>
        <w:ind w:hanging="260"/>
      </w:pPr>
      <w:rPr>
        <w:rFonts w:hint="default" w:ascii="Arial" w:hAnsi="Arial" w:eastAsia="Arial"/>
        <w:b/>
        <w:bCs/>
        <w:w w:val="78"/>
        <w:sz w:val="8"/>
        <w:szCs w:val="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341"/>
      </w:pPr>
      <w:rPr>
        <w:rFonts w:hint="default" w:ascii="Arial" w:hAnsi="Arial" w:eastAsia="Arial"/>
        <w:w w:val="13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▪"/>
      <w:lvlJc w:val="left"/>
      <w:pPr>
        <w:ind w:hanging="3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hanging="720"/>
        <w:jc w:val="right"/>
      </w:pPr>
      <w:rPr>
        <w:rFonts w:hint="default" w:ascii="Arial" w:hAnsi="Arial" w:eastAsia="Arial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41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Arial" w:hAnsi="Arial" w:eastAsia="Arial"/>
        <w:b/>
        <w:bCs/>
        <w:i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480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8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60"/>
      <w:ind w:left="980" w:hanging="480"/>
    </w:pPr>
    <w:rPr>
      <w:rFonts w:ascii="Arial" w:hAnsi="Arial" w:eastAsia="Arial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240"/>
      <w:ind w:left="980" w:hanging="480"/>
    </w:pPr>
    <w:rPr>
      <w:rFonts w:ascii="Times New Roman" w:hAnsi="Times New Roman" w:eastAsia="Times New Roman"/>
      <w:b/>
      <w:bCs/>
      <w:sz w:val="20"/>
      <w:szCs w:val="20"/>
    </w:rPr>
  </w:style>
  <w:style w:styleId="BodyText" w:type="paragraph">
    <w:name w:val="Body Text"/>
    <w:basedOn w:val="Normal"/>
    <w:uiPriority w:val="1"/>
    <w:qFormat/>
    <w:pPr>
      <w:ind w:left="13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ind w:left="858" w:hanging="720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58" w:hanging="720"/>
      <w:outlineLvl w:val="2"/>
    </w:pPr>
    <w:rPr>
      <w:rFonts w:ascii="Arial" w:hAnsi="Arial" w:eastAsia="Arial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mcraigie@bigpond.com" TargetMode="External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1.jpg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2014-07-30T16:45:59Z</dcterms:created>
  <dcterms:modified xsi:type="dcterms:W3CDTF">2014-07-30T16:45:59Z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2014-07-30T00:00:00Z</vt:filetime>
  </property>
  <property fmtid="{D5CDD505-2E9C-101B-9397-08002B2CF9AE}" pid="3" name="LastSaved">
    <vt:filetime>2014-07-30T00:00:00Z</vt:filetime>
  </property>
</Properties>
</file>