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0pt;margin-top:799.579041pt;width:595.276001pt;height:42.311pt;mso-position-horizontal-relative:page;mso-position-vertical-relative:page;z-index:-2654" coordorigin="0,15992" coordsize="11906,846">
            <v:group style="position:absolute;left:0;top:16002;width:11906;height:836" coordorigin="0,16002" coordsize="11906,836">
              <v:shape style="position:absolute;left:0;top:16002;width:11906;height:836" coordorigin="0,16002" coordsize="11906,836" path="m0,16838l11906,16838,11906,16002,0,16002,0,16838e" filled="t" fillcolor="#003263" stroked="f">
                <v:path arrowok="t"/>
                <v:fill/>
              </v:shape>
            </v:group>
            <v:group style="position:absolute;left:9453;top:16373;width:24;height:54" coordorigin="9453,16373" coordsize="24,54">
              <v:shape style="position:absolute;left:9453;top:16373;width:24;height:54" coordorigin="9453,16373" coordsize="24,54" path="m9477,16373l9453,16373,9453,16377,9459,16377,9460,16381,9460,16419,9459,16422,9453,16422,9453,16427,9477,16427,9477,16422,9471,16422,9470,16419,9470,16381,9471,16379,9471,16377,9477,16377,9477,16373e" filled="t" fillcolor="#FFFFFF" stroked="f">
                <v:path arrowok="t"/>
                <v:fill/>
              </v:shape>
            </v:group>
            <v:group style="position:absolute;left:9534;top:16373;width:51;height:54" coordorigin="9534,16373" coordsize="51,54">
              <v:shape style="position:absolute;left:9534;top:16373;width:51;height:54" coordorigin="9534,16373" coordsize="51,54" path="m9556,16373l9534,16373,9534,16377,9535,16377,9536,16377,9554,16406,9554,16422,9547,16422,9546,16422,9546,16427,9571,16427,9571,16423,9564,16422,9564,16405,9567,16400,9561,16400,9551,16381,9551,16380,9551,16378,9551,16378,9552,16377,9556,16377,9556,16373e" filled="t" fillcolor="#FFFFFF" stroked="f">
                <v:path arrowok="t"/>
                <v:fill/>
              </v:shape>
              <v:shape style="position:absolute;left:9534;top:16373;width:51;height:54" coordorigin="9534,16373" coordsize="51,54" path="m9584,16373l9567,16373,9567,16377,9571,16378,9572,16378,9572,16380,9571,16383,9565,16394,9565,16394,9561,16400,9567,16400,9578,16380,9580,16378,9583,16377,9584,16377,9584,16373e" filled="t" fillcolor="#FFFFFF" stroked="f">
                <v:path arrowok="t"/>
                <v:fill/>
              </v:shape>
            </v:group>
            <v:group style="position:absolute;left:9779;top:16373;width:51;height:54" coordorigin="9779,16373" coordsize="51,54">
              <v:shape style="position:absolute;left:9779;top:16373;width:51;height:54" coordorigin="9779,16373" coordsize="51,54" path="m9820,16373l9779,16373,9779,16377,9785,16377,9786,16381,9786,16419,9785,16422,9779,16422,9779,16427,9803,16427,9803,16422,9797,16422,9796,16421,9796,16419,9796,16403,9809,16403,9808,16401,9815,16400,9817,16398,9796,16398,9796,16378,9820,16378,9820,16373e" filled="t" fillcolor="#FFFFFF" stroked="f">
                <v:path arrowok="t"/>
                <v:fill/>
              </v:shape>
              <v:shape style="position:absolute;left:9779;top:16373;width:51;height:54" coordorigin="9779,16373" coordsize="51,54" path="m9809,16403l9796,16403,9797,16403,9798,16403,9799,16405,9800,16406,9812,16423,9816,16427,9830,16427,9830,16423,9825,16422,9824,16421,9809,16403e" filled="t" fillcolor="#FFFFFF" stroked="f">
                <v:path arrowok="t"/>
                <v:fill/>
              </v:shape>
              <v:shape style="position:absolute;left:9779;top:16373;width:51;height:54" coordorigin="9779,16373" coordsize="51,54" path="m9820,16378l9796,16378,9806,16378,9809,16382,9809,16397,9805,16398,9796,16398,9817,16398,9820,16394,9820,16378e" filled="t" fillcolor="#FFFFFF" stroked="f">
                <v:path arrowok="t"/>
                <v:fill/>
              </v:shape>
            </v:group>
            <v:group style="position:absolute;left:10028;top:16373;width:51;height:54" coordorigin="10028,16373" coordsize="51,54">
              <v:shape style="position:absolute;left:10028;top:16373;width:51;height:54" coordorigin="10028,16373" coordsize="51,54" path="m10069,16373l10028,16373,10028,16377,10034,16377,10035,16381,10035,16419,10034,16422,10028,16422,10028,16427,10052,16427,10052,16422,10046,16422,10045,16419,10045,16403,10058,16403,10057,16401,10064,16400,10066,16398,10045,16398,10045,16378,10069,16378,10069,16373e" filled="t" fillcolor="#FFFFFF" stroked="f">
                <v:path arrowok="t"/>
                <v:fill/>
              </v:shape>
              <v:shape style="position:absolute;left:10028;top:16373;width:51;height:54" coordorigin="10028,16373" coordsize="51,54" path="m10058,16403l10045,16403,10046,16403,10047,16403,10048,16405,10049,16406,10065,16427,10079,16427,10079,16423,10074,16422,10073,16421,10071,16418,10058,16403e" filled="t" fillcolor="#FFFFFF" stroked="f">
                <v:path arrowok="t"/>
                <v:fill/>
              </v:shape>
              <v:shape style="position:absolute;left:10028;top:16373;width:51;height:54" coordorigin="10028,16373" coordsize="51,54" path="m10069,16378l10045,16378,10055,16378,10058,16382,10058,16397,10054,16398,10045,16398,10066,16398,10069,16394,10069,16378e" filled="t" fillcolor="#FFFFFF" stroked="f">
                <v:path arrowok="t"/>
                <v:fill/>
              </v:shape>
            </v:group>
            <v:group style="position:absolute;left:9832;top:16373;width:43;height:54" coordorigin="9832,16373" coordsize="43,54">
              <v:shape style="position:absolute;left:9832;top:16373;width:43;height:54" coordorigin="9832,16373" coordsize="43,54" path="m9871,16373l9832,16373,9832,16378,9838,16378,9839,16379,9839,16381,9839,16419,9838,16422,9832,16422,9832,16427,9876,16427,9876,16422,9856,16422,9852,16422,9851,16420,9850,16418,9850,16401,9863,16401,9863,16397,9858,16397,9850,16397,9850,16378,9871,16378,9871,16373e" filled="t" fillcolor="#FFFFFF" stroked="f">
                <v:path arrowok="t"/>
                <v:fill/>
              </v:shape>
              <v:shape style="position:absolute;left:9832;top:16373;width:43;height:54" coordorigin="9832,16373" coordsize="43,54" path="m9876,16412l9872,16412,9871,16413,9871,16421,9867,16422,9856,16422,9876,16422,9876,16412e" filled="t" fillcolor="#FFFFFF" stroked="f">
                <v:path arrowok="t"/>
                <v:fill/>
              </v:shape>
              <v:shape style="position:absolute;left:9832;top:16373;width:43;height:54" coordorigin="9832,16373" coordsize="43,54" path="m9863,16401l9850,16401,9856,16401,9858,16402,9859,16410,9863,16410,9863,16401e" filled="t" fillcolor="#FFFFFF" stroked="f">
                <v:path arrowok="t"/>
                <v:fill/>
              </v:shape>
              <v:shape style="position:absolute;left:9832;top:16373;width:43;height:54" coordorigin="9832,16373" coordsize="43,54" path="m9863,16387l9859,16387,9859,16393,9858,16397,9863,16397,9863,16387e" filled="t" fillcolor="#FFFFFF" stroked="f">
                <v:path arrowok="t"/>
                <v:fill/>
              </v:shape>
              <v:shape style="position:absolute;left:9832;top:16373;width:43;height:54" coordorigin="9832,16373" coordsize="43,54" path="m9871,16378l9863,16378,9866,16378,9867,16386,9867,16387,9871,16387,9871,16378e" filled="t" fillcolor="#FFFFFF" stroked="f">
                <v:path arrowok="t"/>
                <v:fill/>
              </v:shape>
            </v:group>
            <v:group style="position:absolute;left:9980;top:16373;width:43;height:54" coordorigin="9980,16373" coordsize="43,54">
              <v:shape style="position:absolute;left:9980;top:16373;width:43;height:54" coordorigin="9980,16373" coordsize="43,54" path="m10019,16373l9980,16373,9980,16378,9986,16378,9987,16379,9987,16381,9987,16419,9986,16422,9980,16422,9980,16427,10023,16427,10023,16422,10004,16422,10000,16422,9998,16420,9997,16418,9997,16401,10011,16401,10011,16397,10005,16397,9997,16397,9997,16378,10019,16378,10019,16373e" filled="t" fillcolor="#FFFFFF" stroked="f">
                <v:path arrowok="t"/>
                <v:fill/>
              </v:shape>
              <v:shape style="position:absolute;left:9980;top:16373;width:43;height:54" coordorigin="9980,16373" coordsize="43,54" path="m10023,16412l10019,16412,10018,16421,10015,16422,10004,16422,10023,16422,10023,16412e" filled="t" fillcolor="#FFFFFF" stroked="f">
                <v:path arrowok="t"/>
                <v:fill/>
              </v:shape>
              <v:shape style="position:absolute;left:9980;top:16373;width:43;height:54" coordorigin="9980,16373" coordsize="43,54" path="m10011,16401l9997,16401,10004,16401,10006,16402,10007,16410,10011,16410,10011,16401e" filled="t" fillcolor="#FFFFFF" stroked="f">
                <v:path arrowok="t"/>
                <v:fill/>
              </v:shape>
              <v:shape style="position:absolute;left:9980;top:16373;width:43;height:54" coordorigin="9980,16373" coordsize="43,54" path="m10011,16387l10007,16387,10006,16393,10005,16397,10011,16397,10011,16387e" filled="t" fillcolor="#FFFFFF" stroked="f">
                <v:path arrowok="t"/>
                <v:fill/>
              </v:shape>
              <v:shape style="position:absolute;left:9980;top:16373;width:43;height:54" coordorigin="9980,16373" coordsize="43,54" path="m10019,16378l10011,16378,10014,16378,10015,16387,10019,16387,10019,16378e" filled="t" fillcolor="#FFFFFF" stroked="f">
                <v:path arrowok="t"/>
                <v:fill/>
              </v:shape>
            </v:group>
            <v:group style="position:absolute;left:9879;top:16372;width:54;height:55" coordorigin="9879,16372" coordsize="54,55">
              <v:shape style="position:absolute;left:9879;top:16372;width:54;height:55" coordorigin="9879,16372" coordsize="54,55" path="m9897,16403l9892,16403,9886,16418,9885,16421,9884,16422,9879,16423,9879,16427,9897,16427,9897,16423,9892,16422,9891,16422,9891,16418,9893,16413,9894,16411,9895,16409,9895,16409,9895,16408,9922,16408,9920,16403,9897,16403e" filled="t" fillcolor="#FFFFFF" stroked="f">
                <v:path arrowok="t"/>
                <v:fill/>
              </v:shape>
              <v:shape style="position:absolute;left:9879;top:16372;width:54;height:55" coordorigin="9879,16372" coordsize="54,55" path="m9922,16408l9912,16408,9916,16420,9916,16421,9915,16422,9910,16422,9910,16427,9933,16427,9933,16423,9928,16422,9926,16419,9926,16418,9922,16408e" filled="t" fillcolor="#FFFFFF" stroked="f">
                <v:path arrowok="t"/>
                <v:fill/>
              </v:shape>
              <v:shape style="position:absolute;left:9879;top:16372;width:54;height:55" coordorigin="9879,16372" coordsize="54,55" path="m9913,16386l9903,16386,9909,16401,9910,16403,9920,16403,9913,16386e" filled="t" fillcolor="#FFFFFF" stroked="f">
                <v:path arrowok="t"/>
                <v:fill/>
              </v:shape>
              <v:shape style="position:absolute;left:9879;top:16372;width:54;height:55" coordorigin="9879,16372" coordsize="54,55" path="m9908,16372l9904,16372,9892,16403,9897,16403,9903,16386,9913,16386,9908,16372e" filled="t" fillcolor="#FFFFFF" stroked="f">
                <v:path arrowok="t"/>
                <v:fill/>
              </v:shape>
            </v:group>
            <v:group style="position:absolute;left:9724;top:16372;width:54;height:56" coordorigin="9724,16372" coordsize="54,56">
              <v:shape style="position:absolute;left:9724;top:16372;width:54;height:56" coordorigin="9724,16372" coordsize="54,56" path="m9755,16372l9735,16372,9724,16384,9724,16417,9734,16428,9754,16428,9758,16427,9762,16425,9763,16424,9765,16423,9737,16423,9735,16409,9735,16390,9738,16376,9770,16376,9770,16375,9765,16375,9759,16373,9755,16372e" filled="t" fillcolor="#FFFFFF" stroked="f">
                <v:path arrowok="t"/>
                <v:fill/>
              </v:shape>
              <v:shape style="position:absolute;left:9724;top:16372;width:54;height:56" coordorigin="9724,16372" coordsize="54,56" path="m9777,16403l9756,16403,9756,16407,9761,16408,9762,16408,9762,16421,9756,16423,9765,16423,9767,16421,9773,16421,9773,16409,9774,16408,9774,16407,9777,16407,9777,16403e" filled="t" fillcolor="#FFFFFF" stroked="f">
                <v:path arrowok="t"/>
                <v:fill/>
              </v:shape>
              <v:shape style="position:absolute;left:9724;top:16372;width:54;height:56" coordorigin="9724,16372" coordsize="54,56" path="m9777,16407l9774,16407,9777,16407e" filled="t" fillcolor="#FFFFFF" stroked="f">
                <v:path arrowok="t"/>
                <v:fill/>
              </v:shape>
              <v:shape style="position:absolute;left:9724;top:16372;width:54;height:56" coordorigin="9724,16372" coordsize="54,56" path="m9770,16376l9759,16376,9764,16382,9765,16390,9765,16391,9770,16391,9770,16376e" filled="t" fillcolor="#FFFFFF" stroked="f">
                <v:path arrowok="t"/>
                <v:fill/>
              </v:shape>
              <v:shape style="position:absolute;left:9724;top:16372;width:54;height:56" coordorigin="9724,16372" coordsize="54,56" path="m9770,16373l9767,16373,9766,16375,9765,16375,9770,16375,9770,16373e" filled="t" fillcolor="#FFFFFF" stroked="f">
                <v:path arrowok="t"/>
                <v:fill/>
              </v:shape>
            </v:group>
            <v:group style="position:absolute;left:9929;top:16373;width:48;height:54" coordorigin="9929,16373" coordsize="48,54">
              <v:shape style="position:absolute;left:9929;top:16373;width:48;height:54" coordorigin="9929,16373" coordsize="48,54" path="m9960,16378l9947,16378,9948,16378,9948,16421,9947,16422,9941,16422,9940,16422,9940,16427,9966,16427,9966,16422,9965,16422,9959,16422,9958,16421,9958,16379,9958,16378,9960,16378e" filled="t" fillcolor="#FFFFFF" stroked="f">
                <v:path arrowok="t"/>
                <v:fill/>
              </v:shape>
              <v:shape style="position:absolute;left:9929;top:16373;width:48;height:54" coordorigin="9929,16373" coordsize="48,54" path="m9977,16373l9929,16373,9929,16388,9933,16388,9933,16378,9936,16378,9977,16378,9977,16373e" filled="t" fillcolor="#FFFFFF" stroked="f">
                <v:path arrowok="t"/>
                <v:fill/>
              </v:shape>
              <v:shape style="position:absolute;left:9929;top:16373;width:48;height:54" coordorigin="9929,16373" coordsize="48,54" path="m9977,16378l9960,16378,9970,16378,9972,16378,9972,16386,9972,16388,9977,16388,9977,16378e" filled="t" fillcolor="#FFFFFF" stroked="f">
                <v:path arrowok="t"/>
                <v:fill/>
              </v:shape>
            </v:group>
            <v:group style="position:absolute;left:9482;top:16373;width:48;height:54" coordorigin="9482,16373" coordsize="48,54">
              <v:shape style="position:absolute;left:9482;top:16373;width:48;height:54" coordorigin="9482,16373" coordsize="48,54" path="m9513,16378l9500,16378,9501,16378,9501,16421,9500,16422,9493,16422,9493,16423,9493,16427,9519,16427,9519,16422,9518,16422,9511,16422,9511,16421,9511,16379,9511,16378,9513,16378e" filled="t" fillcolor="#FFFFFF" stroked="f">
                <v:path arrowok="t"/>
                <v:fill/>
              </v:shape>
              <v:shape style="position:absolute;left:9482;top:16373;width:48;height:54" coordorigin="9482,16373" coordsize="48,54" path="m9529,16373l9482,16373,9482,16388,9486,16388,9486,16378,9488,16378,9529,16378,9529,16373e" filled="t" fillcolor="#FFFFFF" stroked="f">
                <v:path arrowok="t"/>
                <v:fill/>
              </v:shape>
              <v:shape style="position:absolute;left:9482;top:16373;width:48;height:54" coordorigin="9482,16373" coordsize="48,54" path="m9529,16378l9513,16378,9523,16378,9525,16378,9525,16388,9529,16388,9529,16378e" filled="t" fillcolor="#FFFFFF" stroked="f">
                <v:path arrowok="t"/>
                <v:fill/>
              </v:shape>
            </v:group>
            <v:group style="position:absolute;left:9401;top:16372;width:47;height:56" coordorigin="9401,16372" coordsize="47,56">
              <v:shape style="position:absolute;left:9401;top:16372;width:47;height:56" coordorigin="9401,16372" coordsize="47,56" path="m9433,16372l9412,16372,9401,16384,9401,16417,9412,16428,9433,16428,9437,16426,9441,16424,9442,16423,9414,16423,9413,16407,9413,16395,9414,16376,9447,16376,9447,16376,9442,16376,9440,16375,9436,16373,9433,16372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423l9443,16423,9443,16423,9444,16424,9445,16426,9447,16426,9447,16423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406l9444,16406,9442,16416,9439,16423,9442,16423,9443,16423,9447,16423,9447,16406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376l9436,16376,9442,16382,9443,16391,9447,16391,9447,16376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373l9443,16373,9443,16375,9442,16375,9442,16376,9447,16376,9447,16373e" filled="t" fillcolor="#FFFFFF" stroked="f">
                <v:path arrowok="t"/>
                <v:fill/>
              </v:shape>
            </v:group>
            <v:group style="position:absolute;left:9604;top:16372;width:56;height:56" coordorigin="9604,16372" coordsize="56,56">
              <v:shape style="position:absolute;left:9604;top:16372;width:56;height:56" coordorigin="9604,16372" coordsize="56,56" path="m9648,16372l9617,16372,9604,16385,9604,16416,9616,16428,9648,16428,9653,16423,9617,16423,9616,16405,9616,16389,9620,16377,9653,16377,9648,16372e" filled="t" fillcolor="#FFFFFF" stroked="f">
                <v:path arrowok="t"/>
                <v:fill/>
              </v:shape>
              <v:shape style="position:absolute;left:9604;top:16372;width:56;height:56" coordorigin="9604,16372" coordsize="56,56" path="m9653,16377l9644,16377,9648,16389,9648,16405,9647,16423,9653,16423,9660,16416,9660,16384,9653,16377e" filled="t" fillcolor="#FFFFFF" stroked="f">
                <v:path arrowok="t"/>
                <v:fill/>
              </v:shape>
            </v:group>
            <v:group style="position:absolute;left:9662;top:16373;width:41;height:54" coordorigin="9662,16373" coordsize="41,54">
              <v:shape style="position:absolute;left:9662;top:16373;width:41;height:54" coordorigin="9662,16373" coordsize="41,54" path="m9703,16373l9662,16373,9662,16377,9668,16377,9669,16380,9670,16419,9668,16423,9662,16423,9662,16427,9687,16427,9687,16423,9681,16423,9680,16421,9679,16419,9679,16402,9693,16402,9693,16398,9688,16398,9679,16398,9679,16378,9703,16378,9703,16373e" filled="t" fillcolor="#FFFFFF" stroked="f">
                <v:path arrowok="t"/>
                <v:fill/>
              </v:shape>
              <v:shape style="position:absolute;left:9662;top:16373;width:41;height:54" coordorigin="9662,16373" coordsize="41,54" path="m9693,16402l9679,16402,9686,16402,9689,16403,9690,16410,9690,16411,9693,16411,9693,16402e" filled="t" fillcolor="#FFFFFF" stroked="f">
                <v:path arrowok="t"/>
                <v:fill/>
              </v:shape>
              <v:shape style="position:absolute;left:9662;top:16373;width:41;height:54" coordorigin="9662,16373" coordsize="41,54" path="m9693,16388l9690,16388,9690,16389,9689,16394,9688,16398,9693,16398,9693,16388e" filled="t" fillcolor="#FFFFFF" stroked="f">
                <v:path arrowok="t"/>
                <v:fill/>
              </v:shape>
              <v:shape style="position:absolute;left:9662;top:16373;width:41;height:54" coordorigin="9662,16373" coordsize="41,54" path="m9703,16378l9692,16378,9698,16380,9699,16386,9700,16387,9703,16387,9703,16378e" filled="t" fillcolor="#FFFFFF" stroked="f">
                <v:path arrowok="t"/>
                <v:fill/>
              </v:shape>
            </v:group>
            <v:group style="position:absolute;left:10054;top:16488;width:163;height:158" coordorigin="10054,16488" coordsize="163,158">
              <v:shape style="position:absolute;left:10054;top:16488;width:163;height:158" coordorigin="10054,16488" coordsize="163,158" path="m10135,16488l10073,16512,10054,16550,10056,16578,10088,16633,10126,16646,10150,16644,10168,16639,10134,16639,10111,16631,10097,16614,10091,16591,10089,16571,10090,16548,10095,16526,10106,16507,10125,16497,10175,16497,10174,16496,10153,16490,10135,16488e" filled="t" fillcolor="#FFFFFF" stroked="f">
                <v:path arrowok="t"/>
                <v:fill/>
              </v:shape>
              <v:shape style="position:absolute;left:10054;top:16488;width:163;height:158" coordorigin="10054,16488" coordsize="163,158" path="m10175,16497l10125,16497,10147,16500,10164,16510,10174,16527,10180,16550,10178,16584,10134,16639,10134,16639,10168,16639,10213,16592,10217,16568,10214,16545,10205,16525,10192,16508,10175,16497e" filled="t" fillcolor="#FFFFFF" stroked="f">
                <v:path arrowok="t"/>
                <v:fill/>
              </v:shape>
            </v:group>
            <v:group style="position:absolute;left:9901;top:16490;width:131;height:154" coordorigin="9901,16490" coordsize="131,154">
              <v:shape style="position:absolute;left:9901;top:16490;width:131;height:154" coordorigin="9901,16490" coordsize="131,154" path="m9901,16639l9901,16644,10032,16644,10032,16639,9909,16639,9901,16639e" filled="t" fillcolor="#FFFFFF" stroked="f">
                <v:path arrowok="t"/>
                <v:fill/>
              </v:shape>
              <v:shape style="position:absolute;left:9901;top:16490;width:131;height:154" coordorigin="9901,16490" coordsize="131,154" path="m9968,16496l9909,16496,9914,16497,9923,16506,9923,16629,9914,16637,9909,16639,10032,16639,10032,16634,9973,16634,9961,16630,9954,16623,9954,16506,9963,16497,9968,16496e" filled="t" fillcolor="#FFFFFF" stroked="f">
                <v:path arrowok="t"/>
                <v:fill/>
              </v:shape>
              <v:shape style="position:absolute;left:9901;top:16490;width:131;height:154" coordorigin="9901,16490" coordsize="131,154" path="m10027,16602l10017,16623,10002,16634,9973,16634,10032,16634,10032,16602,10027,16602e" filled="t" fillcolor="#FFFFFF" stroked="f">
                <v:path arrowok="t"/>
                <v:fill/>
              </v:shape>
              <v:shape style="position:absolute;left:9901;top:16490;width:131;height:154" coordorigin="9901,16490" coordsize="131,154" path="m9976,16490l9901,16490,9901,16496,9909,16496,9976,16496,9976,16490e" filled="t" fillcolor="#FFFFFF" stroked="f">
                <v:path arrowok="t"/>
                <v:fill/>
              </v:shape>
              <v:shape style="position:absolute;left:9901;top:16490;width:131;height:154" coordorigin="9901,16490" coordsize="131,154" path="m9976,16496l9968,16496,9976,16496e" filled="t" fillcolor="#FFFFFF" stroked="f">
                <v:path arrowok="t"/>
                <v:fill/>
              </v:shape>
            </v:group>
            <v:group style="position:absolute;left:9571;top:16490;width:129;height:154" coordorigin="9571,16490" coordsize="129,154">
              <v:shape style="position:absolute;left:9571;top:16490;width:129;height:154" coordorigin="9571,16490" coordsize="129,154" path="m9571,16639l9571,16644,9700,16644,9700,16639,9579,16639,9571,16639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91,16496l9579,16496,9584,16497,9592,16506,9592,16629,9584,16637,9579,16639,9700,16639,9700,16635,9640,16635,9629,16632,9623,16625,9624,16613,9624,16569,9664,16569,9664,16561,9624,16561,9624,16503,9625,16498,9691,16498,9691,16496e" filled="t" fillcolor="#FFFFFF" stroked="f">
                <v:path arrowok="t"/>
                <v:fill/>
              </v:shape>
              <v:shape style="position:absolute;left:9571;top:16490;width:129;height:154" coordorigin="9571,16490" coordsize="129,154" path="m9700,16601l9693,16601,9685,16623,9669,16634,9640,16635,9700,16635,9700,16601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64,16569l9625,16569,9647,16573,9657,16593,9664,16594,9664,16569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64,16535l9657,16535,9648,16556,9627,16561,9624,16561,9664,16561,9664,16535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91,16498l9625,16498,9627,16498,9644,16498,9667,16503,9681,16517,9685,16529,9691,16529,9691,16498e" filled="t" fillcolor="#FFFFFF" stroked="f">
                <v:path arrowok="t"/>
                <v:fill/>
              </v:shape>
              <v:shape style="position:absolute;left:9571;top:16490;width:129;height:154" coordorigin="9571,16490" coordsize="129,154" path="m9571,16490l9571,16496,9579,16496,9691,16496,9691,16490,9571,16490e" filled="t" fillcolor="#FFFFFF" stroked="f">
                <v:path arrowok="t"/>
                <v:fill/>
              </v:shape>
            </v:group>
            <v:group style="position:absolute;left:9734;top:16490;width:129;height:154" coordorigin="9734,16490" coordsize="129,154">
              <v:shape style="position:absolute;left:9734;top:16490;width:129;height:154" coordorigin="9734,16490" coordsize="129,154" path="m9734,16639l9734,16644,9862,16644,9862,16639,9742,16639,9734,16639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54,16496l9742,16496,9747,16497,9755,16506,9755,16629,9747,16637,9742,16639,9862,16639,9862,16635,9803,16635,9792,16632,9785,16625,9787,16613,9787,16569,9826,16569,9826,16561,9787,16561,9787,16503,9787,16498,9854,16498,9854,16496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62,16601l9856,16601,9847,16623,9832,16634,9803,16635,9862,16635,9862,16601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26,16569l9788,16569,9810,16573,9820,16593,9826,16594,9826,16569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26,16535l9820,16535,9811,16556,9789,16561,9787,16561,9826,16561,9826,16535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54,16498l9787,16498,9789,16498,9807,16498,9830,16503,9843,16517,9848,16529,9854,16529,9854,16498e" filled="t" fillcolor="#FFFFFF" stroked="f">
                <v:path arrowok="t"/>
                <v:fill/>
              </v:shape>
              <v:shape style="position:absolute;left:9734;top:16490;width:129;height:154" coordorigin="9734,16490" coordsize="129,154" path="m9734,16490l9734,16496,9742,16496,9854,16496,9854,16490,9734,16490e" filled="t" fillcolor="#FFFFFF" stroked="f">
                <v:path arrowok="t"/>
                <v:fill/>
              </v:shape>
            </v:group>
            <v:group style="position:absolute;left:10236;top:16490;width:164;height:157" coordorigin="10236,16490" coordsize="164,157">
              <v:shape style="position:absolute;left:10236;top:16490;width:164;height:157" coordorigin="10236,16490" coordsize="164,157" path="m10307,16522l10267,16522,10371,16647,10380,16647,10380,16601,10372,16601,10307,16522e" filled="t" fillcolor="#FFFFFF" stroked="f">
                <v:path arrowok="t"/>
                <v:fill/>
              </v:shape>
              <v:shape style="position:absolute;left:10236;top:16490;width:164;height:157" coordorigin="10236,16490" coordsize="164,157" path="m10236,16490l10236,16496,10248,16497,10251,16502,10258,16513,10258,16625,10257,16636,10238,16638,10238,16644,10288,16644,10288,16638,10270,16627,10267,16605,10267,16522,10307,16522,10280,16490,10236,16490e" filled="t" fillcolor="#FFFFFF" stroked="f">
                <v:path arrowok="t"/>
                <v:fill/>
              </v:shape>
              <v:shape style="position:absolute;left:10236;top:16490;width:164;height:157" coordorigin="10236,16490" coordsize="164,157" path="m10357,16490l10350,16496,10368,16507,10372,16529,10372,16601,10380,16601,10380,16512,10387,16498,10400,16496,10400,16490,10357,16490e" filled="t" fillcolor="#FFFFFF" stroked="f">
                <v:path arrowok="t"/>
                <v:fill/>
              </v:shape>
            </v:group>
            <v:group style="position:absolute;left:9374;top:16473;width:172;height:172" coordorigin="9374,16473" coordsize="172,172">
              <v:shape style="position:absolute;left:9374;top:16473;width:172;height:172" coordorigin="9374,16473" coordsize="172,172" path="m9470,16473l9456,16473,9434,16476,9385,16516,9374,16561,9376,16586,9413,16637,9462,16645,9480,16643,9493,16639,9500,16636,9472,16636,9447,16632,9430,16619,9420,16601,9415,16580,9415,16558,9417,16535,9423,16512,9435,16495,9453,16485,9519,16485,9519,16484,9499,16484,9494,16483,9492,16481,9482,16476,9470,16473e" filled="t" fillcolor="#FFFFFF" stroked="f">
                <v:path arrowok="t"/>
                <v:fill/>
              </v:shape>
              <v:shape style="position:absolute;left:9374;top:16473;width:172;height:172" coordorigin="9374,16473" coordsize="172,172" path="m9546,16574l9475,16574,9475,16580,9492,16582,9495,16587,9495,16604,9490,16626,9472,16636,9500,16636,9509,16633,9514,16632,9530,16630,9530,16588,9531,16581,9546,16580,9546,16574e" filled="t" fillcolor="#FFFFFF" stroked="f">
                <v:path arrowok="t"/>
                <v:fill/>
              </v:shape>
              <v:shape style="position:absolute;left:9374;top:16473;width:172;height:172" coordorigin="9374,16473" coordsize="172,172" path="m9519,16485l9453,16485,9477,16487,9495,16497,9506,16513,9519,16526,9519,16485e" filled="t" fillcolor="#FFFFFF" stroked="f">
                <v:path arrowok="t"/>
                <v:fill/>
              </v:shape>
              <v:shape style="position:absolute;left:9374;top:16473;width:172;height:172" coordorigin="9374,16473" coordsize="172,172" path="m9519,16475l9509,16475,9509,16477,9508,16479,9506,16481,9499,16484,9519,16484,9519,16475e" filled="t" fillcolor="#FFFFFF" stroked="f">
                <v:path arrowok="t"/>
                <v:fill/>
              </v:shape>
            </v:group>
            <v:group style="position:absolute;left:10424;top:16473;width:172;height:172" coordorigin="10424,16473" coordsize="172,172">
              <v:shape style="position:absolute;left:10424;top:16473;width:172;height:172" coordorigin="10424,16473" coordsize="172,172" path="m10520,16473l10506,16473,10484,16476,10435,16516,10424,16561,10427,16586,10463,16637,10512,16645,10530,16643,10543,16639,10550,16636,10522,16636,10497,16632,10481,16619,10470,16601,10465,16580,10465,16558,10468,16535,10474,16512,10485,16495,10503,16485,10570,16485,10570,16484,10549,16484,10545,16483,10542,16481,10532,16476,10520,16473e" filled="t" fillcolor="#FFFFFF" stroked="f">
                <v:path arrowok="t"/>
                <v:fill/>
              </v:shape>
              <v:shape style="position:absolute;left:10424;top:16473;width:172;height:172" coordorigin="10424,16473" coordsize="172,172" path="m10596,16574l10526,16574,10526,16580,10542,16582,10546,16587,10546,16604,10540,16626,10522,16636,10550,16636,10560,16633,10565,16632,10581,16630,10581,16588,10581,16581,10596,16580,10596,16574e" filled="t" fillcolor="#FFFFFF" stroked="f">
                <v:path arrowok="t"/>
                <v:fill/>
              </v:shape>
              <v:shape style="position:absolute;left:10424;top:16473;width:172;height:172" coordorigin="10424,16473" coordsize="172,172" path="m10570,16485l10503,16485,10528,16487,10545,16497,10557,16513,10570,16526,10570,16485e" filled="t" fillcolor="#FFFFFF" stroked="f">
                <v:path arrowok="t"/>
                <v:fill/>
              </v:shape>
              <v:shape style="position:absolute;left:10424;top:16473;width:172;height:172" coordorigin="10424,16473" coordsize="172,172" path="m10570,16475l10560,16475,10559,16477,10558,16479,10556,16481,10549,16484,10570,16484,10570,16475e" filled="t" fillcolor="#FFFFFF" stroked="f">
                <v:path arrowok="t"/>
                <v:fill/>
              </v:shape>
            </v:group>
            <v:group style="position:absolute;left:10105;top:16265;width:1493;height:162" coordorigin="10105,16265" coordsize="1493,162">
              <v:shape style="position:absolute;left:10105;top:16265;width:1493;height:162" coordorigin="10105,16265" coordsize="1493,162" path="m11598,16265l11156,16265,11131,16268,11110,16275,11093,16285,11078,16296,11062,16306,11046,16314,11027,16319,10683,16319,10654,16322,10631,16329,10612,16339,10597,16349,10583,16360,10569,16368,10553,16372,10128,16373,10105,16427,10456,16427,10493,16424,10563,16393,10580,16375,10929,16373,10997,16362,11051,16330,11060,16319,11575,16319,11598,16265e" filled="t" fillcolor="#FFFFFF" stroked="f">
                <v:path arrowok="t"/>
                <v:fill/>
              </v:shape>
            </v:group>
            <v:group style="position:absolute;left:10197;top:16104;width:593;height:108" coordorigin="10197,16104" coordsize="593,108">
              <v:shape style="position:absolute;left:10197;top:16104;width:593;height:108" coordorigin="10197,16104" coordsize="593,108" path="m10790,16104l10775,16104,10746,16106,10723,16113,10704,16123,10689,16134,10675,16144,10661,16153,10645,16157,10219,16158,10197,16211,10548,16211,10585,16208,10655,16178,10672,16160,10767,16158,10790,16104e" filled="t" fillcolor="#FFFFFF" stroked="f">
                <v:path arrowok="t"/>
                <v:fill/>
              </v:shape>
            </v:group>
            <v:group style="position:absolute;left:10151;top:16158;width:1069;height:161" coordorigin="10151,16158" coordsize="1069,161">
              <v:shape style="position:absolute;left:10151;top:16158;width:1069;height:161" coordorigin="10151,16158" coordsize="1069,161" path="m11219,16158l11202,16158,11177,16160,11156,16167,11139,16177,11124,16188,11108,16198,11092,16207,11073,16211,10729,16211,10700,16214,10677,16221,10658,16231,10643,16242,10629,16252,10615,16260,10599,16265,10174,16265,10151,16319,10502,16319,10539,16316,10609,16285,10626,16267,10975,16265,11043,16255,11097,16223,11106,16211,11196,16211,11219,16158e" filled="t" fillcolor="#FFFFF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0pt;margin-top:0pt;width:575.5pt;height:136.096515pt;mso-position-horizontal-relative:page;mso-position-vertical-relative:page;z-index:-2653" coordorigin="0,0" coordsize="11510,2722">
            <v:group style="position:absolute;left:0;top:1347;width:11500;height:1365" coordorigin="0,1347" coordsize="11500,1365">
              <v:shape style="position:absolute;left:0;top:1347;width:11500;height:1365" coordorigin="0,1347" coordsize="11500,1365" path="m6709,1801l3339,1801,3234,1805,3139,1814,3051,1829,2972,1849,2899,1873,2832,1900,2770,1930,2713,1962,2659,1995,2609,2029,2515,2097,2470,2129,2379,2186,2283,2229,2176,2254,0,2257,0,2712,1309,2712,1429,2709,1541,2699,1645,2684,1742,2665,1832,2641,1915,2614,1991,2584,2061,2552,2124,2518,2180,2484,2230,2450,2313,2385,2373,2328,2424,2270,2433,2257,5538,2257,5663,2254,5781,2244,5890,2229,5992,2210,6086,2186,6173,2159,6252,2129,6324,2097,6390,2063,6448,2029,6500,1995,6586,1930,6647,1873,6699,1814,6706,1805,6709,1801e" filled="t" fillcolor="#CAA97B" stroked="f">
                <v:path arrowok="t"/>
                <v:fill/>
              </v:shape>
              <v:shape style="position:absolute;left:0;top:1347;width:11500;height:1365" coordorigin="0,1347" coordsize="11500,1365" path="m11500,1347l7560,1347,7473,1350,7392,1360,7318,1375,7248,1394,7184,1418,7123,1445,7066,1475,7011,1507,6959,1540,6908,1574,6858,1608,6809,1641,6707,1703,6599,1754,6541,1774,6480,1789,6414,1798,6343,1801,11304,1801,11500,1365,11500,1347e" filled="t" fillcolor="#CAA97B" stroked="f">
                <v:path arrowok="t"/>
                <v:fill/>
              </v:shape>
            </v:group>
            <v:group style="position:absolute;left:0;top:0;width:4282;height:895" coordorigin="0,0" coordsize="4282,895">
              <v:shape style="position:absolute;left:0;top:0;width:4282;height:895" coordorigin="0,0" coordsize="4282,895" path="m3944,0l3872,12,3792,32,3719,56,3652,83,3590,113,3533,145,3480,178,3430,212,3335,280,3290,312,3199,369,3103,412,2996,437,0,440,0,895,2129,895,2249,892,2361,882,2465,867,2562,848,2652,824,2735,797,2811,767,2881,735,2944,702,3000,668,3050,634,3133,568,3193,511,3244,453,3253,440,4084,440,4282,0,3944,0e" filled="t" fillcolor="#003263" stroked="f">
                <v:path arrowok="t"/>
                <v:fill/>
              </v:shape>
            </v:group>
            <v:group style="position:absolute;left:0;top:437;width:8127;height:1365" coordorigin="0,437" coordsize="8127,1365">
              <v:shape style="position:absolute;left:0;top:437;width:8127;height:1365" coordorigin="0,437" coordsize="8127,1365" path="m2844,1347l0,1347,0,1802,1719,1802,1839,1799,1951,1789,2055,1774,2153,1755,2243,1731,2326,1704,2402,1674,2471,1642,2534,1609,2590,1575,2641,1541,2724,1475,2784,1418,2834,1360,2841,1351,2844,1347e" filled="t" fillcolor="#003263" stroked="f">
                <v:path arrowok="t"/>
                <v:fill/>
              </v:shape>
              <v:shape style="position:absolute;left:0;top:437;width:8127;height:1365" coordorigin="0,437" coordsize="8127,1365" path="m7119,892l3749,892,3645,895,3549,904,3462,919,3382,939,3309,963,3242,990,3180,1020,3123,1052,3070,1085,3020,1119,2926,1187,2880,1219,2789,1276,2693,1320,2586,1344,2526,1347,5948,1347,6074,1344,6191,1335,6301,1320,6403,1300,6497,1276,6583,1249,6662,1219,6735,1187,6800,1154,6859,1119,6911,1085,6996,1020,7058,963,7110,904,7117,895,7119,892e" filled="t" fillcolor="#003263" stroked="f">
                <v:path arrowok="t"/>
                <v:fill/>
              </v:shape>
              <v:shape style="position:absolute;left:0;top:437;width:8127;height:1365" coordorigin="0,437" coordsize="8127,1365" path="m8127,437l7971,437,7884,441,7803,450,7728,465,7659,485,7594,508,7533,536,7476,565,7422,597,7369,631,7319,664,7269,698,7219,732,7118,793,7010,844,6952,864,6890,879,6825,888,6754,892,7923,892,8127,437e" filled="t" fillcolor="#003263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2.57099pt;margin-top:564.094604pt;width:570.134008pt;height:229.11pt;mso-position-horizontal-relative:page;mso-position-vertical-relative:page;z-index:-2652" coordorigin="251,11282" coordsize="11403,4582">
            <v:shape style="position:absolute;left:251;top:11282;width:11403;height:4582" coordorigin="251,11282" coordsize="11403,4582" path="m11414,11282l488,11282,421,11293,362,11320,313,11363,277,11417,256,11481,251,15623,253,15646,269,15712,302,15769,348,15815,404,15847,469,15863,492,15864,11418,15864,11484,15853,11543,15826,11592,15783,11629,15729,11650,15665,11654,11523,11653,11500,11636,11434,11604,11377,11558,11331,11501,11299,11437,11283,11414,11282e" filled="t" fillcolor="#CAA97B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2.239685pt;margin-top:67.987221pt;width:233.506186pt;height:61.055988pt;mso-position-horizontal-relative:page;mso-position-vertical-relative:page;z-index:-2651" type="#_x0000_t202" filled="f" stroked="f">
            <v:textbox inset="0,0,0,0">
              <w:txbxContent>
                <w:p>
                  <w:pPr>
                    <w:spacing w:before="0" w:after="0" w:line="429" w:lineRule="exact"/>
                    <w:ind w:left="1152" w:right="-2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Pr/>
                  <w:r>
                    <w:rPr>
                      <w:rFonts w:ascii="Arial" w:hAnsi="Arial" w:cs="Arial" w:eastAsia="Arial"/>
                      <w:sz w:val="40"/>
                      <w:szCs w:val="40"/>
                      <w:color w:val="FFFFFF"/>
                      <w:spacing w:val="0"/>
                      <w:w w:val="100"/>
                      <w:b/>
                      <w:bCs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FFFFFF"/>
                      <w:spacing w:val="0"/>
                      <w:w w:val="100"/>
                      <w:b/>
                      <w:bCs/>
                    </w:rPr>
                    <w:t>C312</w:t>
                  </w:r>
                  <w:r>
                    <w:rPr>
                      <w:rFonts w:ascii="Arial" w:hAnsi="Arial" w:cs="Arial" w:eastAsia="Arial"/>
                      <w:sz w:val="40"/>
                      <w:szCs w:val="4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45" w:right="-68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Implementation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-2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of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Plan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-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231F20"/>
                      <w:spacing w:val="0"/>
                      <w:w w:val="100"/>
                      <w:b/>
                      <w:bCs/>
                    </w:rPr>
                    <w:t>Review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.8976pt;margin-top:153.374161pt;width:176.532511pt;height:84pt;mso-position-horizontal-relative:page;mso-position-vertical-relative:page;z-index:-2650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vision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continue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role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coastal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village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providing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sustainable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residential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commercial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uses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way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which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respects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enhances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coastal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setting,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rural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environmental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landscape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values.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8.587906pt;margin-top:153.374161pt;width:179.299853pt;height:86.8347pt;mso-position-horizontal-relative:page;mso-position-vertical-relative:page;z-index:-2649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Has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been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adopted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by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Council?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After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community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stakeholder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con-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sultation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program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April/May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2012,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revised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presented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Council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25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February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meet-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ing,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document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adopted.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153.374161pt;width:177.082978pt;height:80.504pt;mso-position-horizontal-relative:page;mso-position-vertical-relative:page;z-index:-2648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182"/>
                    <w:jc w:val="both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make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submission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1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C312?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50" w:lineRule="auto"/>
                    <w:ind w:left="20" w:right="17"/>
                    <w:jc w:val="both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8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es.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Submissions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C312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should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received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Monday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8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Sep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tember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addressed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both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Coordinato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Strategic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Implementa-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tion,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by: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239.54747pt;width:5.5pt;height:12pt;mso-position-horizontal-relative:page;mso-position-vertical-relative:page;z-index:-2647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8.278198pt;margin-top:239.54747pt;width:151.672878pt;height:48pt;mso-position-horizontal-relative:page;mso-position-vertical-relative:page;z-index:-2646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post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Box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104,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3220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email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strategicplanning@gee-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longcit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.vic.go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.au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.8976pt;margin-top:245.878174pt;width:171.51794pt;height:116.504pt;mso-position-horizontal-relative:page;mso-position-vertical-relative:page;z-index:-2645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2006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reviewed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Council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part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147"/>
                    <w:jc w:val="both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5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year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review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cycle.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culminated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completion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2014.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0" w:lineRule="auto"/>
                    <w:ind w:left="20" w:right="-5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C312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seeks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implement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9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key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recommendations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identified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Scheme.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8.587997pt;margin-top:248.712769pt;width:179.300008pt;height:298.677200pt;mso-position-horizontal-relative:page;mso-position-vertical-relative:page;z-index:-2644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1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C312?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-2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C312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changing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Scheme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formally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implement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key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recommen-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dations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2014.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Local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Policy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updated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reflect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new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objec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tives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strategies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major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change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recommended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rezone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western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edge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ownship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residential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development.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These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areas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identified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Area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1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5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Area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Map.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Does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C312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rezone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1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Areas?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9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No.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two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areas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considered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rezoning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General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Residential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Zone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through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separate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scheme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amendments.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Both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amendments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will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placed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public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exhibition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comment.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263.547455pt;width:5.5pt;height:12pt;mso-position-horizontal-relative:page;mso-position-vertical-relative:page;z-index:-2643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296.051453pt;width:177.629619pt;height:50.8346pt;mso-position-horizontal-relative:page;mso-position-vertical-relative:page;z-index:-2642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Where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more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informa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tion?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amendment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available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viewing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following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centres: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349.720673pt;width:5.5pt;height:12.0pt;mso-position-horizontal-relative:page;mso-position-vertical-relative:page;z-index:-2641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8.278198pt;margin-top:349.720673pt;width:161.514814pt;height:101.66930pt;mso-position-horizontal-relative:page;mso-position-vertical-relative:page;z-index:-2640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100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Brougham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Street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6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Greater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Geelong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18-20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Hancock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Street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Drysdale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(inside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library)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7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Community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Meeting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Space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1377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Murradoc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Road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(10am-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3pm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7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ue,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ed,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Thurs)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.8976pt;margin-top:370.886078pt;width:177.091688pt;height:164.503900pt;mso-position-horizontal-relative:page;mso-position-vertical-relative:page;z-index:-2639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What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-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CAA97B"/>
                      <w:spacing w:val="0"/>
                      <w:w w:val="100"/>
                      <w:b/>
                      <w:bCs/>
                    </w:rPr>
                    <w:t>Plan?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strategic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framework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future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de-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velopment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ownship.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Struc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ture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sets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out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shared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communit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stakeholder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government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vision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area.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identifies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strategies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tions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achieved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regards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population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growth,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retailing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community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facilities,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open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space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environmental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protection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enhancement.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376.555359pt;width:5.5pt;height:12.0pt;mso-position-horizontal-relative:page;mso-position-vertical-relative:page;z-index:-2638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415.389954pt;width:5.5pt;height:12pt;mso-position-horizontal-relative:page;mso-position-vertical-relative:page;z-index:-2637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78198pt;margin-top:454.22467pt;width:178.579853pt;height:98.8346pt;mso-position-horizontal-relative:page;mso-position-vertical-relative:page;z-index:-2636" type="#_x0000_t202" filled="f" stroked="f">
            <v:textbox inset="0,0,0,0">
              <w:txbxContent>
                <w:p>
                  <w:pPr>
                    <w:spacing w:before="0" w:after="0" w:line="22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8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also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“Have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8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Say”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14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section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our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website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.geelon-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gaustralia.com.au/council/yoursay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50" w:lineRule="auto"/>
                    <w:ind w:left="20" w:right="-34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Department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Planning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4"/>
                      <w:w w:val="100"/>
                    </w:rPr>
                    <w:t>’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website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hyperlink r:id="rId5">
                    <w:r>
                      <w:rPr>
                        <w:rFonts w:ascii="Arial" w:hAnsi="Arial" w:cs="Arial" w:eastAsia="Arial"/>
                        <w:sz w:val="20"/>
                        <w:szCs w:val="20"/>
                        <w:color w:val="231F20"/>
                        <w:spacing w:val="0"/>
                        <w:w w:val="100"/>
                      </w:rPr>
                      <w:t>ww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  <w:color w:val="231F20"/>
                        <w:spacing w:val="-11"/>
                        <w:w w:val="100"/>
                      </w:rPr>
                      <w:t>w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  <w:color w:val="231F20"/>
                        <w:spacing w:val="0"/>
                        <w:w w:val="100"/>
                      </w:rPr>
                      <w:t>.dtpli.vic.go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  <w:color w:val="231F20"/>
                        <w:spacing w:val="-15"/>
                        <w:w w:val="100"/>
                      </w:rPr>
                      <w:t>v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  <w:color w:val="231F20"/>
                        <w:spacing w:val="0"/>
                        <w:w w:val="100"/>
                      </w:rPr>
                      <w:t>.au</w:t>
                    </w:r>
                    <w:r>
                      <w:rPr>
                        <w:rFonts w:ascii="Arial" w:hAnsi="Arial" w:cs="Arial" w:eastAsia="Arial"/>
                        <w:sz w:val="20"/>
                        <w:szCs w:val="20"/>
                        <w:color w:val="000000"/>
                        <w:spacing w:val="0"/>
                        <w:w w:val="100"/>
                      </w:rPr>
                    </w:r>
                  </w:hyperlink>
                </w:p>
                <w:p>
                  <w:pPr>
                    <w:spacing w:before="57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further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assistance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call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us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5272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50" w:lineRule="auto"/>
                    <w:ind w:left="20" w:right="59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Pr/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4496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email: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strategicplanning@gee-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longcit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.vic.go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-15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231F20"/>
                      <w:spacing w:val="0"/>
                      <w:w w:val="100"/>
                    </w:rPr>
                    <w:t>.au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567.115906pt;width:277.900477pt;height:16pt;mso-position-horizontal-relative:page;mso-position-vertical-relative:page;z-index:-2635" type="#_x0000_t202" filled="f" stroked="f">
            <v:textbox inset="0,0,0,0">
              <w:txbxContent>
                <w:p>
                  <w:pPr>
                    <w:spacing w:before="0" w:after="0" w:line="306" w:lineRule="exact"/>
                    <w:ind w:left="20" w:right="-62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Key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Objectives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for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-1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-21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3263"/>
                      <w:spacing w:val="0"/>
                      <w:w w:val="100"/>
                      <w:b/>
                      <w:bCs/>
                    </w:rPr>
                    <w:t>ownship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3.850403pt;margin-top:584.818787pt;width:242.130271pt;height:201.3464pt;mso-position-horizontal-relative:page;mso-position-vertical-relative:page;z-index:-2634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mercial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use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direct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service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business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industrial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other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designated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locations.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9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Support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ongoing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upgrading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open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space,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leisure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recreation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areas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undertaken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behalf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public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managers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including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provision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pedestrian/cycle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linkages.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20" w:right="148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Encourage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retention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enhancement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existing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vegeta-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private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land,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roadsides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reserves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using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locally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indigenous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plantings.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20" w:right="-31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Support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ongoing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management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sensitive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develop-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foreshore,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Salt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Lagoon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Wildlife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Reserve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Ed-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wards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Point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Faunal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Reserve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public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managers.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Retain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existing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Rural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Zones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outside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Settlement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Boundar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3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Undertake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minor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review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50" w:lineRule="auto"/>
                    <w:ind w:left="20" w:right="279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2014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10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years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update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policy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context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review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retail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needs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town.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587.369873pt;width:5.15pt;height:11pt;mso-position-horizontal-relative:page;mso-position-vertical-relative:page;z-index:-2633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11799pt;margin-top:587.369873pt;width:246.631895pt;height:201.3465pt;mso-position-horizontal-relative:page;mso-position-vertical-relative:page;z-index:-2632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Ensure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that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urban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does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not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occur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outside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51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defined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Settlement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Boundary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shown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accompanying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Plan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Map.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50" w:lineRule="auto"/>
                    <w:ind w:left="20" w:right="69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Support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new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residential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Area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Growth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Area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2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shown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accompanying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map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consist-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with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Subdivision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Principles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identified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Plan.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50" w:lineRule="auto"/>
                    <w:ind w:left="20" w:right="49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Encourage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appropriate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infill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residential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where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drainage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servicing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issues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can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addressed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which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ensures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urban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does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not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encroach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have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adverse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3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fect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significant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environmental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features.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Support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mix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housing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types,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particularly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around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own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Centre.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20" w:right="-51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Support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further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investigation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the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development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Early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7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ears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Learning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Facility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within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Leonards.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Make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provision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additional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land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to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be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rezoned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for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co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1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850403pt;margin-top:612.088013pt;width:5.15pt;height:11pt;mso-position-horizontal-relative:page;mso-position-vertical-relative:page;z-index:-2631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625.439209pt;width:5.15pt;height:11pt;mso-position-horizontal-relative:page;mso-position-vertical-relative:page;z-index:-2630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850403pt;margin-top:650.15741pt;width:5.15pt;height:11pt;mso-position-horizontal-relative:page;mso-position-vertical-relative:page;z-index:-2629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674.308472pt;width:5.15pt;height:11pt;mso-position-horizontal-relative:page;mso-position-vertical-relative:page;z-index:-2628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850403pt;margin-top:688.226563pt;width:5.15pt;height:11pt;mso-position-horizontal-relative:page;mso-position-vertical-relative:page;z-index:-2627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723.177795pt;width:5.15pt;height:11pt;mso-position-horizontal-relative:page;mso-position-vertical-relative:page;z-index:-2626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850403pt;margin-top:726.295898pt;width:5.15pt;height:11pt;mso-position-horizontal-relative:page;mso-position-vertical-relative:page;z-index:-2625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750.447083pt;width:5.15pt;height:11pt;mso-position-horizontal-relative:page;mso-position-vertical-relative:page;z-index:-2624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850403pt;margin-top:753.565186pt;width:5.15pt;height:11pt;mso-position-horizontal-relative:page;mso-position-vertical-relative:page;z-index:-2623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11801pt;margin-top:777.71637pt;width:5.15pt;height:11pt;mso-position-horizontal-relative:page;mso-position-vertical-relative:page;z-index:-2622" type="#_x0000_t202" filled="f" stroked="f">
            <v:textbox inset="0,0,0,0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color w:val="FFFFFF"/>
                      <w:spacing w:val="0"/>
                      <w:w w:val="100"/>
                    </w:rPr>
                    <w:t>•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7323pt;margin-top:822.186401pt;width:153.740007pt;height:12pt;mso-position-horizontal-relative:page;mso-position-vertical-relative:page;z-index:-2621" type="#_x0000_t202" filled="f" stroked="f">
            <v:textbox inset="0,0,0,0">
              <w:txbxContent>
                <w:p>
                  <w:pPr>
                    <w:spacing w:before="0" w:after="0" w:line="228" w:lineRule="exact"/>
                    <w:ind w:left="20" w:right="-50"/>
                    <w:jc w:val="left"/>
                    <w:rPr>
                      <w:rFonts w:ascii="Myriad Pro" w:hAnsi="Myriad Pro" w:cs="Myriad Pro" w:eastAsia="Myriad Pro"/>
                      <w:sz w:val="20"/>
                      <w:szCs w:val="20"/>
                    </w:rPr>
                  </w:pPr>
                  <w:rPr/>
                  <w:hyperlink r:id="rId6"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3"/>
                        <w:w w:val="100"/>
                      </w:rPr>
                      <w:t>W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3"/>
                        <w:w w:val="100"/>
                      </w:rPr>
                      <w:t>W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11"/>
                        <w:w w:val="100"/>
                      </w:rPr>
                      <w:t>W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.GEE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8"/>
                        <w:w w:val="100"/>
                      </w:rPr>
                      <w:t>L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ONG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6"/>
                        <w:w w:val="100"/>
                      </w:rPr>
                      <w:t>A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UST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1"/>
                        <w:w w:val="100"/>
                      </w:rPr>
                      <w:t>R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ALIA.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4"/>
                        <w:w w:val="100"/>
                      </w:rPr>
                      <w:t>C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OM.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6"/>
                        <w:w w:val="100"/>
                      </w:rPr>
                      <w:t>A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U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0pt;margin-top:.000015pt;width:595.275pt;height:42.52pt;mso-position-horizontal-relative:page;mso-position-vertical-relative:page;z-index:-2620" coordorigin="0,0" coordsize="11906,850">
            <v:shape style="position:absolute;left:0;top:0;width:11906;height:850" coordorigin="0,0" coordsize="11906,850" path="m0,850l11906,850,11906,0,0,0,0,850e" filled="t" fillcolor="#003263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0pt;margin-top:790.366028pt;width:595.276001pt;height:51.524pt;mso-position-horizontal-relative:page;mso-position-vertical-relative:page;z-index:-2619" coordorigin="0,15807" coordsize="11906,1030">
            <v:group style="position:absolute;left:0;top:15817;width:11906;height:1020" coordorigin="0,15817" coordsize="11906,1020">
              <v:shape style="position:absolute;left:0;top:15817;width:11906;height:1020" coordorigin="0,15817" coordsize="11906,1020" path="m0,16838l11906,16838,11906,15817,0,15817,0,16838e" filled="t" fillcolor="#003263" stroked="f">
                <v:path arrowok="t"/>
                <v:fill/>
              </v:shape>
            </v:group>
            <v:group style="position:absolute;left:9453;top:16373;width:24;height:54" coordorigin="9453,16373" coordsize="24,54">
              <v:shape style="position:absolute;left:9453;top:16373;width:24;height:54" coordorigin="9453,16373" coordsize="24,54" path="m9477,16373l9453,16373,9453,16377,9459,16377,9460,16381,9460,16419,9459,16422,9453,16422,9453,16427,9477,16427,9477,16422,9471,16422,9470,16419,9470,16381,9471,16379,9471,16377,9477,16377,9477,16373e" filled="t" fillcolor="#FFFFFF" stroked="f">
                <v:path arrowok="t"/>
                <v:fill/>
              </v:shape>
            </v:group>
            <v:group style="position:absolute;left:9534;top:16373;width:51;height:54" coordorigin="9534,16373" coordsize="51,54">
              <v:shape style="position:absolute;left:9534;top:16373;width:51;height:54" coordorigin="9534,16373" coordsize="51,54" path="m9556,16373l9534,16373,9534,16377,9535,16377,9536,16377,9554,16406,9554,16422,9547,16422,9546,16422,9546,16427,9571,16427,9571,16423,9564,16422,9564,16405,9567,16400,9561,16400,9551,16381,9551,16380,9551,16378,9551,16378,9552,16377,9556,16377,9556,16373e" filled="t" fillcolor="#FFFFFF" stroked="f">
                <v:path arrowok="t"/>
                <v:fill/>
              </v:shape>
              <v:shape style="position:absolute;left:9534;top:16373;width:51;height:54" coordorigin="9534,16373" coordsize="51,54" path="m9584,16373l9567,16373,9567,16377,9571,16378,9572,16378,9572,16380,9571,16383,9565,16394,9565,16394,9561,16400,9567,16400,9578,16380,9580,16378,9583,16377,9584,16377,9584,16373e" filled="t" fillcolor="#FFFFFF" stroked="f">
                <v:path arrowok="t"/>
                <v:fill/>
              </v:shape>
            </v:group>
            <v:group style="position:absolute;left:9779;top:16373;width:51;height:54" coordorigin="9779,16373" coordsize="51,54">
              <v:shape style="position:absolute;left:9779;top:16373;width:51;height:54" coordorigin="9779,16373" coordsize="51,54" path="m9820,16373l9779,16373,9779,16377,9785,16377,9786,16381,9786,16419,9785,16422,9779,16422,9779,16427,9803,16427,9803,16422,9797,16422,9796,16421,9796,16419,9796,16403,9809,16403,9808,16401,9815,16400,9817,16398,9796,16398,9796,16378,9820,16378,9820,16373e" filled="t" fillcolor="#FFFFFF" stroked="f">
                <v:path arrowok="t"/>
                <v:fill/>
              </v:shape>
              <v:shape style="position:absolute;left:9779;top:16373;width:51;height:54" coordorigin="9779,16373" coordsize="51,54" path="m9809,16403l9796,16403,9797,16403,9798,16403,9799,16405,9800,16406,9812,16423,9816,16427,9830,16427,9830,16423,9825,16422,9824,16421,9809,16403e" filled="t" fillcolor="#FFFFFF" stroked="f">
                <v:path arrowok="t"/>
                <v:fill/>
              </v:shape>
              <v:shape style="position:absolute;left:9779;top:16373;width:51;height:54" coordorigin="9779,16373" coordsize="51,54" path="m9820,16378l9796,16378,9806,16378,9809,16382,9809,16397,9805,16398,9796,16398,9817,16398,9820,16394,9820,16378e" filled="t" fillcolor="#FFFFFF" stroked="f">
                <v:path arrowok="t"/>
                <v:fill/>
              </v:shape>
            </v:group>
            <v:group style="position:absolute;left:10028;top:16373;width:51;height:54" coordorigin="10028,16373" coordsize="51,54">
              <v:shape style="position:absolute;left:10028;top:16373;width:51;height:54" coordorigin="10028,16373" coordsize="51,54" path="m10069,16373l10028,16373,10028,16377,10034,16377,10035,16381,10035,16419,10034,16422,10028,16422,10028,16427,10052,16427,10052,16422,10046,16422,10045,16419,10045,16403,10058,16403,10057,16401,10064,16400,10066,16398,10045,16398,10045,16378,10069,16378,10069,16373e" filled="t" fillcolor="#FFFFFF" stroked="f">
                <v:path arrowok="t"/>
                <v:fill/>
              </v:shape>
              <v:shape style="position:absolute;left:10028;top:16373;width:51;height:54" coordorigin="10028,16373" coordsize="51,54" path="m10058,16403l10045,16403,10046,16403,10047,16403,10048,16405,10049,16406,10065,16427,10079,16427,10079,16423,10074,16422,10073,16421,10071,16418,10058,16403e" filled="t" fillcolor="#FFFFFF" stroked="f">
                <v:path arrowok="t"/>
                <v:fill/>
              </v:shape>
              <v:shape style="position:absolute;left:10028;top:16373;width:51;height:54" coordorigin="10028,16373" coordsize="51,54" path="m10069,16378l10045,16378,10055,16378,10058,16382,10058,16397,10054,16398,10045,16398,10066,16398,10069,16394,10069,16378e" filled="t" fillcolor="#FFFFFF" stroked="f">
                <v:path arrowok="t"/>
                <v:fill/>
              </v:shape>
            </v:group>
            <v:group style="position:absolute;left:9832;top:16373;width:43;height:54" coordorigin="9832,16373" coordsize="43,54">
              <v:shape style="position:absolute;left:9832;top:16373;width:43;height:54" coordorigin="9832,16373" coordsize="43,54" path="m9871,16373l9832,16373,9832,16378,9838,16378,9839,16379,9839,16381,9839,16419,9838,16422,9832,16422,9832,16427,9876,16427,9876,16422,9856,16422,9852,16422,9851,16420,9850,16418,9850,16401,9863,16401,9863,16397,9858,16397,9850,16397,9850,16378,9871,16378,9871,16373e" filled="t" fillcolor="#FFFFFF" stroked="f">
                <v:path arrowok="t"/>
                <v:fill/>
              </v:shape>
              <v:shape style="position:absolute;left:9832;top:16373;width:43;height:54" coordorigin="9832,16373" coordsize="43,54" path="m9876,16412l9872,16412,9871,16413,9871,16421,9867,16422,9856,16422,9876,16422,9876,16412e" filled="t" fillcolor="#FFFFFF" stroked="f">
                <v:path arrowok="t"/>
                <v:fill/>
              </v:shape>
              <v:shape style="position:absolute;left:9832;top:16373;width:43;height:54" coordorigin="9832,16373" coordsize="43,54" path="m9863,16401l9850,16401,9856,16401,9858,16402,9859,16410,9863,16410,9863,16401e" filled="t" fillcolor="#FFFFFF" stroked="f">
                <v:path arrowok="t"/>
                <v:fill/>
              </v:shape>
              <v:shape style="position:absolute;left:9832;top:16373;width:43;height:54" coordorigin="9832,16373" coordsize="43,54" path="m9863,16387l9859,16387,9859,16393,9858,16397,9863,16397,9863,16387e" filled="t" fillcolor="#FFFFFF" stroked="f">
                <v:path arrowok="t"/>
                <v:fill/>
              </v:shape>
              <v:shape style="position:absolute;left:9832;top:16373;width:43;height:54" coordorigin="9832,16373" coordsize="43,54" path="m9871,16378l9863,16378,9866,16378,9867,16386,9867,16387,9871,16387,9871,16378e" filled="t" fillcolor="#FFFFFF" stroked="f">
                <v:path arrowok="t"/>
                <v:fill/>
              </v:shape>
            </v:group>
            <v:group style="position:absolute;left:9980;top:16373;width:43;height:54" coordorigin="9980,16373" coordsize="43,54">
              <v:shape style="position:absolute;left:9980;top:16373;width:43;height:54" coordorigin="9980,16373" coordsize="43,54" path="m10019,16373l9980,16373,9980,16378,9986,16378,9987,16379,9987,16381,9987,16419,9986,16422,9980,16422,9980,16427,10023,16427,10023,16422,10004,16422,10000,16422,9998,16420,9997,16418,9997,16401,10011,16401,10011,16397,10005,16397,9997,16397,9997,16378,10019,16378,10019,16373e" filled="t" fillcolor="#FFFFFF" stroked="f">
                <v:path arrowok="t"/>
                <v:fill/>
              </v:shape>
              <v:shape style="position:absolute;left:9980;top:16373;width:43;height:54" coordorigin="9980,16373" coordsize="43,54" path="m10023,16412l10019,16412,10018,16421,10015,16422,10004,16422,10023,16422,10023,16412e" filled="t" fillcolor="#FFFFFF" stroked="f">
                <v:path arrowok="t"/>
                <v:fill/>
              </v:shape>
              <v:shape style="position:absolute;left:9980;top:16373;width:43;height:54" coordorigin="9980,16373" coordsize="43,54" path="m10011,16401l9997,16401,10004,16401,10006,16402,10007,16410,10011,16410,10011,16401e" filled="t" fillcolor="#FFFFFF" stroked="f">
                <v:path arrowok="t"/>
                <v:fill/>
              </v:shape>
              <v:shape style="position:absolute;left:9980;top:16373;width:43;height:54" coordorigin="9980,16373" coordsize="43,54" path="m10011,16387l10007,16387,10006,16393,10005,16397,10011,16397,10011,16387e" filled="t" fillcolor="#FFFFFF" stroked="f">
                <v:path arrowok="t"/>
                <v:fill/>
              </v:shape>
              <v:shape style="position:absolute;left:9980;top:16373;width:43;height:54" coordorigin="9980,16373" coordsize="43,54" path="m10019,16378l10011,16378,10014,16378,10015,16387,10019,16387,10019,16378e" filled="t" fillcolor="#FFFFFF" stroked="f">
                <v:path arrowok="t"/>
                <v:fill/>
              </v:shape>
            </v:group>
            <v:group style="position:absolute;left:9879;top:16372;width:54;height:55" coordorigin="9879,16372" coordsize="54,55">
              <v:shape style="position:absolute;left:9879;top:16372;width:54;height:55" coordorigin="9879,16372" coordsize="54,55" path="m9897,16403l9892,16403,9886,16418,9885,16421,9884,16422,9879,16423,9879,16427,9897,16427,9897,16423,9892,16422,9891,16422,9891,16418,9893,16413,9894,16411,9895,16409,9895,16409,9895,16408,9922,16408,9920,16403,9897,16403e" filled="t" fillcolor="#FFFFFF" stroked="f">
                <v:path arrowok="t"/>
                <v:fill/>
              </v:shape>
              <v:shape style="position:absolute;left:9879;top:16372;width:54;height:55" coordorigin="9879,16372" coordsize="54,55" path="m9922,16408l9912,16408,9916,16420,9916,16421,9915,16422,9910,16422,9910,16427,9933,16427,9933,16423,9928,16422,9926,16419,9926,16418,9922,16408e" filled="t" fillcolor="#FFFFFF" stroked="f">
                <v:path arrowok="t"/>
                <v:fill/>
              </v:shape>
              <v:shape style="position:absolute;left:9879;top:16372;width:54;height:55" coordorigin="9879,16372" coordsize="54,55" path="m9913,16386l9903,16386,9909,16401,9910,16403,9920,16403,9913,16386e" filled="t" fillcolor="#FFFFFF" stroked="f">
                <v:path arrowok="t"/>
                <v:fill/>
              </v:shape>
              <v:shape style="position:absolute;left:9879;top:16372;width:54;height:55" coordorigin="9879,16372" coordsize="54,55" path="m9908,16372l9904,16372,9892,16403,9897,16403,9903,16386,9913,16386,9908,16372e" filled="t" fillcolor="#FFFFFF" stroked="f">
                <v:path arrowok="t"/>
                <v:fill/>
              </v:shape>
            </v:group>
            <v:group style="position:absolute;left:9724;top:16372;width:54;height:56" coordorigin="9724,16372" coordsize="54,56">
              <v:shape style="position:absolute;left:9724;top:16372;width:54;height:56" coordorigin="9724,16372" coordsize="54,56" path="m9755,16372l9735,16372,9724,16384,9724,16417,9734,16428,9754,16428,9758,16427,9762,16425,9763,16424,9765,16423,9737,16423,9735,16409,9735,16390,9738,16376,9770,16376,9770,16375,9765,16375,9759,16373,9755,16372e" filled="t" fillcolor="#FFFFFF" stroked="f">
                <v:path arrowok="t"/>
                <v:fill/>
              </v:shape>
              <v:shape style="position:absolute;left:9724;top:16372;width:54;height:56" coordorigin="9724,16372" coordsize="54,56" path="m9777,16403l9756,16403,9756,16407,9761,16408,9762,16408,9762,16421,9756,16423,9765,16423,9767,16421,9773,16421,9773,16409,9774,16408,9774,16407,9777,16407,9777,16403e" filled="t" fillcolor="#FFFFFF" stroked="f">
                <v:path arrowok="t"/>
                <v:fill/>
              </v:shape>
              <v:shape style="position:absolute;left:9724;top:16372;width:54;height:56" coordorigin="9724,16372" coordsize="54,56" path="m9777,16407l9774,16407,9777,16407e" filled="t" fillcolor="#FFFFFF" stroked="f">
                <v:path arrowok="t"/>
                <v:fill/>
              </v:shape>
              <v:shape style="position:absolute;left:9724;top:16372;width:54;height:56" coordorigin="9724,16372" coordsize="54,56" path="m9770,16376l9759,16376,9764,16382,9765,16390,9765,16391,9770,16391,9770,16376e" filled="t" fillcolor="#FFFFFF" stroked="f">
                <v:path arrowok="t"/>
                <v:fill/>
              </v:shape>
              <v:shape style="position:absolute;left:9724;top:16372;width:54;height:56" coordorigin="9724,16372" coordsize="54,56" path="m9770,16373l9767,16373,9766,16375,9765,16375,9770,16375,9770,16373e" filled="t" fillcolor="#FFFFFF" stroked="f">
                <v:path arrowok="t"/>
                <v:fill/>
              </v:shape>
            </v:group>
            <v:group style="position:absolute;left:9929;top:16373;width:48;height:54" coordorigin="9929,16373" coordsize="48,54">
              <v:shape style="position:absolute;left:9929;top:16373;width:48;height:54" coordorigin="9929,16373" coordsize="48,54" path="m9960,16378l9947,16378,9948,16378,9948,16421,9947,16422,9941,16422,9940,16422,9940,16427,9966,16427,9966,16422,9965,16422,9959,16422,9958,16421,9958,16379,9958,16378,9960,16378e" filled="t" fillcolor="#FFFFFF" stroked="f">
                <v:path arrowok="t"/>
                <v:fill/>
              </v:shape>
              <v:shape style="position:absolute;left:9929;top:16373;width:48;height:54" coordorigin="9929,16373" coordsize="48,54" path="m9977,16373l9929,16373,9929,16388,9933,16388,9933,16378,9936,16378,9977,16378,9977,16373e" filled="t" fillcolor="#FFFFFF" stroked="f">
                <v:path arrowok="t"/>
                <v:fill/>
              </v:shape>
              <v:shape style="position:absolute;left:9929;top:16373;width:48;height:54" coordorigin="9929,16373" coordsize="48,54" path="m9977,16378l9960,16378,9970,16378,9972,16378,9972,16386,9972,16388,9977,16388,9977,16378e" filled="t" fillcolor="#FFFFFF" stroked="f">
                <v:path arrowok="t"/>
                <v:fill/>
              </v:shape>
            </v:group>
            <v:group style="position:absolute;left:9482;top:16373;width:48;height:54" coordorigin="9482,16373" coordsize="48,54">
              <v:shape style="position:absolute;left:9482;top:16373;width:48;height:54" coordorigin="9482,16373" coordsize="48,54" path="m9513,16378l9500,16378,9501,16378,9501,16421,9500,16422,9493,16422,9493,16423,9493,16427,9519,16427,9519,16422,9518,16422,9511,16422,9511,16421,9511,16379,9511,16378,9513,16378e" filled="t" fillcolor="#FFFFFF" stroked="f">
                <v:path arrowok="t"/>
                <v:fill/>
              </v:shape>
              <v:shape style="position:absolute;left:9482;top:16373;width:48;height:54" coordorigin="9482,16373" coordsize="48,54" path="m9529,16373l9482,16373,9482,16388,9486,16388,9486,16378,9488,16378,9529,16378,9529,16373e" filled="t" fillcolor="#FFFFFF" stroked="f">
                <v:path arrowok="t"/>
                <v:fill/>
              </v:shape>
              <v:shape style="position:absolute;left:9482;top:16373;width:48;height:54" coordorigin="9482,16373" coordsize="48,54" path="m9529,16378l9513,16378,9523,16378,9525,16378,9525,16388,9529,16388,9529,16378e" filled="t" fillcolor="#FFFFFF" stroked="f">
                <v:path arrowok="t"/>
                <v:fill/>
              </v:shape>
            </v:group>
            <v:group style="position:absolute;left:9401;top:16372;width:47;height:56" coordorigin="9401,16372" coordsize="47,56">
              <v:shape style="position:absolute;left:9401;top:16372;width:47;height:56" coordorigin="9401,16372" coordsize="47,56" path="m9433,16372l9412,16372,9401,16384,9401,16417,9412,16428,9433,16428,9437,16426,9441,16424,9442,16423,9414,16423,9413,16407,9413,16395,9414,16376,9447,16376,9447,16376,9442,16376,9440,16375,9436,16373,9433,16372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423l9443,16423,9443,16423,9444,16424,9445,16426,9447,16426,9447,16423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406l9444,16406,9442,16416,9439,16423,9442,16423,9443,16423,9447,16423,9447,16406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376l9436,16376,9442,16382,9443,16391,9447,16391,9447,16376e" filled="t" fillcolor="#FFFFFF" stroked="f">
                <v:path arrowok="t"/>
                <v:fill/>
              </v:shape>
              <v:shape style="position:absolute;left:9401;top:16372;width:47;height:56" coordorigin="9401,16372" coordsize="47,56" path="m9447,16373l9443,16373,9443,16375,9442,16375,9442,16376,9447,16376,9447,16373e" filled="t" fillcolor="#FFFFFF" stroked="f">
                <v:path arrowok="t"/>
                <v:fill/>
              </v:shape>
            </v:group>
            <v:group style="position:absolute;left:9604;top:16372;width:56;height:56" coordorigin="9604,16372" coordsize="56,56">
              <v:shape style="position:absolute;left:9604;top:16372;width:56;height:56" coordorigin="9604,16372" coordsize="56,56" path="m9648,16372l9617,16372,9604,16385,9604,16416,9616,16428,9648,16428,9653,16423,9617,16423,9616,16405,9616,16389,9620,16377,9653,16377,9648,16372e" filled="t" fillcolor="#FFFFFF" stroked="f">
                <v:path arrowok="t"/>
                <v:fill/>
              </v:shape>
              <v:shape style="position:absolute;left:9604;top:16372;width:56;height:56" coordorigin="9604,16372" coordsize="56,56" path="m9653,16377l9644,16377,9648,16389,9648,16405,9647,16423,9653,16423,9660,16416,9660,16384,9653,16377e" filled="t" fillcolor="#FFFFFF" stroked="f">
                <v:path arrowok="t"/>
                <v:fill/>
              </v:shape>
            </v:group>
            <v:group style="position:absolute;left:9662;top:16373;width:41;height:54" coordorigin="9662,16373" coordsize="41,54">
              <v:shape style="position:absolute;left:9662;top:16373;width:41;height:54" coordorigin="9662,16373" coordsize="41,54" path="m9703,16373l9662,16373,9662,16377,9668,16377,9669,16380,9670,16419,9668,16423,9662,16423,9662,16427,9687,16427,9687,16423,9681,16423,9680,16421,9679,16419,9679,16402,9693,16402,9693,16398,9688,16398,9679,16398,9679,16378,9703,16378,9703,16373e" filled="t" fillcolor="#FFFFFF" stroked="f">
                <v:path arrowok="t"/>
                <v:fill/>
              </v:shape>
              <v:shape style="position:absolute;left:9662;top:16373;width:41;height:54" coordorigin="9662,16373" coordsize="41,54" path="m9693,16402l9679,16402,9686,16402,9689,16403,9690,16410,9690,16411,9693,16411,9693,16402e" filled="t" fillcolor="#FFFFFF" stroked="f">
                <v:path arrowok="t"/>
                <v:fill/>
              </v:shape>
              <v:shape style="position:absolute;left:9662;top:16373;width:41;height:54" coordorigin="9662,16373" coordsize="41,54" path="m9693,16388l9690,16388,9690,16389,9689,16394,9688,16398,9693,16398,9693,16388e" filled="t" fillcolor="#FFFFFF" stroked="f">
                <v:path arrowok="t"/>
                <v:fill/>
              </v:shape>
              <v:shape style="position:absolute;left:9662;top:16373;width:41;height:54" coordorigin="9662,16373" coordsize="41,54" path="m9703,16378l9692,16378,9698,16380,9699,16386,9700,16387,9703,16387,9703,16378e" filled="t" fillcolor="#FFFFFF" stroked="f">
                <v:path arrowok="t"/>
                <v:fill/>
              </v:shape>
            </v:group>
            <v:group style="position:absolute;left:10054;top:16488;width:163;height:158" coordorigin="10054,16488" coordsize="163,158">
              <v:shape style="position:absolute;left:10054;top:16488;width:163;height:158" coordorigin="10054,16488" coordsize="163,158" path="m10135,16488l10073,16512,10054,16550,10056,16578,10088,16633,10126,16646,10150,16644,10168,16639,10134,16639,10111,16631,10097,16614,10091,16591,10089,16571,10090,16548,10095,16526,10106,16507,10125,16497,10175,16497,10174,16496,10153,16490,10135,16488e" filled="t" fillcolor="#FFFFFF" stroked="f">
                <v:path arrowok="t"/>
                <v:fill/>
              </v:shape>
              <v:shape style="position:absolute;left:10054;top:16488;width:163;height:158" coordorigin="10054,16488" coordsize="163,158" path="m10175,16497l10125,16497,10147,16500,10164,16510,10174,16527,10180,16550,10178,16584,10134,16639,10134,16639,10168,16639,10213,16592,10217,16568,10214,16545,10205,16525,10192,16508,10175,16497e" filled="t" fillcolor="#FFFFFF" stroked="f">
                <v:path arrowok="t"/>
                <v:fill/>
              </v:shape>
            </v:group>
            <v:group style="position:absolute;left:9901;top:16490;width:131;height:154" coordorigin="9901,16490" coordsize="131,154">
              <v:shape style="position:absolute;left:9901;top:16490;width:131;height:154" coordorigin="9901,16490" coordsize="131,154" path="m9901,16639l9901,16644,10032,16644,10032,16639,9909,16639,9901,16639e" filled="t" fillcolor="#FFFFFF" stroked="f">
                <v:path arrowok="t"/>
                <v:fill/>
              </v:shape>
              <v:shape style="position:absolute;left:9901;top:16490;width:131;height:154" coordorigin="9901,16490" coordsize="131,154" path="m9968,16496l9909,16496,9914,16497,9923,16506,9923,16629,9914,16637,9909,16639,10032,16639,10032,16634,9973,16634,9961,16630,9954,16623,9954,16506,9963,16497,9968,16496e" filled="t" fillcolor="#FFFFFF" stroked="f">
                <v:path arrowok="t"/>
                <v:fill/>
              </v:shape>
              <v:shape style="position:absolute;left:9901;top:16490;width:131;height:154" coordorigin="9901,16490" coordsize="131,154" path="m10027,16602l10017,16623,10002,16634,9973,16634,10032,16634,10032,16602,10027,16602e" filled="t" fillcolor="#FFFFFF" stroked="f">
                <v:path arrowok="t"/>
                <v:fill/>
              </v:shape>
              <v:shape style="position:absolute;left:9901;top:16490;width:131;height:154" coordorigin="9901,16490" coordsize="131,154" path="m9976,16490l9901,16490,9901,16496,9909,16496,9976,16496,9976,16490e" filled="t" fillcolor="#FFFFFF" stroked="f">
                <v:path arrowok="t"/>
                <v:fill/>
              </v:shape>
              <v:shape style="position:absolute;left:9901;top:16490;width:131;height:154" coordorigin="9901,16490" coordsize="131,154" path="m9976,16496l9968,16496,9976,16496e" filled="t" fillcolor="#FFFFFF" stroked="f">
                <v:path arrowok="t"/>
                <v:fill/>
              </v:shape>
            </v:group>
            <v:group style="position:absolute;left:9571;top:16490;width:129;height:154" coordorigin="9571,16490" coordsize="129,154">
              <v:shape style="position:absolute;left:9571;top:16490;width:129;height:154" coordorigin="9571,16490" coordsize="129,154" path="m9571,16639l9571,16644,9700,16644,9700,16639,9579,16639,9571,16639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91,16496l9579,16496,9584,16497,9592,16506,9592,16629,9584,16637,9579,16639,9700,16639,9700,16635,9640,16635,9629,16632,9623,16625,9624,16613,9624,16569,9664,16569,9664,16561,9624,16561,9624,16503,9625,16498,9691,16498,9691,16496e" filled="t" fillcolor="#FFFFFF" stroked="f">
                <v:path arrowok="t"/>
                <v:fill/>
              </v:shape>
              <v:shape style="position:absolute;left:9571;top:16490;width:129;height:154" coordorigin="9571,16490" coordsize="129,154" path="m9700,16601l9693,16601,9685,16623,9669,16634,9640,16635,9700,16635,9700,16601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64,16569l9625,16569,9647,16573,9657,16593,9664,16594,9664,16569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64,16535l9657,16535,9648,16556,9627,16561,9624,16561,9664,16561,9664,16535e" filled="t" fillcolor="#FFFFFF" stroked="f">
                <v:path arrowok="t"/>
                <v:fill/>
              </v:shape>
              <v:shape style="position:absolute;left:9571;top:16490;width:129;height:154" coordorigin="9571,16490" coordsize="129,154" path="m9691,16498l9625,16498,9627,16498,9644,16498,9667,16503,9681,16517,9685,16529,9691,16529,9691,16498e" filled="t" fillcolor="#FFFFFF" stroked="f">
                <v:path arrowok="t"/>
                <v:fill/>
              </v:shape>
              <v:shape style="position:absolute;left:9571;top:16490;width:129;height:154" coordorigin="9571,16490" coordsize="129,154" path="m9571,16490l9571,16496,9579,16496,9691,16496,9691,16490,9571,16490e" filled="t" fillcolor="#FFFFFF" stroked="f">
                <v:path arrowok="t"/>
                <v:fill/>
              </v:shape>
            </v:group>
            <v:group style="position:absolute;left:9734;top:16490;width:129;height:154" coordorigin="9734,16490" coordsize="129,154">
              <v:shape style="position:absolute;left:9734;top:16490;width:129;height:154" coordorigin="9734,16490" coordsize="129,154" path="m9734,16639l9734,16644,9862,16644,9862,16639,9742,16639,9734,16639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54,16496l9742,16496,9747,16497,9755,16506,9755,16629,9747,16637,9742,16639,9862,16639,9862,16635,9803,16635,9792,16632,9785,16625,9787,16613,9787,16569,9826,16569,9826,16561,9787,16561,9787,16503,9787,16498,9854,16498,9854,16496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62,16601l9856,16601,9847,16623,9832,16634,9803,16635,9862,16635,9862,16601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26,16569l9788,16569,9810,16573,9820,16593,9826,16594,9826,16569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26,16535l9820,16535,9811,16556,9789,16561,9787,16561,9826,16561,9826,16535e" filled="t" fillcolor="#FFFFFF" stroked="f">
                <v:path arrowok="t"/>
                <v:fill/>
              </v:shape>
              <v:shape style="position:absolute;left:9734;top:16490;width:129;height:154" coordorigin="9734,16490" coordsize="129,154" path="m9854,16498l9787,16498,9789,16498,9807,16498,9830,16503,9843,16517,9848,16529,9854,16529,9854,16498e" filled="t" fillcolor="#FFFFFF" stroked="f">
                <v:path arrowok="t"/>
                <v:fill/>
              </v:shape>
              <v:shape style="position:absolute;left:9734;top:16490;width:129;height:154" coordorigin="9734,16490" coordsize="129,154" path="m9734,16490l9734,16496,9742,16496,9854,16496,9854,16490,9734,16490e" filled="t" fillcolor="#FFFFFF" stroked="f">
                <v:path arrowok="t"/>
                <v:fill/>
              </v:shape>
            </v:group>
            <v:group style="position:absolute;left:10236;top:16490;width:164;height:157" coordorigin="10236,16490" coordsize="164,157">
              <v:shape style="position:absolute;left:10236;top:16490;width:164;height:157" coordorigin="10236,16490" coordsize="164,157" path="m10307,16522l10267,16522,10371,16647,10380,16647,10380,16601,10372,16601,10307,16522e" filled="t" fillcolor="#FFFFFF" stroked="f">
                <v:path arrowok="t"/>
                <v:fill/>
              </v:shape>
              <v:shape style="position:absolute;left:10236;top:16490;width:164;height:157" coordorigin="10236,16490" coordsize="164,157" path="m10236,16490l10236,16496,10248,16497,10251,16502,10258,16513,10258,16625,10257,16636,10238,16638,10238,16644,10288,16644,10288,16638,10270,16627,10267,16605,10267,16522,10307,16522,10280,16490,10236,16490e" filled="t" fillcolor="#FFFFFF" stroked="f">
                <v:path arrowok="t"/>
                <v:fill/>
              </v:shape>
              <v:shape style="position:absolute;left:10236;top:16490;width:164;height:157" coordorigin="10236,16490" coordsize="164,157" path="m10357,16490l10350,16496,10368,16507,10372,16529,10372,16601,10380,16601,10380,16512,10387,16498,10400,16496,10400,16490,10357,16490e" filled="t" fillcolor="#FFFFFF" stroked="f">
                <v:path arrowok="t"/>
                <v:fill/>
              </v:shape>
            </v:group>
            <v:group style="position:absolute;left:9374;top:16473;width:172;height:172" coordorigin="9374,16473" coordsize="172,172">
              <v:shape style="position:absolute;left:9374;top:16473;width:172;height:172" coordorigin="9374,16473" coordsize="172,172" path="m9470,16473l9456,16473,9434,16476,9385,16516,9374,16561,9376,16586,9413,16637,9462,16645,9480,16643,9493,16639,9500,16636,9472,16636,9447,16632,9430,16619,9420,16601,9415,16580,9415,16558,9417,16535,9423,16512,9435,16495,9453,16485,9519,16485,9519,16484,9499,16484,9494,16483,9492,16481,9482,16476,9470,16473e" filled="t" fillcolor="#FFFFFF" stroked="f">
                <v:path arrowok="t"/>
                <v:fill/>
              </v:shape>
              <v:shape style="position:absolute;left:9374;top:16473;width:172;height:172" coordorigin="9374,16473" coordsize="172,172" path="m9546,16574l9475,16574,9475,16580,9492,16582,9495,16587,9495,16604,9490,16626,9472,16636,9500,16636,9509,16633,9514,16632,9530,16630,9530,16588,9531,16581,9546,16580,9546,16574e" filled="t" fillcolor="#FFFFFF" stroked="f">
                <v:path arrowok="t"/>
                <v:fill/>
              </v:shape>
              <v:shape style="position:absolute;left:9374;top:16473;width:172;height:172" coordorigin="9374,16473" coordsize="172,172" path="m9519,16485l9453,16485,9477,16487,9495,16497,9506,16513,9519,16526,9519,16485e" filled="t" fillcolor="#FFFFFF" stroked="f">
                <v:path arrowok="t"/>
                <v:fill/>
              </v:shape>
              <v:shape style="position:absolute;left:9374;top:16473;width:172;height:172" coordorigin="9374,16473" coordsize="172,172" path="m9519,16475l9509,16475,9509,16477,9508,16479,9506,16481,9499,16484,9519,16484,9519,16475e" filled="t" fillcolor="#FFFFFF" stroked="f">
                <v:path arrowok="t"/>
                <v:fill/>
              </v:shape>
            </v:group>
            <v:group style="position:absolute;left:10424;top:16473;width:172;height:172" coordorigin="10424,16473" coordsize="172,172">
              <v:shape style="position:absolute;left:10424;top:16473;width:172;height:172" coordorigin="10424,16473" coordsize="172,172" path="m10520,16473l10506,16473,10484,16476,10435,16516,10424,16561,10427,16586,10463,16637,10512,16645,10530,16643,10543,16639,10550,16636,10522,16636,10497,16632,10481,16619,10470,16601,10465,16580,10465,16558,10468,16535,10474,16512,10485,16495,10503,16485,10570,16485,10570,16484,10549,16484,10545,16483,10542,16481,10532,16476,10520,16473e" filled="t" fillcolor="#FFFFFF" stroked="f">
                <v:path arrowok="t"/>
                <v:fill/>
              </v:shape>
              <v:shape style="position:absolute;left:10424;top:16473;width:172;height:172" coordorigin="10424,16473" coordsize="172,172" path="m10596,16574l10526,16574,10526,16580,10542,16582,10546,16587,10546,16604,10540,16626,10522,16636,10550,16636,10560,16633,10565,16632,10581,16630,10581,16588,10581,16581,10596,16580,10596,16574e" filled="t" fillcolor="#FFFFFF" stroked="f">
                <v:path arrowok="t"/>
                <v:fill/>
              </v:shape>
              <v:shape style="position:absolute;left:10424;top:16473;width:172;height:172" coordorigin="10424,16473" coordsize="172,172" path="m10570,16485l10503,16485,10528,16487,10545,16497,10557,16513,10570,16526,10570,16485e" filled="t" fillcolor="#FFFFFF" stroked="f">
                <v:path arrowok="t"/>
                <v:fill/>
              </v:shape>
              <v:shape style="position:absolute;left:10424;top:16473;width:172;height:172" coordorigin="10424,16473" coordsize="172,172" path="m10570,16475l10560,16475,10559,16477,10558,16479,10556,16481,10549,16484,10570,16484,10570,16475e" filled="t" fillcolor="#FFFFFF" stroked="f">
                <v:path arrowok="t"/>
                <v:fill/>
              </v:shape>
            </v:group>
            <v:group style="position:absolute;left:10105;top:16265;width:1493;height:162" coordorigin="10105,16265" coordsize="1493,162">
              <v:shape style="position:absolute;left:10105;top:16265;width:1493;height:162" coordorigin="10105,16265" coordsize="1493,162" path="m11598,16265l11156,16265,11131,16268,11110,16275,11093,16285,11078,16296,11062,16306,11046,16314,11027,16319,10683,16319,10654,16322,10631,16329,10612,16339,10597,16349,10583,16360,10569,16368,10553,16372,10128,16373,10105,16427,10456,16427,10493,16424,10563,16393,10580,16375,10929,16373,10997,16362,11051,16330,11060,16319,11575,16319,11598,16265e" filled="t" fillcolor="#FFFFFF" stroked="f">
                <v:path arrowok="t"/>
                <v:fill/>
              </v:shape>
            </v:group>
            <v:group style="position:absolute;left:10197;top:16104;width:593;height:108" coordorigin="10197,16104" coordsize="593,108">
              <v:shape style="position:absolute;left:10197;top:16104;width:593;height:108" coordorigin="10197,16104" coordsize="593,108" path="m10790,16104l10775,16104,10746,16106,10722,16113,10704,16123,10689,16134,10675,16144,10661,16153,10645,16157,10219,16158,10197,16211,10548,16211,10585,16208,10655,16178,10672,16160,10767,16158,10790,16104e" filled="t" fillcolor="#FFFFFF" stroked="f">
                <v:path arrowok="t"/>
                <v:fill/>
              </v:shape>
            </v:group>
            <v:group style="position:absolute;left:10151;top:16158;width:1069;height:161" coordorigin="10151,16158" coordsize="1069,161">
              <v:shape style="position:absolute;left:10151;top:16158;width:1069;height:161" coordorigin="10151,16158" coordsize="1069,161" path="m11219,16158l11202,16158,11177,16160,11156,16167,11139,16177,11124,16188,11108,16198,11092,16207,11073,16211,10729,16211,10700,16214,10677,16221,10658,16231,10643,16242,10629,16252,10615,16260,10599,16265,10174,16265,10151,16319,10502,16319,10539,16316,10609,16285,10626,16267,10975,16265,11043,16255,11097,16223,11106,16211,11196,16211,11219,16158e" filled="t" fillcolor="#FFFFF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2.519402pt;margin-top:59.528214pt;width:298.583pt;height:37.889pt;mso-position-horizontal-relative:page;mso-position-vertical-relative:page;z-index:-2618" coordorigin="850,1191" coordsize="5972,758">
            <v:shape style="position:absolute;left:850;top:1191;width:5972;height:758" coordorigin="850,1191" coordsize="5972,758" path="m6514,1191l1142,1191,1064,1200,994,1223,935,1255,890,1297,855,1363,850,1399,851,1751,874,1820,928,1878,985,1912,1054,1936,1131,1948,1158,1948,6530,1948,6608,1938,6678,1916,6737,1884,6783,1842,6817,1776,6822,1740,6822,1388,6799,1319,6744,1261,6687,1226,6619,1203,6542,1191,6514,1191e" filled="t" fillcolor="#CAA97B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43.928101pt;margin-top:116.202515pt;width:446.9745pt;height:655.3111pt;mso-position-horizontal-relative:page;mso-position-vertical-relative:page;z-index:-2617" coordorigin="879,2324" coordsize="8939,13106">
            <v:shape style="position:absolute;left:886;top:2382;width:8924;height:13044" type="#_x0000_t75">
              <v:imagedata r:id="rId7" o:title=""/>
            </v:shape>
            <v:group style="position:absolute;left:5735;top:13460;width:2;height:233" coordorigin="5735,13460" coordsize="2,233">
              <v:shape style="position:absolute;left:5735;top:13460;width:2;height:233" coordorigin="5735,13460" coordsize="0,233" path="m5735,13460l5735,13693e" filled="f" stroked="t" strokeweight="1.454709pt" strokecolor="#9C9C9C">
                <v:path arrowok="t"/>
              </v:shape>
            </v:group>
            <v:group style="position:absolute;left:5771;top:13250;width:2;height:209" coordorigin="5771,13250" coordsize="2,209">
              <v:shape style="position:absolute;left:5771;top:13250;width:2;height:209" coordorigin="5771,13250" coordsize="0,209" path="m5771,13250l5771,13460e" filled="f" stroked="t" strokeweight="2.1335pt" strokecolor="#9C9C9C">
                <v:path arrowok="t"/>
              </v:shape>
            </v:group>
            <v:group style="position:absolute;left:5874;top:12750;width:2;height:85" coordorigin="5874,12750" coordsize="2,85">
              <v:shape style="position:absolute;left:5874;top:12750;width:2;height:85" coordorigin="5874,12750" coordsize="0,85" path="m5874,12750l5874,12835e" filled="f" stroked="t" strokeweight="1.1638pt" strokecolor="#9C9C9C">
                <v:path arrowok="t"/>
              </v:shape>
            </v:group>
            <v:group style="position:absolute;left:5899;top:12669;width:2;height:81" coordorigin="5899,12669" coordsize="2,81">
              <v:shape style="position:absolute;left:5899;top:12669;width:2;height:81" coordorigin="5899,12669" coordsize="0,81" path="m5899,12669l5899,12750e" filled="f" stroked="t" strokeweight="1.35770pt" strokecolor="#9C9C9C">
                <v:path arrowok="t"/>
              </v:shape>
            </v:group>
            <v:group style="position:absolute;left:5930;top:12537;width:2;height:132" coordorigin="5930,12537" coordsize="2,132">
              <v:shape style="position:absolute;left:5930;top:12537;width:2;height:132" coordorigin="5930,12537" coordsize="0,132" path="m5930,12537l5930,12669e" filled="f" stroked="t" strokeweight="1.7456pt" strokecolor="#9C9C9C">
                <v:path arrowok="t"/>
              </v:shape>
            </v:group>
            <v:group style="position:absolute;left:5948;top:12498;width:23;height:39" coordorigin="5948,12498" coordsize="23,39">
              <v:shape style="position:absolute;left:5948;top:12498;width:23;height:39" coordorigin="5948,12498" coordsize="23,39" path="m5948,12537l5971,12498e" filled="f" stroked="t" strokeweight=".194pt" strokecolor="#9C9C9C">
                <v:path arrowok="t"/>
              </v:shape>
            </v:group>
            <v:group style="position:absolute;left:5986;top:12416;width:2;height:81" coordorigin="5986,12416" coordsize="2,81">
              <v:shape style="position:absolute;left:5986;top:12416;width:2;height:81" coordorigin="5986,12416" coordsize="0,81" path="m5986,12416l5986,12498e" filled="f" stroked="t" strokeweight="1.5516pt" strokecolor="#9C9C9C">
                <v:path arrowok="t"/>
              </v:shape>
            </v:group>
            <v:group style="position:absolute;left:6008;top:12382;width:2;height:35" coordorigin="6008,12382" coordsize="2,35">
              <v:shape style="position:absolute;left:6008;top:12382;width:2;height:35" coordorigin="6008,12382" coordsize="0,35" path="m6008,12382l6008,12416e" filled="f" stroked="t" strokeweight=".582pt" strokecolor="#9C9C9C">
                <v:path arrowok="t"/>
              </v:shape>
            </v:group>
            <v:group style="position:absolute;left:6013;top:12339;width:23;height:43" coordorigin="6013,12339" coordsize="23,43">
              <v:shape style="position:absolute;left:6013;top:12339;width:23;height:43" coordorigin="6013,12339" coordsize="23,43" path="m6013,12382l6037,12339e" filled="f" stroked="t" strokeweight=".194pt" strokecolor="#9C9C9C">
                <v:path arrowok="t"/>
              </v:shape>
            </v:group>
            <v:group style="position:absolute;left:6062;top:12195;width:2;height:144" coordorigin="6062,12195" coordsize="2,144">
              <v:shape style="position:absolute;left:6062;top:12195;width:2;height:144" coordorigin="6062,12195" coordsize="0,144" path="m6062,12195l6062,12339e" filled="f" stroked="t" strokeweight="2.520500pt" strokecolor="#9C9C9C">
                <v:path arrowok="t"/>
              </v:shape>
            </v:group>
            <v:group style="position:absolute;left:6105;top:12110;width:2;height:85" coordorigin="6105,12110" coordsize="2,85">
              <v:shape style="position:absolute;left:6105;top:12110;width:2;height:85" coordorigin="6105,12110" coordsize="0,85" path="m6105,12110l6105,12195e" filled="f" stroked="t" strokeweight="1.745pt" strokecolor="#9C9C9C">
                <v:path arrowok="t"/>
              </v:shape>
            </v:group>
            <v:group style="position:absolute;left:6122;top:12071;width:19;height:39" coordorigin="6122,12071" coordsize="19,39">
              <v:shape style="position:absolute;left:6122;top:12071;width:19;height:39" coordorigin="6122,12071" coordsize="19,39" path="m6122,12110l6141,12071e" filled="f" stroked="t" strokeweight=".194pt" strokecolor="#9C9C9C">
                <v:path arrowok="t"/>
              </v:shape>
            </v:group>
            <v:group style="position:absolute;left:6145;top:12040;width:2;height:31" coordorigin="6145,12040" coordsize="2,31">
              <v:shape style="position:absolute;left:6145;top:12040;width:2;height:31" coordorigin="6145,12040" coordsize="0,31" path="m6145,12040l6145,12071e" filled="f" stroked="t" strokeweight=".388pt" strokecolor="#9C9C9C">
                <v:path arrowok="t"/>
              </v:shape>
            </v:group>
            <v:group style="position:absolute;left:6149;top:12009;width:19;height:31" coordorigin="6149,12009" coordsize="19,31">
              <v:shape style="position:absolute;left:6149;top:12009;width:19;height:31" coordorigin="6149,12009" coordsize="19,31" path="m6149,12040l6169,12009e" filled="f" stroked="t" strokeweight=".194pt" strokecolor="#9C9C9C">
                <v:path arrowok="t"/>
              </v:shape>
            </v:group>
            <v:group style="position:absolute;left:6188;top:11916;width:2;height:93" coordorigin="6188,11916" coordsize="2,93">
              <v:shape style="position:absolute;left:6188;top:11916;width:2;height:93" coordorigin="6188,11916" coordsize="0,93" path="m6188,11916l6188,12009e" filled="f" stroked="t" strokeweight="1.9387pt" strokecolor="#9C9C9C">
                <v:path arrowok="t"/>
              </v:shape>
            </v:group>
            <v:group style="position:absolute;left:6221;top:11858;width:2;height:58" coordorigin="6221,11858" coordsize="2,58">
              <v:shape style="position:absolute;left:6221;top:11858;width:2;height:58" coordorigin="6221,11858" coordsize="0,58" path="m6221,11858l6221,11916e" filled="f" stroked="t" strokeweight="1.357pt" strokecolor="#9C9C9C">
                <v:path arrowok="t"/>
              </v:shape>
            </v:group>
            <v:group style="position:absolute;left:6898;top:9442;width:31;height:47" coordorigin="6898,9442" coordsize="31,47">
              <v:shape style="position:absolute;left:6898;top:9442;width:31;height:47" coordorigin="6898,9442" coordsize="31,47" path="m6898,9488l6929,9442e" filled="f" stroked="t" strokeweight=".194pt" strokecolor="#9C9C9C">
                <v:path arrowok="t"/>
              </v:shape>
            </v:group>
            <v:group style="position:absolute;left:6929;top:9414;width:19;height:27" coordorigin="6929,9414" coordsize="19,27">
              <v:shape style="position:absolute;left:6929;top:9414;width:19;height:27" coordorigin="6929,9414" coordsize="19,27" path="m6929,9442l6948,9414e" filled="f" stroked="t" strokeweight=".194pt" strokecolor="#9C9C9C">
                <v:path arrowok="t"/>
              </v:shape>
            </v:group>
            <v:group style="position:absolute;left:6964;top:9298;width:2;height:116" coordorigin="6964,9298" coordsize="2,116">
              <v:shape style="position:absolute;left:6964;top:9298;width:2;height:116" coordorigin="6964,9298" coordsize="0,116" path="m6964,9298l6964,9414e" filled="f" stroked="t" strokeweight="1.5518pt" strokecolor="#9C9C9C">
                <v:path arrowok="t"/>
              </v:shape>
            </v:group>
            <v:group style="position:absolute;left:6989;top:9240;width:2;height:58" coordorigin="6989,9240" coordsize="2,58">
              <v:shape style="position:absolute;left:6989;top:9240;width:2;height:58" coordorigin="6989,9240" coordsize="0,58" path="m6989,9240l6989,9298e" filled="f" stroked="t" strokeweight=".969804pt" strokecolor="#9C9C9C">
                <v:path arrowok="t"/>
              </v:shape>
            </v:group>
            <v:group style="position:absolute;left:7002;top:9220;width:2;height:19" coordorigin="7002,9220" coordsize="2,19">
              <v:shape style="position:absolute;left:7002;top:9220;width:2;height:19" coordorigin="7002,9220" coordsize="0,19" path="m7002,9220l7002,9240e" filled="f" stroked="t" strokeweight=".388pt" strokecolor="#9C9C9C">
                <v:path arrowok="t"/>
              </v:shape>
            </v:group>
            <v:group style="position:absolute;left:7006;top:9186;width:23;height:35" coordorigin="7006,9186" coordsize="23,35">
              <v:shape style="position:absolute;left:7006;top:9186;width:23;height:35" coordorigin="7006,9186" coordsize="23,35" path="m7006,9220l7030,9186e" filled="f" stroked="t" strokeweight=".194pt" strokecolor="#9C9C9C">
                <v:path arrowok="t"/>
              </v:shape>
            </v:group>
            <v:group style="position:absolute;left:7030;top:9162;width:16;height:23" coordorigin="7030,9162" coordsize="16,23">
              <v:shape style="position:absolute;left:7030;top:9162;width:16;height:23" coordorigin="7030,9162" coordsize="16,23" path="m7030,9186l7045,9162e" filled="f" stroked="t" strokeweight=".194pt" strokecolor="#9C9C9C">
                <v:path arrowok="t"/>
              </v:shape>
            </v:group>
            <v:group style="position:absolute;left:7045;top:9143;width:16;height:19" coordorigin="7045,9143" coordsize="16,19">
              <v:shape style="position:absolute;left:7045;top:9143;width:16;height:19" coordorigin="7045,9143" coordsize="16,19" path="m7045,9162l7061,9143e" filled="f" stroked="t" strokeweight=".194pt" strokecolor="#9C9C9C">
                <v:path arrowok="t"/>
              </v:shape>
            </v:group>
            <v:group style="position:absolute;left:7061;top:9127;width:16;height:16" coordorigin="7061,9127" coordsize="16,16">
              <v:shape style="position:absolute;left:7061;top:9127;width:16;height:16" coordorigin="7061,9127" coordsize="16,16" path="m7061,9143l7076,9127e" filled="f" stroked="t" strokeweight=".194pt" strokecolor="#9C9C9C">
                <v:path arrowok="t"/>
              </v:shape>
            </v:group>
            <v:group style="position:absolute;left:7076;top:9108;width:19;height:19" coordorigin="7076,9108" coordsize="19,19">
              <v:shape style="position:absolute;left:7076;top:9108;width:19;height:19" coordorigin="7076,9108" coordsize="19,19" path="m7076,9127l7095,9108e" filled="f" stroked="t" strokeweight=".194pt" strokecolor="#9C9C9C">
                <v:path arrowok="t"/>
              </v:shape>
            </v:group>
            <v:group style="position:absolute;left:7095;top:9092;width:16;height:16" coordorigin="7095,9092" coordsize="16,16">
              <v:shape style="position:absolute;left:7095;top:9092;width:16;height:16" coordorigin="7095,9092" coordsize="16,16" path="m7095,9108l7111,9092e" filled="f" stroked="t" strokeweight=".194pt" strokecolor="#9C9C9C">
                <v:path arrowok="t"/>
              </v:shape>
            </v:group>
            <v:group style="position:absolute;left:7111;top:9069;width:23;height:23" coordorigin="7111,9069" coordsize="23,23">
              <v:shape style="position:absolute;left:7111;top:9069;width:23;height:23" coordorigin="7111,9069" coordsize="23,23" path="m7111,9092l7134,9069e" filled="f" stroked="t" strokeweight=".194pt" strokecolor="#9C9C9C">
                <v:path arrowok="t"/>
              </v:shape>
            </v:group>
            <v:group style="position:absolute;left:7134;top:9050;width:19;height:19" coordorigin="7134,9050" coordsize="19,19">
              <v:shape style="position:absolute;left:7134;top:9050;width:19;height:19" coordorigin="7134,9050" coordsize="19,19" path="m7134,9069l7154,9050e" filled="f" stroked="t" strokeweight=".194pt" strokecolor="#9C9C9C">
                <v:path arrowok="t"/>
              </v:shape>
            </v:group>
            <v:group style="position:absolute;left:7158;top:9030;width:19;height:19" coordorigin="7158,9030" coordsize="19,19">
              <v:shape style="position:absolute;left:7158;top:9030;width:19;height:19" coordorigin="7158,9030" coordsize="19,19" path="m7158,9050l7177,9030e" filled="f" stroked="t" strokeweight=".194pt" strokecolor="#9C9C9C">
                <v:path arrowok="t"/>
              </v:shape>
            </v:group>
            <v:group style="position:absolute;left:7177;top:9003;width:19;height:27" coordorigin="7177,9003" coordsize="19,27">
              <v:shape style="position:absolute;left:7177;top:9003;width:19;height:27" coordorigin="7177,9003" coordsize="19,27" path="m7177,9030l7196,9003e" filled="f" stroked="t" strokeweight=".194pt" strokecolor="#9C9C9C">
                <v:path arrowok="t"/>
              </v:shape>
            </v:group>
            <v:group style="position:absolute;left:7196;top:8980;width:19;height:23" coordorigin="7196,8980" coordsize="19,23">
              <v:shape style="position:absolute;left:7196;top:8980;width:19;height:23" coordorigin="7196,8980" coordsize="19,23" path="m7196,9003l7216,8980e" filled="f" stroked="t" strokeweight=".194pt" strokecolor="#9C9C9C">
                <v:path arrowok="t"/>
              </v:shape>
            </v:group>
            <v:group style="position:absolute;left:7235;top:8910;width:2;height:43" coordorigin="7235,8910" coordsize="2,43">
              <v:shape style="position:absolute;left:7235;top:8910;width:2;height:43" coordorigin="7235,8910" coordsize="0,43" path="m7235,8910l7235,8953e" filled="f" stroked="t" strokeweight=".7758pt" strokecolor="#9C9C9C">
                <v:path arrowok="t"/>
              </v:shape>
            </v:group>
            <v:group style="position:absolute;left:7242;top:8639;width:2;height:272" coordorigin="7242,8639" coordsize="2,272">
              <v:shape style="position:absolute;left:7242;top:8639;width:2;height:272" coordorigin="7242,8639" coordsize="0,272" path="m7242,8639l7242,8910e" filled="f" stroked="t" strokeweight=".678759pt" strokecolor="#9C9C9C">
                <v:path arrowok="t"/>
              </v:shape>
            </v:group>
            <v:group style="position:absolute;left:7245;top:8792;width:4;height:2" coordorigin="7245,8792" coordsize="4,2">
              <v:shape style="position:absolute;left:7245;top:8792;width:4;height:2" coordorigin="7245,8792" coordsize="4,0" path="m7245,8792l7249,8792e" filled="f" stroked="t" strokeweight=".194pt" strokecolor="#9C9C9C">
                <v:path arrowok="t"/>
              </v:shape>
            </v:group>
            <v:group style="position:absolute;left:7231;top:8635;width:4;height:4" coordorigin="7231,8635" coordsize="4,4">
              <v:shape style="position:absolute;left:7231;top:8635;width:4;height:4" coordorigin="7231,8635" coordsize="4,4" path="m7235,8639l7231,8635e" filled="f" stroked="t" strokeweight=".194pt" strokecolor="#9C9C9C">
                <v:path arrowok="t"/>
              </v:shape>
            </v:group>
            <v:group style="position:absolute;left:7236;top:8379;width:2;height:256" coordorigin="7236,8379" coordsize="2,256">
              <v:shape style="position:absolute;left:7236;top:8379;width:2;height:256" coordorigin="7236,8379" coordsize="0,256" path="m7236,8379l7236,8635e" filled="f" stroked="t" strokeweight=".533383pt" strokecolor="#9C9C9C">
                <v:path arrowok="t"/>
              </v:shape>
            </v:group>
            <v:group style="position:absolute;left:7223;top:8363;width:12;height:16" coordorigin="7223,8363" coordsize="12,16">
              <v:shape style="position:absolute;left:7223;top:8363;width:12;height:16" coordorigin="7223,8363" coordsize="12,16" path="m7235,8379l7223,8363e" filled="f" stroked="t" strokeweight=".194pt" strokecolor="#9C9C9C">
                <v:path arrowok="t"/>
              </v:shape>
            </v:group>
            <v:group style="position:absolute;left:7220;top:8348;width:4;height:16" coordorigin="7220,8348" coordsize="4,16">
              <v:shape style="position:absolute;left:7220;top:8348;width:4;height:16" coordorigin="7220,8348" coordsize="4,16" path="m7223,8363l7220,8348e" filled="f" stroked="t" strokeweight=".194pt" strokecolor="#9C9C9C">
                <v:path arrowok="t"/>
              </v:shape>
            </v:group>
            <v:group style="position:absolute;left:7208;top:8336;width:12;height:12" coordorigin="7208,8336" coordsize="12,12">
              <v:shape style="position:absolute;left:7208;top:8336;width:12;height:12" coordorigin="7208,8336" coordsize="12,12" path="m7220,8348l7208,8336e" filled="f" stroked="t" strokeweight=".194pt" strokecolor="#9C9C9C">
                <v:path arrowok="t"/>
              </v:shape>
            </v:group>
            <v:group style="position:absolute;left:7196;top:8313;width:12;height:23" coordorigin="7196,8313" coordsize="12,23">
              <v:shape style="position:absolute;left:7196;top:8313;width:12;height:23" coordorigin="7196,8313" coordsize="12,23" path="m7208,8336l7196,8313e" filled="f" stroked="t" strokeweight=".194pt" strokecolor="#9C9C9C">
                <v:path arrowok="t"/>
              </v:shape>
            </v:group>
            <v:group style="position:absolute;left:7181;top:8293;width:16;height:19" coordorigin="7181,8293" coordsize="16,19">
              <v:shape style="position:absolute;left:7181;top:8293;width:16;height:19" coordorigin="7181,8293" coordsize="16,19" path="m7196,8313l7181,8293e" filled="f" stroked="t" strokeweight=".194pt" strokecolor="#9C9C9C">
                <v:path arrowok="t"/>
              </v:shape>
            </v:group>
            <v:group style="position:absolute;left:7165;top:8270;width:16;height:23" coordorigin="7165,8270" coordsize="16,23">
              <v:shape style="position:absolute;left:7165;top:8270;width:16;height:23" coordorigin="7165,8270" coordsize="16,23" path="m7181,8293l7165,8270e" filled="f" stroked="t" strokeweight=".194pt" strokecolor="#9C9C9C">
                <v:path arrowok="t"/>
              </v:shape>
            </v:group>
            <v:group style="position:absolute;left:7156;top:8227;width:2;height:43" coordorigin="7156,8227" coordsize="2,43">
              <v:shape style="position:absolute;left:7156;top:8227;width:2;height:43" coordorigin="7156,8227" coordsize="0,43" path="m7156,8227l7156,8270e" filled="f" stroked="t" strokeweight=".97pt" strokecolor="#9C9C9C">
                <v:path arrowok="t"/>
              </v:shape>
            </v:group>
            <v:group style="position:absolute;left:7141;top:8130;width:2;height:97" coordorigin="7141,8130" coordsize="2,97">
              <v:shape style="position:absolute;left:7141;top:8130;width:2;height:97" coordorigin="7141,8130" coordsize="0,97" path="m7141,8130l7141,8227e" filled="f" stroked="t" strokeweight=".4848pt" strokecolor="#9C9C9C">
                <v:path arrowok="t"/>
              </v:shape>
            </v:group>
            <v:group style="position:absolute;left:7123;top:8107;width:16;height:23" coordorigin="7123,8107" coordsize="16,23">
              <v:shape style="position:absolute;left:7123;top:8107;width:16;height:23" coordorigin="7123,8107" coordsize="16,23" path="m7138,8130l7123,8107e" filled="f" stroked="t" strokeweight=".194pt" strokecolor="#9C9C9C">
                <v:path arrowok="t"/>
              </v:shape>
            </v:group>
            <v:group style="position:absolute;left:7095;top:8072;width:27;height:35" coordorigin="7095,8072" coordsize="27,35">
              <v:shape style="position:absolute;left:7095;top:8072;width:27;height:35" coordorigin="7095,8072" coordsize="27,35" path="m7123,8107l7095,8072e" filled="f" stroked="t" strokeweight=".194pt" strokecolor="#9C9C9C">
                <v:path arrowok="t"/>
              </v:shape>
            </v:group>
            <v:group style="position:absolute;left:7072;top:8037;width:23;height:35" coordorigin="7072,8037" coordsize="23,35">
              <v:shape style="position:absolute;left:7072;top:8037;width:23;height:35" coordorigin="7072,8037" coordsize="23,35" path="m7095,8072l7072,8037e" filled="f" stroked="t" strokeweight=".194pt" strokecolor="#9C9C9C">
                <v:path arrowok="t"/>
              </v:shape>
            </v:group>
            <v:group style="position:absolute;left:7068;top:7983;width:2;height:54" coordorigin="7068,7983" coordsize="2,54">
              <v:shape style="position:absolute;left:7068;top:7983;width:2;height:54" coordorigin="7068,7983" coordsize="0,54" path="m7068,7983l7068,8037e" filled="f" stroked="t" strokeweight=".3879pt" strokecolor="#9C9C9C">
                <v:path arrowok="t"/>
              </v:shape>
            </v:group>
            <v:group style="position:absolute;left:7053;top:7960;width:12;height:23" coordorigin="7053,7960" coordsize="12,23">
              <v:shape style="position:absolute;left:7053;top:7960;width:12;height:23" coordorigin="7053,7960" coordsize="12,23" path="m7064,7983l7053,7960e" filled="f" stroked="t" strokeweight=".194pt" strokecolor="#9C9C9C">
                <v:path arrowok="t"/>
              </v:shape>
            </v:group>
            <v:group style="position:absolute;left:7043;top:7902;width:2;height:58" coordorigin="7043,7902" coordsize="2,58">
              <v:shape style="position:absolute;left:7043;top:7902;width:2;height:58" coordorigin="7043,7902" coordsize="0,58" path="m7043,7902l7043,7960e" filled="f" stroked="t" strokeweight=".9698pt" strokecolor="#9C9C9C">
                <v:path arrowok="t"/>
              </v:shape>
            </v:group>
            <v:group style="position:absolute;left:5459;top:15407;width:4;height:16" coordorigin="5459,15407" coordsize="4,16">
              <v:shape style="position:absolute;left:5459;top:15407;width:4;height:16" coordorigin="5459,15407" coordsize="4,16" path="m5461,15423l5463,15407e" filled="f" stroked="t" strokeweight=".194pt" strokecolor="#9C9C9C">
                <v:path arrowok="t"/>
              </v:shape>
            </v:group>
            <v:group style="position:absolute;left:7020;top:7824;width:2;height:78" coordorigin="7020,7824" coordsize="2,78">
              <v:shape style="position:absolute;left:7020;top:7824;width:2;height:78" coordorigin="7020,7824" coordsize="0,78" path="m7020,7824l7020,7902e" filled="f" stroked="t" strokeweight="1.357691pt" strokecolor="#9C9C9C">
                <v:path arrowok="t"/>
              </v:shape>
            </v:group>
            <v:group style="position:absolute;left:7000;top:7797;width:2;height:27" coordorigin="7000,7797" coordsize="2,27">
              <v:shape style="position:absolute;left:7000;top:7797;width:2;height:27" coordorigin="7000,7797" coordsize="0,27" path="m7000,7797l7000,7824e" filled="f" stroked="t" strokeweight=".582pt" strokecolor="#9C9C9C">
                <v:path arrowok="t"/>
              </v:shape>
            </v:group>
            <v:group style="position:absolute;left:6979;top:7774;width:16;height:23" coordorigin="6979,7774" coordsize="16,23">
              <v:shape style="position:absolute;left:6979;top:7774;width:16;height:23" coordorigin="6979,7774" coordsize="16,23" path="m6995,7797l6979,7774e" filled="f" stroked="t" strokeweight=".194pt" strokecolor="#9C9C9C">
                <v:path arrowok="t"/>
              </v:shape>
            </v:group>
            <v:group style="position:absolute;left:6975;top:7758;width:2;height:16" coordorigin="6975,7758" coordsize="2,16">
              <v:shape style="position:absolute;left:6975;top:7758;width:2;height:16" coordorigin="6975,7758" coordsize="0,16" path="m6975,7758l6975,7774e" filled="f" stroked="t" strokeweight=".388pt" strokecolor="#9C9C9C">
                <v:path arrowok="t"/>
              </v:shape>
            </v:group>
            <v:group style="position:absolute;left:6960;top:7746;width:12;height:12" coordorigin="6960,7746" coordsize="12,12">
              <v:shape style="position:absolute;left:6960;top:7746;width:12;height:12" coordorigin="6960,7746" coordsize="12,12" path="m6971,7758l6960,7746e" filled="f" stroked="t" strokeweight=".194pt" strokecolor="#9C9C9C">
                <v:path arrowok="t"/>
              </v:shape>
            </v:group>
            <v:group style="position:absolute;left:6956;top:7731;width:2;height:16" coordorigin="6956,7731" coordsize="2,16">
              <v:shape style="position:absolute;left:6956;top:7731;width:2;height:16" coordorigin="6956,7731" coordsize="0,16" path="m6956,7731l6956,7747e" filled="f" stroked="t" strokeweight=".388pt" strokecolor="#9C9C9C">
                <v:path arrowok="t"/>
              </v:shape>
            </v:group>
            <v:group style="position:absolute;left:6940;top:7681;width:2;height:50" coordorigin="6940,7681" coordsize="2,50">
              <v:shape style="position:absolute;left:6940;top:7681;width:2;height:50" coordorigin="6940,7681" coordsize="0,50" path="m6940,7681l6940,7731e" filled="f" stroked="t" strokeweight="1.1636pt" strokecolor="#9C9C9C">
                <v:path arrowok="t"/>
              </v:shape>
            </v:group>
            <v:group style="position:absolute;left:6923;top:7638;width:2;height:43" coordorigin="6923,7638" coordsize="2,43">
              <v:shape style="position:absolute;left:6923;top:7638;width:2;height:43" coordorigin="6923,7638" coordsize="0,43" path="m6923,7638l6923,7681e" filled="f" stroked="t" strokeweight=".5819pt" strokecolor="#9C9C9C">
                <v:path arrowok="t"/>
              </v:shape>
            </v:group>
            <v:group style="position:absolute;left:6913;top:7618;width:2;height:19" coordorigin="6913,7618" coordsize="2,19">
              <v:shape style="position:absolute;left:6913;top:7618;width:2;height:19" coordorigin="6913,7618" coordsize="0,19" path="m6913,7618l6913,7638e" filled="f" stroked="t" strokeweight=".388pt" strokecolor="#9C9C9C">
                <v:path arrowok="t"/>
              </v:shape>
            </v:group>
            <v:group style="position:absolute;left:6894;top:7587;width:16;height:31" coordorigin="6894,7587" coordsize="16,31">
              <v:shape style="position:absolute;left:6894;top:7587;width:16;height:31" coordorigin="6894,7587" coordsize="16,31" path="m6909,7619l6894,7587e" filled="f" stroked="t" strokeweight=".194pt" strokecolor="#9C9C9C">
                <v:path arrowok="t"/>
              </v:shape>
            </v:group>
            <v:group style="position:absolute;left:6890;top:7564;width:2;height:23" coordorigin="6890,7564" coordsize="2,23">
              <v:shape style="position:absolute;left:6890;top:7564;width:2;height:23" coordorigin="6890,7564" coordsize="0,23" path="m6890,7564l6890,7587e" filled="f" stroked="t" strokeweight=".388pt" strokecolor="#9C9C9C">
                <v:path arrowok="t"/>
              </v:shape>
            </v:group>
            <v:group style="position:absolute;left:6871;top:7537;width:16;height:27" coordorigin="6871,7537" coordsize="16,27">
              <v:shape style="position:absolute;left:6871;top:7537;width:16;height:27" coordorigin="6871,7537" coordsize="16,27" path="m6886,7564l6871,7537e" filled="f" stroked="t" strokeweight=".194pt" strokecolor="#9C9C9C">
                <v:path arrowok="t"/>
              </v:shape>
            </v:group>
            <v:group style="position:absolute;left:6859;top:7483;width:2;height:54" coordorigin="6859,7483" coordsize="2,54">
              <v:shape style="position:absolute;left:6859;top:7483;width:2;height:54" coordorigin="6859,7483" coordsize="0,54" path="m6859,7483l6859,7537e" filled="f" stroked="t" strokeweight="1.163pt" strokecolor="#9C9C9C">
                <v:path arrowok="t"/>
              </v:shape>
            </v:group>
            <v:group style="position:absolute;left:6836;top:7401;width:2;height:81" coordorigin="6836,7401" coordsize="2,81">
              <v:shape style="position:absolute;left:6836;top:7401;width:2;height:81" coordorigin="6836,7401" coordsize="0,81" path="m6836,7401l6836,7483e" filled="f" stroked="t" strokeweight="1.1638pt" strokecolor="#9C9C9C">
                <v:path arrowok="t"/>
              </v:shape>
            </v:group>
            <v:group style="position:absolute;left:6818;top:7366;width:2;height:35" coordorigin="6818,7366" coordsize="2,35">
              <v:shape style="position:absolute;left:6818;top:7366;width:2;height:35" coordorigin="6818,7366" coordsize="0,35" path="m6818,7366l6818,7401e" filled="f" stroked="t" strokeweight=".582pt" strokecolor="#9C9C9C">
                <v:path arrowok="t"/>
              </v:shape>
            </v:group>
            <v:group style="position:absolute;left:6803;top:7289;width:2;height:78" coordorigin="6803,7289" coordsize="2,78">
              <v:shape style="position:absolute;left:6803;top:7289;width:2;height:78" coordorigin="6803,7289" coordsize="0,78" path="m6803,7289l6803,7366e" filled="f" stroked="t" strokeweight=".9697pt" strokecolor="#9C9C9C">
                <v:path arrowok="t"/>
              </v:shape>
            </v:group>
            <v:group style="position:absolute;left:6781;top:7176;width:2;height:112" coordorigin="6781,7176" coordsize="2,112">
              <v:shape style="position:absolute;left:6781;top:7176;width:2;height:112" coordorigin="6781,7176" coordsize="0,112" path="m6781,7176l6781,7289e" filled="f" stroked="t" strokeweight="1.163688pt" strokecolor="#9C9C9C">
                <v:path arrowok="t"/>
              </v:shape>
            </v:group>
            <v:group style="position:absolute;left:6764;top:7130;width:2;height:47" coordorigin="6764,7130" coordsize="2,47">
              <v:shape style="position:absolute;left:6764;top:7130;width:2;height:47" coordorigin="6764,7130" coordsize="0,47" path="m6764,7130l6764,7176e" filled="f" stroked="t" strokeweight=".582pt" strokecolor="#9C9C9C">
                <v:path arrowok="t"/>
              </v:shape>
            </v:group>
            <v:group style="position:absolute;left:6748;top:7068;width:2;height:62" coordorigin="6748,7068" coordsize="2,62">
              <v:shape style="position:absolute;left:6748;top:7068;width:2;height:62" coordorigin="6748,7068" coordsize="0,62" path="m6748,7068l6748,7130e" filled="f" stroked="t" strokeweight=".9698pt" strokecolor="#9C9C9C">
                <v:path arrowok="t"/>
              </v:shape>
            </v:group>
            <v:group style="position:absolute;left:7138;top:8198;width:2;height:4" coordorigin="7138,8198" coordsize="2,4">
              <v:shape style="position:absolute;left:7138;top:8198;width:2;height:4" coordorigin="7138,8198" coordsize="0,4" path="m7138,8198l7138,8202e" filled="f" stroked="t" strokeweight="0pt" strokecolor="#9C9C9C">
                <v:path arrowok="t"/>
              </v:shape>
            </v:group>
            <v:group style="position:absolute;left:6741;top:9783;width:2;height:147" coordorigin="6741,9783" coordsize="2,147">
              <v:shape style="position:absolute;left:6741;top:9783;width:2;height:147" coordorigin="6741,9783" coordsize="0,147" path="m6741,9783l6741,9930e" filled="f" stroked="t" strokeweight="2.1332pt" strokecolor="#9C9C9C">
                <v:path arrowok="t"/>
              </v:shape>
            </v:group>
            <v:group style="position:absolute;left:6772;top:9725;width:2;height:58" coordorigin="6772,9725" coordsize="2,58">
              <v:shape style="position:absolute;left:6772;top:9725;width:2;height:58" coordorigin="6772,9725" coordsize="0,58" path="m6772,9725l6772,9783e" filled="f" stroked="t" strokeweight=".9699pt" strokecolor="#9C9C9C">
                <v:path arrowok="t"/>
              </v:shape>
            </v:group>
            <v:group style="position:absolute;left:6781;top:9701;width:12;height:23" coordorigin="6781,9701" coordsize="12,23">
              <v:shape style="position:absolute;left:6781;top:9701;width:12;height:23" coordorigin="6781,9701" coordsize="12,23" path="m6781,9725l6793,9701e" filled="f" stroked="t" strokeweight=".194pt" strokecolor="#9C9C9C">
                <v:path arrowok="t"/>
              </v:shape>
            </v:group>
            <v:group style="position:absolute;left:6810;top:9624;width:2;height:78" coordorigin="6810,9624" coordsize="2,78">
              <v:shape style="position:absolute;left:6810;top:9624;width:2;height:78" coordorigin="6810,9624" coordsize="0,78" path="m6810,9624l6810,9701e" filled="f" stroked="t" strokeweight="1.7457pt" strokecolor="#9C9C9C">
                <v:path arrowok="t"/>
              </v:shape>
            </v:group>
            <v:group style="position:absolute;left:6834;top:9597;width:2;height:27" coordorigin="6834,9597" coordsize="2,27">
              <v:shape style="position:absolute;left:6834;top:9597;width:2;height:27" coordorigin="6834,9597" coordsize="0,27" path="m6834,9597l6834,9624e" filled="f" stroked="t" strokeweight=".582pt" strokecolor="#9C9C9C">
                <v:path arrowok="t"/>
              </v:shape>
            </v:group>
            <v:group style="position:absolute;left:6840;top:9589;width:4;height:8" coordorigin="6840,9589" coordsize="4,8">
              <v:shape style="position:absolute;left:6840;top:9589;width:4;height:8" coordorigin="6840,9589" coordsize="4,8" path="m6840,9597l6843,9589e" filled="f" stroked="t" strokeweight=".194pt" strokecolor="#9C9C9C">
                <v:path arrowok="t"/>
              </v:shape>
            </v:group>
            <v:group style="position:absolute;left:6843;top:9569;width:16;height:19" coordorigin="6843,9569" coordsize="16,19">
              <v:shape style="position:absolute;left:6843;top:9569;width:16;height:19" coordorigin="6843,9569" coordsize="16,19" path="m6843,9589l6859,9569e" filled="f" stroked="t" strokeweight=".194pt" strokecolor="#9C9C9C">
                <v:path arrowok="t"/>
              </v:shape>
            </v:group>
            <v:group style="position:absolute;left:6859;top:9550;width:16;height:19" coordorigin="6859,9550" coordsize="16,19">
              <v:shape style="position:absolute;left:6859;top:9550;width:16;height:19" coordorigin="6859,9550" coordsize="16,19" path="m6859,9570l6874,9550e" filled="f" stroked="t" strokeweight=".194pt" strokecolor="#9C9C9C">
                <v:path arrowok="t"/>
              </v:shape>
            </v:group>
            <v:group style="position:absolute;left:6874;top:9527;width:12;height:23" coordorigin="6874,9527" coordsize="12,23">
              <v:shape style="position:absolute;left:6874;top:9527;width:12;height:23" coordorigin="6874,9527" coordsize="12,23" path="m6874,9550l6886,9527e" filled="f" stroked="t" strokeweight=".194pt" strokecolor="#9C9C9C">
                <v:path arrowok="t"/>
              </v:shape>
            </v:group>
            <v:group style="position:absolute;left:6892;top:9496;width:2;height:31" coordorigin="6892,9496" coordsize="2,31">
              <v:shape style="position:absolute;left:6892;top:9496;width:2;height:31" coordorigin="6892,9496" coordsize="0,31" path="m6892,9496l6892,9527e" filled="f" stroked="t" strokeweight=".582pt" strokecolor="#9C9C9C">
                <v:path arrowok="t"/>
              </v:shape>
            </v:group>
            <v:group style="position:absolute;left:6896;top:9492;width:4;height:2" coordorigin="6896,9492" coordsize="4,2">
              <v:shape style="position:absolute;left:6896;top:9492;width:4;height:2" coordorigin="6896,9492" coordsize="4,0" path="m6896,9492l6900,9492e" filled="f" stroked="t" strokeweight=".388pt" strokecolor="#9C9C9C">
                <v:path arrowok="t"/>
              </v:shape>
            </v:group>
            <v:group style="position:absolute;left:6293;top:11586;width:2;height:213" coordorigin="6293,11586" coordsize="2,213">
              <v:shape style="position:absolute;left:6293;top:11586;width:2;height:213" coordorigin="6293,11586" coordsize="0,213" path="m6293,11586l6293,11800e" filled="f" stroked="t" strokeweight="2.715202pt" strokecolor="#9C9C9C">
                <v:path arrowok="t"/>
              </v:shape>
            </v:group>
            <v:group style="position:absolute;left:6339;top:11427;width:2;height:159" coordorigin="6339,11427" coordsize="2,159">
              <v:shape style="position:absolute;left:6339;top:11427;width:2;height:159" coordorigin="6339,11427" coordsize="0,159" path="m6339,11427l6339,11586e" filled="f" stroked="t" strokeweight="1.9396pt" strokecolor="#9C9C9C">
                <v:path arrowok="t"/>
              </v:shape>
            </v:group>
            <v:group style="position:absolute;left:6370;top:11319;width:2;height:109" coordorigin="6370,11319" coordsize="2,109">
              <v:shape style="position:absolute;left:6370;top:11319;width:2;height:109" coordorigin="6370,11319" coordsize="0,109" path="m6370,11319l6370,11427e" filled="f" stroked="t" strokeweight="1.163706pt" strokecolor="#9C9C9C">
                <v:path arrowok="t"/>
              </v:shape>
            </v:group>
            <v:group style="position:absolute;left:6390;top:11210;width:2;height:109" coordorigin="6390,11210" coordsize="2,109">
              <v:shape style="position:absolute;left:6390;top:11210;width:2;height:109" coordorigin="6390,11210" coordsize="0,109" path="m6390,11210l6390,11319e" filled="f" stroked="t" strokeweight=".775722pt" strokecolor="#9C9C9C">
                <v:path arrowok="t"/>
              </v:shape>
            </v:group>
            <v:group style="position:absolute;left:6386;top:11272;width:4;height:4" coordorigin="6386,11272" coordsize="4,4">
              <v:shape style="position:absolute;left:6386;top:11272;width:4;height:4" coordorigin="6386,11272" coordsize="4,4" path="m6390,11276l6386,11272e" filled="f" stroked="t" strokeweight=".194pt" strokecolor="#9C9C9C">
                <v:path arrowok="t"/>
              </v:shape>
            </v:group>
            <v:group style="position:absolute;left:6412;top:11032;width:2;height:178" coordorigin="6412,11032" coordsize="2,178">
              <v:shape style="position:absolute;left:6412;top:11032;width:2;height:178" coordorigin="6412,11032" coordsize="0,178" path="m6412,11032l6412,11210e" filled="f" stroked="t" strokeweight="1.648554pt" strokecolor="#9C9C9C">
                <v:path arrowok="t"/>
              </v:shape>
            </v:group>
            <v:group style="position:absolute;left:6436;top:10939;width:2;height:93" coordorigin="6436,10939" coordsize="2,93">
              <v:shape style="position:absolute;left:6436;top:10939;width:2;height:93" coordorigin="6436,10939" coordsize="0,93" path="m6436,10939l6436,11032e" filled="f" stroked="t" strokeweight=".7758pt" strokecolor="#9C9C9C">
                <v:path arrowok="t"/>
              </v:shape>
            </v:group>
            <v:group style="position:absolute;left:6452;top:10803;width:2;height:136" coordorigin="6452,10803" coordsize="2,136">
              <v:shape style="position:absolute;left:6452;top:10803;width:2;height:136" coordorigin="6452,10803" coordsize="0,136" path="m6452,10803l6452,10939e" filled="f" stroked="t" strokeweight=".775811pt" strokecolor="#9C9C9C">
                <v:path arrowok="t"/>
              </v:shape>
            </v:group>
            <v:group style="position:absolute;left:6467;top:10570;width:2;height:233" coordorigin="6467,10570" coordsize="2,233">
              <v:shape style="position:absolute;left:6467;top:10570;width:2;height:233" coordorigin="6467,10570" coordsize="0,233" path="m6467,10570l6467,10803e" filled="f" stroked="t" strokeweight=".775755pt" strokecolor="#9C9C9C">
                <v:path arrowok="t"/>
              </v:shape>
            </v:group>
            <v:group style="position:absolute;left:6483;top:10481;width:2;height:89" coordorigin="6483,10481" coordsize="2,89">
              <v:shape style="position:absolute;left:6483;top:10481;width:2;height:89" coordorigin="6483,10481" coordsize="0,89" path="m6483,10481l6483,10570e" filled="f" stroked="t" strokeweight=".7759pt" strokecolor="#9C9C9C">
                <v:path arrowok="t"/>
              </v:shape>
            </v:group>
            <v:group style="position:absolute;left:6490;top:10465;width:4;height:16" coordorigin="6490,10465" coordsize="4,16">
              <v:shape style="position:absolute;left:6490;top:10465;width:4;height:16" coordorigin="6490,10465" coordsize="4,16" path="m6490,10481l6494,10465e" filled="f" stroked="t" strokeweight=".194pt" strokecolor="#9C9C9C">
                <v:path arrowok="t"/>
              </v:shape>
            </v:group>
            <v:group style="position:absolute;left:6494;top:10458;width:4;height:8" coordorigin="6494,10458" coordsize="4,8">
              <v:shape style="position:absolute;left:6494;top:10458;width:4;height:8" coordorigin="6494,10458" coordsize="4,8" path="m6494,10465l6498,10458e" filled="f" stroked="t" strokeweight=".194pt" strokecolor="#9C9C9C">
                <v:path arrowok="t"/>
              </v:shape>
            </v:group>
            <v:group style="position:absolute;left:6498;top:10438;width:4;height:19" coordorigin="6498,10438" coordsize="4,19">
              <v:shape style="position:absolute;left:6498;top:10438;width:4;height:19" coordorigin="6498,10438" coordsize="4,19" path="m6498,10458l6502,10438e" filled="f" stroked="t" strokeweight=".194pt" strokecolor="#9C9C9C">
                <v:path arrowok="t"/>
              </v:shape>
            </v:group>
            <v:group style="position:absolute;left:6514;top:10384;width:2;height:54" coordorigin="6514,10384" coordsize="2,54">
              <v:shape style="position:absolute;left:6514;top:10384;width:2;height:54" coordorigin="6514,10384" coordsize="0,54" path="m6514,10384l6514,10438e" filled="f" stroked="t" strokeweight="1.163pt" strokecolor="#9C9C9C">
                <v:path arrowok="t"/>
              </v:shape>
            </v:group>
            <v:group style="position:absolute;left:6535;top:10326;width:2;height:58" coordorigin="6535,10326" coordsize="2,58">
              <v:shape style="position:absolute;left:6535;top:10326;width:2;height:58" coordorigin="6535,10326" coordsize="0,58" path="m6535,10326l6535,10384e" filled="f" stroked="t" strokeweight=".9698pt" strokecolor="#9C9C9C">
                <v:path arrowok="t"/>
              </v:shape>
            </v:group>
            <v:group style="position:absolute;left:6562;top:10225;width:2;height:101" coordorigin="6562,10225" coordsize="2,101">
              <v:shape style="position:absolute;left:6562;top:10225;width:2;height:101" coordorigin="6562,10225" coordsize="0,101" path="m6562,10225l6562,10326e" filled="f" stroked="t" strokeweight="1.7455pt" strokecolor="#9C9C9C">
                <v:path arrowok="t"/>
              </v:shape>
            </v:group>
            <v:group style="position:absolute;left:6585;top:10190;width:2;height:35" coordorigin="6585,10190" coordsize="2,35">
              <v:shape style="position:absolute;left:6585;top:10190;width:2;height:35" coordorigin="6585,10190" coordsize="0,35" path="m6585,10190l6585,10225e" filled="f" stroked="t" strokeweight=".582pt" strokecolor="#9C9C9C">
                <v:path arrowok="t"/>
              </v:shape>
            </v:group>
            <v:group style="position:absolute;left:6591;top:10159;width:16;height:31" coordorigin="6591,10159" coordsize="16,31">
              <v:shape style="position:absolute;left:6591;top:10159;width:16;height:31" coordorigin="6591,10159" coordsize="16,31" path="m6591,10190l6607,10159e" filled="f" stroked="t" strokeweight=".194pt" strokecolor="#9C9C9C">
                <v:path arrowok="t"/>
              </v:shape>
            </v:group>
            <v:group style="position:absolute;left:5482;top:15260;width:2;height:147" coordorigin="5482,15260" coordsize="2,147">
              <v:shape style="position:absolute;left:5482;top:15260;width:2;height:147" coordorigin="5482,15260" coordsize="0,147" path="m5482,15260l5482,15407e" filled="f" stroked="t" strokeweight="1.9395pt" strokecolor="#9C9C9C">
                <v:path arrowok="t"/>
              </v:shape>
            </v:group>
            <v:group style="position:absolute;left:5812;top:13076;width:2;height:175" coordorigin="5812,13076" coordsize="2,175">
              <v:shape style="position:absolute;left:5812;top:13076;width:2;height:175" coordorigin="5812,13076" coordsize="0,175" path="m5812,13076l5812,13250e" filled="f" stroked="t" strokeweight="1.9395pt" strokecolor="#9C9C9C">
                <v:path arrowok="t"/>
              </v:shape>
            </v:group>
            <v:group style="position:absolute;left:5845;top:12960;width:2;height:116" coordorigin="5845,12960" coordsize="2,116">
              <v:shape style="position:absolute;left:5845;top:12960;width:2;height:116" coordorigin="5845,12960" coordsize="0,116" path="m5845,12960l5845,13076e" filled="f" stroked="t" strokeweight="1.35770pt" strokecolor="#9C9C9C">
                <v:path arrowok="t"/>
              </v:shape>
            </v:group>
            <v:group style="position:absolute;left:5862;top:12835;width:2;height:124" coordorigin="5862,12835" coordsize="2,124">
              <v:shape style="position:absolute;left:5862;top:12835;width:2;height:124" coordorigin="5862,12835" coordsize="0,124" path="m5862,12835l5862,12960e" filled="f" stroked="t" strokeweight=".388pt" strokecolor="#9C9C9C">
                <v:path arrowok="t"/>
              </v:shape>
            </v:group>
            <v:group style="position:absolute;left:2806;top:15415;width:4;height:8" coordorigin="2806,15415" coordsize="4,8">
              <v:shape style="position:absolute;left:2806;top:15415;width:4;height:8" coordorigin="2806,15415" coordsize="4,8" path="m2810,15415l2809,15423e" filled="f" stroked="t" strokeweight=".194pt" strokecolor="#9C9C9C">
                <v:path arrowok="t"/>
              </v:shape>
            </v:group>
            <v:group style="position:absolute;left:7417;top:8030;width:31;height:16" coordorigin="7417,8030" coordsize="31,16">
              <v:shape style="position:absolute;left:7417;top:8030;width:31;height:16" coordorigin="7417,8030" coordsize="31,16" path="m7448,8030l7417,8037,7417,8045,7437,8041,7437,8045e" filled="f" stroked="t" strokeweight=".194pt" strokecolor="#9C9C9C">
                <v:path arrowok="t"/>
              </v:shape>
            </v:group>
            <v:group style="position:absolute;left:5574;top:14806;width:2;height:225" coordorigin="5574,14806" coordsize="2,225">
              <v:shape style="position:absolute;left:5574;top:14806;width:2;height:225" coordorigin="5574,14806" coordsize="0,225" path="m5574,14806l5574,15031e" filled="f" stroked="t" strokeweight="1.260938pt" strokecolor="#9C9C9C">
                <v:path arrowok="t"/>
              </v:shape>
            </v:group>
            <v:group style="position:absolute;left:6487;top:3360;width:2;height:186" coordorigin="6487,3360" coordsize="2,186">
              <v:shape style="position:absolute;left:6487;top:3360;width:2;height:186" coordorigin="6487,3360" coordsize="0,186" path="m6487,3360l6487,3546e" filled="f" stroked="t" strokeweight="1.163756pt" strokecolor="#9C9C9C">
                <v:path arrowok="t"/>
              </v:shape>
            </v:group>
            <v:group style="position:absolute;left:6508;top:3255;width:2;height:105" coordorigin="6508,3255" coordsize="2,105">
              <v:shape style="position:absolute;left:6508;top:3255;width:2;height:105" coordorigin="6508,3255" coordsize="0,105" path="m6508,3255l6508,3360e" filled="f" stroked="t" strokeweight=".9698pt" strokecolor="#9C9C9C">
                <v:path arrowok="t"/>
              </v:shape>
            </v:group>
            <v:group style="position:absolute;left:6525;top:3108;width:2;height:147" coordorigin="6525,3108" coordsize="2,147">
              <v:shape style="position:absolute;left:6525;top:3108;width:2;height:147" coordorigin="6525,3108" coordsize="0,147" path="m6525,3108l6525,3255e" filled="f" stroked="t" strokeweight=".77570pt" strokecolor="#9C9C9C">
                <v:path arrowok="t"/>
              </v:shape>
            </v:group>
            <v:group style="position:absolute;left:6534;top:3038;width:2;height:70" coordorigin="6534,3038" coordsize="2,70">
              <v:shape style="position:absolute;left:6534;top:3038;width:2;height:70" coordorigin="6534,3038" coordsize="0,70" path="m6534,3038l6534,3108e" filled="f" stroked="t" strokeweight=".291pt" strokecolor="#9C9C9C">
                <v:path arrowok="t"/>
              </v:shape>
            </v:group>
            <v:group style="position:absolute;left:6537;top:3014;width:12;height:23" coordorigin="6537,3014" coordsize="12,23">
              <v:shape style="position:absolute;left:6537;top:3014;width:12;height:23" coordorigin="6537,3014" coordsize="12,23" path="m6537,3038l6549,3014e" filled="f" stroked="t" strokeweight=".194pt" strokecolor="#9C9C9C">
                <v:path arrowok="t"/>
              </v:shape>
            </v:group>
            <v:group style="position:absolute;left:6556;top:2921;width:2;height:93" coordorigin="6556,2921" coordsize="2,93">
              <v:shape style="position:absolute;left:6556;top:2921;width:2;height:93" coordorigin="6556,2921" coordsize="0,93" path="m6556,2921l6556,3014e" filled="f" stroked="t" strokeweight=".77570pt" strokecolor="#9C9C9C">
                <v:path arrowok="t"/>
              </v:shape>
            </v:group>
            <v:group style="position:absolute;left:6576;top:2793;width:2;height:128" coordorigin="6576,2793" coordsize="2,128">
              <v:shape style="position:absolute;left:6576;top:2793;width:2;height:128" coordorigin="6576,2793" coordsize="0,128" path="m6576,2793l6576,2921e" filled="f" stroked="t" strokeweight="1.163705pt" strokecolor="#9C9C9C">
                <v:path arrowok="t"/>
              </v:shape>
            </v:group>
            <v:group style="position:absolute;left:6595;top:2735;width:2;height:58" coordorigin="6595,2735" coordsize="2,58">
              <v:shape style="position:absolute;left:6595;top:2735;width:2;height:58" coordorigin="6595,2735" coordsize="0,58" path="m6595,2735l6595,2793e" filled="f" stroked="t" strokeweight=".7759pt" strokecolor="#9C9C9C">
                <v:path arrowok="t"/>
              </v:shape>
            </v:group>
            <v:group style="position:absolute;left:6608;top:2685;width:2;height:50" coordorigin="6608,2685" coordsize="2,50">
              <v:shape style="position:absolute;left:6608;top:2685;width:2;height:50" coordorigin="6608,2685" coordsize="0,50" path="m6608,2685l6608,2735e" filled="f" stroked="t" strokeweight=".242462pt" strokecolor="#9C9C9C">
                <v:path arrowok="t"/>
              </v:shape>
            </v:group>
            <v:group style="position:absolute;left:6618;top:2646;width:2;height:39" coordorigin="6618,2646" coordsize="2,39">
              <v:shape style="position:absolute;left:6618;top:2646;width:2;height:39" coordorigin="6618,2646" coordsize="0,39" path="m6618,2646l6618,2685e" filled="f" stroked="t" strokeweight=".776pt" strokecolor="#9C9C9C">
                <v:path arrowok="t"/>
              </v:shape>
            </v:group>
            <v:group style="position:absolute;left:6626;top:2607;width:31;height:39" coordorigin="6626,2607" coordsize="31,39">
              <v:shape style="position:absolute;left:6626;top:2607;width:31;height:39" coordorigin="6626,2607" coordsize="31,39" path="m6626,2646l6657,2607e" filled="f" stroked="t" strokeweight=".194pt" strokecolor="#9C9C9C">
                <v:path arrowok="t"/>
              </v:shape>
            </v:group>
            <v:group style="position:absolute;left:6657;top:2572;width:39;height:35" coordorigin="6657,2572" coordsize="39,35">
              <v:shape style="position:absolute;left:6657;top:2572;width:39;height:35" coordorigin="6657,2572" coordsize="39,35" path="m6657,2607l6696,2572e" filled="f" stroked="t" strokeweight=".194pt" strokecolor="#9C9C9C">
                <v:path arrowok="t"/>
              </v:shape>
            </v:group>
            <v:group style="position:absolute;left:6696;top:2545;width:31;height:27" coordorigin="6696,2545" coordsize="31,27">
              <v:shape style="position:absolute;left:6696;top:2545;width:31;height:27" coordorigin="6696,2545" coordsize="31,27" path="m6696,2572l6727,2545e" filled="f" stroked="t" strokeweight=".194pt" strokecolor="#9C9C9C">
                <v:path arrowok="t"/>
              </v:shape>
            </v:group>
            <v:group style="position:absolute;left:6727;top:2514;width:31;height:31" coordorigin="6727,2514" coordsize="31,31">
              <v:shape style="position:absolute;left:6727;top:2514;width:31;height:31" coordorigin="6727,2514" coordsize="31,31" path="m6727,2545l6758,2514e" filled="f" stroked="t" strokeweight=".194pt" strokecolor="#9C9C9C">
                <v:path arrowok="t"/>
              </v:shape>
            </v:group>
            <v:group style="position:absolute;left:6758;top:2471;width:31;height:43" coordorigin="6758,2471" coordsize="31,43">
              <v:shape style="position:absolute;left:6758;top:2471;width:31;height:43" coordorigin="6758,2471" coordsize="31,43" path="m6758,2514l6789,2471e" filled="f" stroked="t" strokeweight=".194pt" strokecolor="#9C9C9C">
                <v:path arrowok="t"/>
              </v:shape>
            </v:group>
            <v:group style="position:absolute;left:6789;top:2429;width:39;height:43" coordorigin="6789,2429" coordsize="39,43">
              <v:shape style="position:absolute;left:6789;top:2429;width:39;height:43" coordorigin="6789,2429" coordsize="39,43" path="m6789,2471l6828,2429e" filled="f" stroked="t" strokeweight=".194pt" strokecolor="#9C9C9C">
                <v:path arrowok="t"/>
              </v:shape>
            </v:group>
            <v:group style="position:absolute;left:6828;top:2398;width:27;height:31" coordorigin="6828,2398" coordsize="27,31">
              <v:shape style="position:absolute;left:6828;top:2398;width:27;height:31" coordorigin="6828,2398" coordsize="27,31" path="m6828,2429l6855,2398e" filled="f" stroked="t" strokeweight=".194pt" strokecolor="#9C9C9C">
                <v:path arrowok="t"/>
              </v:shape>
            </v:group>
            <v:group style="position:absolute;left:6855;top:2382;width:35;height:16" coordorigin="6855,2382" coordsize="35,16">
              <v:shape style="position:absolute;left:6855;top:2382;width:35;height:16" coordorigin="6855,2382" coordsize="35,16" path="m6855,2417l6871,2402e" filled="f" stroked="t" strokeweight=".194pt" strokecolor="#9C9C9C">
                <v:path arrowok="t"/>
              </v:shape>
            </v:group>
            <v:group style="position:absolute;left:7123;top:8088;width:318;height:2" coordorigin="7123,8088" coordsize="318,2">
              <v:shape style="position:absolute;left:7123;top:8088;width:318;height:2" coordorigin="7123,8088" coordsize="318,0" path="m7123,8088l7441,8088e" filled="f" stroked="t" strokeweight="4.2668pt" strokecolor="#9C9C9C">
                <v:path arrowok="t"/>
              </v:shape>
            </v:group>
            <v:group style="position:absolute;left:7441;top:8057;width:4;height:16" coordorigin="7441,8057" coordsize="4,16">
              <v:shape style="position:absolute;left:7441;top:8057;width:4;height:16" coordorigin="7441,8057" coordsize="4,16" path="m7441,8057l7445,8072e" filled="f" stroked="t" strokeweight=".194pt" strokecolor="#9C9C9C">
                <v:path arrowok="t"/>
              </v:shape>
            </v:group>
            <v:group style="position:absolute;left:5600;top:14717;width:2;height:89" coordorigin="5600,14717" coordsize="2,89">
              <v:shape style="position:absolute;left:5600;top:14717;width:2;height:89" coordorigin="5600,14717" coordsize="0,89" path="m5600,14717l5600,14806e" filled="f" stroked="t" strokeweight="1.3576pt" strokecolor="#9C9C9C">
                <v:path arrowok="t"/>
              </v:shape>
            </v:group>
            <v:group style="position:absolute;left:5616;top:14573;width:2;height:144" coordorigin="5616,14573" coordsize="2,144">
              <v:shape style="position:absolute;left:5616;top:14573;width:2;height:144" coordorigin="5616,14573" coordsize="0,144" path="m5616,14573l5616,14717e" filled="f" stroked="t" strokeweight=".97pt" strokecolor="#9C9C9C">
                <v:path arrowok="t"/>
              </v:shape>
            </v:group>
            <v:group style="position:absolute;left:6234;top:11800;width:31;height:58" coordorigin="6234,11800" coordsize="31,58">
              <v:shape style="position:absolute;left:6234;top:11800;width:31;height:58" coordorigin="6234,11800" coordsize="31,58" path="m6234,11858l6266,11800e" filled="f" stroked="t" strokeweight=".194pt" strokecolor="#9C9C9C">
                <v:path arrowok="t"/>
              </v:shape>
            </v:group>
            <v:group style="position:absolute;left:5559;top:15031;width:2;height:132" coordorigin="5559,15031" coordsize="2,132">
              <v:shape style="position:absolute;left:5559;top:15031;width:2;height:132" coordorigin="5559,15031" coordsize="0,132" path="m5559,15031l5559,15163e" filled="f" stroked="t" strokeweight=".8727pt" strokecolor="#9C9C9C">
                <v:path arrowok="t"/>
              </v:shape>
            </v:group>
            <v:group style="position:absolute;left:6607;top:10120;width:19;height:39" coordorigin="6607,10120" coordsize="19,39">
              <v:shape style="position:absolute;left:6607;top:10120;width:19;height:39" coordorigin="6607,10120" coordsize="19,39" path="m6607,10159l6626,10120e" filled="f" stroked="t" strokeweight=".194pt" strokecolor="#9C9C9C">
                <v:path arrowok="t"/>
              </v:shape>
            </v:group>
            <v:group style="position:absolute;left:6626;top:10089;width:19;height:31" coordorigin="6626,10089" coordsize="19,31">
              <v:shape style="position:absolute;left:6626;top:10089;width:19;height:31" coordorigin="6626,10089" coordsize="19,31" path="m6626,10120l6646,10089e" filled="f" stroked="t" strokeweight=".194pt" strokecolor="#9C9C9C">
                <v:path arrowok="t"/>
              </v:shape>
            </v:group>
            <v:group style="position:absolute;left:6653;top:10054;width:2;height:35" coordorigin="6653,10054" coordsize="2,35">
              <v:shape style="position:absolute;left:6653;top:10054;width:2;height:35" coordorigin="6653,10054" coordsize="0,35" path="m6653,10054l6653,10089e" filled="f" stroked="t" strokeweight=".776pt" strokecolor="#9C9C9C">
                <v:path arrowok="t"/>
              </v:shape>
            </v:group>
            <v:group style="position:absolute;left:6661;top:10023;width:19;height:31" coordorigin="6661,10023" coordsize="19,31">
              <v:shape style="position:absolute;left:6661;top:10023;width:19;height:31" coordorigin="6661,10023" coordsize="19,31" path="m6661,10054l6681,10023e" filled="f" stroked="t" strokeweight=".194pt" strokecolor="#9C9C9C">
                <v:path arrowok="t"/>
              </v:shape>
            </v:group>
            <v:group style="position:absolute;left:6686;top:9992;width:2;height:31" coordorigin="6686,9992" coordsize="2,31">
              <v:shape style="position:absolute;left:6686;top:9992;width:2;height:31" coordorigin="6686,9992" coordsize="0,31" path="m6686,9992l6686,10023e" filled="f" stroked="t" strokeweight=".582pt" strokecolor="#9C9C9C">
                <v:path arrowok="t"/>
              </v:shape>
            </v:group>
            <v:group style="position:absolute;left:6692;top:9965;width:16;height:27" coordorigin="6692,9965" coordsize="16,27">
              <v:shape style="position:absolute;left:6692;top:9965;width:16;height:27" coordorigin="6692,9965" coordsize="16,27" path="m6692,9992l6708,9965e" filled="f" stroked="t" strokeweight=".194pt" strokecolor="#9C9C9C">
                <v:path arrowok="t"/>
              </v:shape>
            </v:group>
            <v:group style="position:absolute;left:6713;top:9930;width:2;height:35" coordorigin="6713,9930" coordsize="2,35">
              <v:shape style="position:absolute;left:6713;top:9930;width:2;height:35" coordorigin="6713,9930" coordsize="0,35" path="m6713,9930l6713,9965e" filled="f" stroked="t" strokeweight=".582pt" strokecolor="#9C9C9C">
                <v:path arrowok="t"/>
              </v:shape>
            </v:group>
            <v:group style="position:absolute;left:5703;top:13735;width:2;height:167" coordorigin="5703,13735" coordsize="2,167">
              <v:shape style="position:absolute;left:5703;top:13735;width:2;height:167" coordorigin="5703,13735" coordsize="0,167" path="m5703,13735l5703,13902e" filled="f" stroked="t" strokeweight="1.163838pt" strokecolor="#9C9C9C">
                <v:path arrowok="t"/>
              </v:shape>
            </v:group>
            <v:group style="position:absolute;left:5719;top:13693;width:2;height:43" coordorigin="5719,13693" coordsize="2,43">
              <v:shape style="position:absolute;left:5719;top:13693;width:2;height:43" coordorigin="5719,13693" coordsize="0,43" path="m5719,13693l5719,13735e" filled="f" stroked="t" strokeweight=".388pt" strokecolor="#9C9C9C">
                <v:path arrowok="t"/>
              </v:shape>
            </v:group>
            <v:group style="position:absolute;left:5598;top:14480;width:2;height:93" coordorigin="5598,14480" coordsize="2,93">
              <v:shape style="position:absolute;left:5598;top:14480;width:2;height:93" coordorigin="5598,14480" coordsize="0,93" path="m5598,14480l5598,14573e" filled="f" stroked="t" strokeweight=".77570pt" strokecolor="#9C9C9C">
                <v:path arrowok="t"/>
              </v:shape>
            </v:group>
            <v:group style="position:absolute;left:5599;top:14274;width:2;height:206" coordorigin="5599,14274" coordsize="2,206">
              <v:shape style="position:absolute;left:5599;top:14274;width:2;height:206" coordorigin="5599,14274" coordsize="0,206" path="m5599,14274l5599,14480e" filled="f" stroked="t" strokeweight="1.066815pt" strokecolor="#9C9C9C">
                <v:path arrowok="t"/>
              </v:shape>
            </v:group>
            <v:group style="position:absolute;left:5620;top:14208;width:2;height:66" coordorigin="5620,14208" coordsize="2,66">
              <v:shape style="position:absolute;left:5620;top:14208;width:2;height:66" coordorigin="5620,14208" coordsize="0,66" path="m5620,14208l5620,14274e" filled="f" stroked="t" strokeweight=".969808pt" strokecolor="#9C9C9C">
                <v:path arrowok="t"/>
              </v:shape>
            </v:group>
            <v:group style="position:absolute;left:5639;top:14150;width:2;height:58" coordorigin="5639,14150" coordsize="2,58">
              <v:shape style="position:absolute;left:5639;top:14150;width:2;height:58" coordorigin="5639,14150" coordsize="0,58" path="m5639,14150l5639,14208e" filled="f" stroked="t" strokeweight=".969713pt" strokecolor="#9C9C9C">
                <v:path arrowok="t"/>
              </v:shape>
            </v:group>
            <v:group style="position:absolute;left:5657;top:14096;width:2;height:54" coordorigin="5657,14096" coordsize="2,54">
              <v:shape style="position:absolute;left:5657;top:14096;width:2;height:54" coordorigin="5657,14096" coordsize="0,54" path="m5657,14096l5657,14150e" filled="f" stroked="t" strokeweight=".7758pt" strokecolor="#9C9C9C">
                <v:path arrowok="t"/>
              </v:shape>
            </v:group>
            <v:group style="position:absolute;left:5674;top:13952;width:2;height:144" coordorigin="5674,13952" coordsize="2,144">
              <v:shape style="position:absolute;left:5674;top:13952;width:2;height:144" coordorigin="5674,13952" coordsize="0,144" path="m5674,13952l5674,14096e" filled="f" stroked="t" strokeweight=".969752pt" strokecolor="#9C9C9C">
                <v:path arrowok="t"/>
              </v:shape>
            </v:group>
            <v:group style="position:absolute;left:5689;top:13902;width:2;height:50" coordorigin="5689,13902" coordsize="2,50">
              <v:shape style="position:absolute;left:5689;top:13902;width:2;height:50" coordorigin="5689,13902" coordsize="0,50" path="m5689,13902l5689,13952e" filled="f" stroked="t" strokeweight=".4848pt" strokecolor="#9C9C9C">
                <v:path arrowok="t"/>
              </v:shape>
            </v:group>
            <v:group style="position:absolute;left:890;top:15116;width:50;height:85" coordorigin="890,15116" coordsize="50,85">
              <v:shape style="position:absolute;left:890;top:15116;width:50;height:85" coordorigin="890,15116" coordsize="50,85" path="m898,15190l948,15116e" filled="f" stroked="t" strokeweight=".194pt" strokecolor="#9C9C9C">
                <v:path arrowok="t"/>
              </v:shape>
            </v:group>
            <v:group style="position:absolute;left:941;top:15062;width:70;height:54" coordorigin="941,15062" coordsize="70,54">
              <v:shape style="position:absolute;left:941;top:15062;width:70;height:54" coordorigin="941,15062" coordsize="70,54" path="m941,15116l1010,15062e" filled="f" stroked="t" strokeweight=".194pt" strokecolor="#9C9C9C">
                <v:path arrowok="t"/>
              </v:shape>
            </v:group>
            <v:group style="position:absolute;left:1010;top:15011;width:93;height:50" coordorigin="1010,15011" coordsize="93,50">
              <v:shape style="position:absolute;left:1010;top:15011;width:93;height:50" coordorigin="1010,15011" coordsize="93,50" path="m1010,15062l1104,15011e" filled="f" stroked="t" strokeweight=".194pt" strokecolor="#9C9C9C">
                <v:path arrowok="t"/>
              </v:shape>
            </v:group>
            <v:group style="position:absolute;left:1104;top:14976;width:66;height:35" coordorigin="1104,14976" coordsize="66,35">
              <v:shape style="position:absolute;left:1104;top:14976;width:66;height:35" coordorigin="1104,14976" coordsize="66,35" path="m1104,15011l1169,14976e" filled="f" stroked="t" strokeweight=".194pt" strokecolor="#9C9C9C">
                <v:path arrowok="t"/>
              </v:shape>
            </v:group>
            <v:group style="position:absolute;left:1169;top:14938;width:35;height:39" coordorigin="1169,14938" coordsize="35,39">
              <v:shape style="position:absolute;left:1169;top:14938;width:35;height:39" coordorigin="1169,14938" coordsize="35,39" path="m1169,14976l1204,14938e" filled="f" stroked="t" strokeweight=".194pt" strokecolor="#9C9C9C">
                <v:path arrowok="t"/>
              </v:shape>
            </v:group>
            <v:group style="position:absolute;left:1204;top:14930;width:70;height:2" coordorigin="1204,14930" coordsize="70,2">
              <v:shape style="position:absolute;left:1204;top:14930;width:70;height:2" coordorigin="1204,14930" coordsize="70,0" path="m1204,14930l1274,14930e" filled="f" stroked="t" strokeweight=".776pt" strokecolor="#9C9C9C">
                <v:path arrowok="t"/>
              </v:shape>
            </v:group>
            <v:group style="position:absolute;left:1274;top:14901;width:105;height:2" coordorigin="1274,14901" coordsize="105,2">
              <v:shape style="position:absolute;left:1274;top:14901;width:105;height:2" coordorigin="1274,14901" coordsize="105,0" path="m1274,14901l1379,14901e" filled="f" stroked="t" strokeweight="2.133pt" strokecolor="#9C9C9C">
                <v:path arrowok="t"/>
              </v:shape>
            </v:group>
            <v:group style="position:absolute;left:1379;top:14848;width:159;height:2" coordorigin="1379,14848" coordsize="159,2">
              <v:shape style="position:absolute;left:1379;top:14848;width:159;height:2" coordorigin="1379,14848" coordsize="159,0" path="m1379,14848l1538,14848e" filled="f" stroked="t" strokeweight="3.103pt" strokecolor="#9C9C9C">
                <v:path arrowok="t"/>
              </v:shape>
            </v:group>
            <v:group style="position:absolute;left:1538;top:14724;width:109;height:93" coordorigin="1538,14724" coordsize="109,93">
              <v:shape style="position:absolute;left:1538;top:14724;width:109;height:93" coordorigin="1538,14724" coordsize="109,93" path="m1538,14817l1646,14724e" filled="f" stroked="t" strokeweight=".194pt" strokecolor="#9C9C9C">
                <v:path arrowok="t"/>
              </v:shape>
            </v:group>
            <v:group style="position:absolute;left:1646;top:14635;width:81;height:89" coordorigin="1646,14635" coordsize="81,89">
              <v:shape style="position:absolute;left:1646;top:14635;width:81;height:89" coordorigin="1646,14635" coordsize="81,89" path="m1646,14724l1728,14635e" filled="f" stroked="t" strokeweight=".194pt" strokecolor="#9C9C9C">
                <v:path arrowok="t"/>
              </v:shape>
            </v:group>
            <v:group style="position:absolute;left:1728;top:14573;width:105;height:62" coordorigin="1728,14573" coordsize="105,62">
              <v:shape style="position:absolute;left:1728;top:14573;width:105;height:62" coordorigin="1728,14573" coordsize="105,62" path="m1728,14635l1833,14573e" filled="f" stroked="t" strokeweight=".194pt" strokecolor="#9C9C9C">
                <v:path arrowok="t"/>
              </v:shape>
            </v:group>
            <v:group style="position:absolute;left:1833;top:14503;width:70;height:70" coordorigin="1833,14503" coordsize="70,70">
              <v:shape style="position:absolute;left:1833;top:14503;width:70;height:70" coordorigin="1833,14503" coordsize="70,70" path="m1833,14573l1902,14503e" filled="f" stroked="t" strokeweight=".194pt" strokecolor="#9C9C9C">
                <v:path arrowok="t"/>
              </v:shape>
            </v:group>
            <v:group style="position:absolute;left:1902;top:14402;width:70;height:101" coordorigin="1902,14402" coordsize="70,101">
              <v:shape style="position:absolute;left:1902;top:14402;width:70;height:101" coordorigin="1902,14402" coordsize="70,101" path="m1902,14503l1972,14402e" filled="f" stroked="t" strokeweight=".194pt" strokecolor="#9C9C9C">
                <v:path arrowok="t"/>
              </v:shape>
            </v:group>
            <v:group style="position:absolute;left:1972;top:14348;width:62;height:54" coordorigin="1972,14348" coordsize="62,54">
              <v:shape style="position:absolute;left:1972;top:14348;width:62;height:54" coordorigin="1972,14348" coordsize="62,54" path="m1972,14402l2034,14348e" filled="f" stroked="t" strokeweight=".194pt" strokecolor="#9C9C9C">
                <v:path arrowok="t"/>
              </v:shape>
            </v:group>
            <v:group style="position:absolute;left:2034;top:14338;width:85;height:2" coordorigin="2034,14338" coordsize="85,2">
              <v:shape style="position:absolute;left:2034;top:14338;width:85;height:2" coordorigin="2034,14338" coordsize="85,0" path="m2034,14338l2120,14338e" filled="f" stroked="t" strokeweight=".97pt" strokecolor="#9C9C9C">
                <v:path arrowok="t"/>
              </v:shape>
            </v:group>
            <v:group style="position:absolute;left:2120;top:14333;width:167;height:2" coordorigin="2120,14333" coordsize="167,2">
              <v:shape style="position:absolute;left:2120;top:14333;width:167;height:2" coordorigin="2120,14333" coordsize="167,0" path="m2120,14333l2286,14333e" filled="f" stroked="t" strokeweight=".388pt" strokecolor="#9C9C9C">
                <v:path arrowok="t"/>
              </v:shape>
            </v:group>
            <v:group style="position:absolute;left:2286;top:14333;width:16;height:8" coordorigin="2286,14333" coordsize="16,8">
              <v:shape style="position:absolute;left:2286;top:14333;width:16;height:8" coordorigin="2286,14333" coordsize="16,8" path="m2286,14333l2302,14340e" filled="f" stroked="t" strokeweight=".194pt" strokecolor="#9C9C9C">
                <v:path arrowok="t"/>
              </v:shape>
            </v:group>
            <v:group style="position:absolute;left:2302;top:14340;width:16;height:12" coordorigin="2302,14340" coordsize="16,12">
              <v:shape style="position:absolute;left:2302;top:14340;width:16;height:12" coordorigin="2302,14340" coordsize="16,12" path="m2302,14340l2317,14352e" filled="f" stroked="t" strokeweight=".194pt" strokecolor="#9C9C9C">
                <v:path arrowok="t"/>
              </v:shape>
            </v:group>
            <v:group style="position:absolute;left:2317;top:14352;width:16;height:8" coordorigin="2317,14352" coordsize="16,8">
              <v:shape style="position:absolute;left:2317;top:14352;width:16;height:8" coordorigin="2317,14352" coordsize="16,8" path="m2317,14352l2333,14360e" filled="f" stroked="t" strokeweight=".194pt" strokecolor="#9C9C9C">
                <v:path arrowok="t"/>
              </v:shape>
            </v:group>
            <v:group style="position:absolute;left:2333;top:14369;width:47;height:2" coordorigin="2333,14369" coordsize="47,2">
              <v:shape style="position:absolute;left:2333;top:14369;width:47;height:2" coordorigin="2333,14369" coordsize="47,0" path="m2333,14369l2379,14369e" filled="f" stroked="t" strokeweight=".9699pt" strokecolor="#9C9C9C">
                <v:path arrowok="t"/>
              </v:shape>
            </v:group>
            <v:group style="position:absolute;left:2379;top:14379;width:27;height:16" coordorigin="2379,14379" coordsize="27,16">
              <v:shape style="position:absolute;left:2379;top:14379;width:27;height:16" coordorigin="2379,14379" coordsize="27,16" path="m2379,14379l2407,14395e" filled="f" stroked="t" strokeweight=".194pt" strokecolor="#9C9C9C">
                <v:path arrowok="t"/>
              </v:shape>
            </v:group>
            <v:group style="position:absolute;left:2407;top:14395;width:23;height:19" coordorigin="2407,14395" coordsize="23,19">
              <v:shape style="position:absolute;left:2407;top:14395;width:23;height:19" coordorigin="2407,14395" coordsize="23,19" path="m2407,14395l2430,14414e" filled="f" stroked="t" strokeweight=".194pt" strokecolor="#9C9C9C">
                <v:path arrowok="t"/>
              </v:shape>
            </v:group>
            <v:group style="position:absolute;left:2430;top:14424;width:47;height:2" coordorigin="2430,14424" coordsize="47,2">
              <v:shape style="position:absolute;left:2430;top:14424;width:47;height:2" coordorigin="2430,14424" coordsize="47,0" path="m2430,14424l2476,14424e" filled="f" stroked="t" strokeweight=".9698pt" strokecolor="#9C9C9C">
                <v:path arrowok="t"/>
              </v:shape>
            </v:group>
            <v:group style="position:absolute;left:2476;top:14433;width:16;height:8" coordorigin="2476,14433" coordsize="16,8">
              <v:shape style="position:absolute;left:2476;top:14433;width:16;height:8" coordorigin="2476,14433" coordsize="16,8" path="m2476,14433l2492,14441e" filled="f" stroked="t" strokeweight=".194pt" strokecolor="#9C9C9C">
                <v:path arrowok="t"/>
              </v:shape>
            </v:group>
            <v:group style="position:absolute;left:2492;top:14445;width:19;height:2" coordorigin="2492,14445" coordsize="19,2">
              <v:shape style="position:absolute;left:2492;top:14445;width:19;height:2" coordorigin="2492,14445" coordsize="19,0" path="m2492,14445l2511,14445e" filled="f" stroked="t" strokeweight=".388pt" strokecolor="#9C9C9C">
                <v:path arrowok="t"/>
              </v:shape>
            </v:group>
            <v:group style="position:absolute;left:2511;top:14449;width:27;height:16" coordorigin="2511,14449" coordsize="27,16">
              <v:shape style="position:absolute;left:2511;top:14449;width:27;height:16" coordorigin="2511,14449" coordsize="27,16" path="m2511,14449l2538,14464e" filled="f" stroked="t" strokeweight=".194pt" strokecolor="#9C9C9C">
                <v:path arrowok="t"/>
              </v:shape>
            </v:group>
            <v:group style="position:absolute;left:2538;top:14464;width:31;height:16" coordorigin="2538,14464" coordsize="31,16">
              <v:shape style="position:absolute;left:2538;top:14464;width:31;height:16" coordorigin="2538,14464" coordsize="31,16" path="m2538,14464l2569,14480e" filled="f" stroked="t" strokeweight=".194pt" strokecolor="#9C9C9C">
                <v:path arrowok="t"/>
              </v:shape>
            </v:group>
            <v:group style="position:absolute;left:2570;top:14480;width:19;height:16" coordorigin="2570,14480" coordsize="19,16">
              <v:shape style="position:absolute;left:2570;top:14480;width:19;height:16" coordorigin="2570,14480" coordsize="19,16" path="m2570,14480l2589,14495e" filled="f" stroked="t" strokeweight=".194pt" strokecolor="#9C9C9C">
                <v:path arrowok="t"/>
              </v:shape>
            </v:group>
            <v:group style="position:absolute;left:2589;top:14495;width:27;height:16" coordorigin="2589,14495" coordsize="27,16">
              <v:shape style="position:absolute;left:2589;top:14495;width:27;height:16" coordorigin="2589,14495" coordsize="27,16" path="m2589,14495l2616,14511e" filled="f" stroked="t" strokeweight=".194pt" strokecolor="#9C9C9C">
                <v:path arrowok="t"/>
              </v:shape>
            </v:group>
            <v:group style="position:absolute;left:2616;top:14511;width:16;height:12" coordorigin="2616,14511" coordsize="16,12">
              <v:shape style="position:absolute;left:2616;top:14511;width:16;height:12" coordorigin="2616,14511" coordsize="16,12" path="m2616,14511l2632,14523e" filled="f" stroked="t" strokeweight=".194pt" strokecolor="#9C9C9C">
                <v:path arrowok="t"/>
              </v:shape>
            </v:group>
            <v:group style="position:absolute;left:2632;top:14523;width:23;height:16" coordorigin="2632,14523" coordsize="23,16">
              <v:shape style="position:absolute;left:2632;top:14523;width:23;height:16" coordorigin="2632,14523" coordsize="23,16" path="m2632,14523l2655,14538e" filled="f" stroked="t" strokeweight=".194pt" strokecolor="#9C9C9C">
                <v:path arrowok="t"/>
              </v:shape>
            </v:group>
            <v:group style="position:absolute;left:2655;top:14538;width:27;height:19" coordorigin="2655,14538" coordsize="27,19">
              <v:shape style="position:absolute;left:2655;top:14538;width:27;height:19" coordorigin="2655,14538" coordsize="27,19" path="m2655,14538l2682,14558e" filled="f" stroked="t" strokeweight=".194pt" strokecolor="#9C9C9C">
                <v:path arrowok="t"/>
              </v:shape>
            </v:group>
            <v:group style="position:absolute;left:2682;top:14563;width:27;height:2" coordorigin="2682,14563" coordsize="27,2">
              <v:shape style="position:absolute;left:2682;top:14563;width:27;height:2" coordorigin="2682,14563" coordsize="27,0" path="m2682,14563l2709,14563e" filled="f" stroked="t" strokeweight=".582pt" strokecolor="#9C9C9C">
                <v:path arrowok="t"/>
              </v:shape>
            </v:group>
            <v:group style="position:absolute;left:2709;top:14569;width:23;height:16" coordorigin="2709,14569" coordsize="23,16">
              <v:shape style="position:absolute;left:2709;top:14569;width:23;height:16" coordorigin="2709,14569" coordsize="23,16" path="m2709,14569l2732,14585e" filled="f" stroked="t" strokeweight=".194pt" strokecolor="#9C9C9C">
                <v:path arrowok="t"/>
              </v:shape>
            </v:group>
            <v:group style="position:absolute;left:2732;top:14585;width:23;height:23" coordorigin="2732,14585" coordsize="23,23">
              <v:shape style="position:absolute;left:2732;top:14585;width:23;height:23" coordorigin="2732,14585" coordsize="23,23" path="m2732,14585l2756,14608e" filled="f" stroked="t" strokeweight=".194pt" strokecolor="#9C9C9C">
                <v:path arrowok="t"/>
              </v:shape>
            </v:group>
            <v:group style="position:absolute;left:2756;top:14608;width:19;height:16" coordorigin="2756,14608" coordsize="19,16">
              <v:shape style="position:absolute;left:2756;top:14608;width:19;height:16" coordorigin="2756,14608" coordsize="19,16" path="m2756,14608l2775,14623e" filled="f" stroked="t" strokeweight=".194pt" strokecolor="#9C9C9C">
                <v:path arrowok="t"/>
              </v:shape>
            </v:group>
            <v:group style="position:absolute;left:2775;top:14623;width:23;height:23" coordorigin="2775,14623" coordsize="23,23">
              <v:shape style="position:absolute;left:2775;top:14623;width:23;height:23" coordorigin="2775,14623" coordsize="23,23" path="m2775,14623l2798,14647e" filled="f" stroked="t" strokeweight=".194pt" strokecolor="#9C9C9C">
                <v:path arrowok="t"/>
              </v:shape>
            </v:group>
            <v:group style="position:absolute;left:2798;top:14647;width:19;height:12" coordorigin="2798,14647" coordsize="19,12">
              <v:shape style="position:absolute;left:2798;top:14647;width:19;height:12" coordorigin="2798,14647" coordsize="19,12" path="m2798,14647l2818,14658e" filled="f" stroked="t" strokeweight=".194pt" strokecolor="#9C9C9C">
                <v:path arrowok="t"/>
              </v:shape>
            </v:group>
            <v:group style="position:absolute;left:2818;top:14658;width:12;height:12" coordorigin="2818,14658" coordsize="12,12">
              <v:shape style="position:absolute;left:2818;top:14658;width:12;height:12" coordorigin="2818,14658" coordsize="12,12" path="m2818,14658l2829,14670e" filled="f" stroked="t" strokeweight=".194pt" strokecolor="#9C9C9C">
                <v:path arrowok="t"/>
              </v:shape>
            </v:group>
            <v:group style="position:absolute;left:2829;top:14670;width:16;height:19" coordorigin="2829,14670" coordsize="16,19">
              <v:shape style="position:absolute;left:2829;top:14670;width:16;height:19" coordorigin="2829,14670" coordsize="16,19" path="m2829,14670l2845,14689e" filled="f" stroked="t" strokeweight=".194pt" strokecolor="#9C9C9C">
                <v:path arrowok="t"/>
              </v:shape>
            </v:group>
            <v:group style="position:absolute;left:7216;top:8957;width:12;height:23" coordorigin="7216,8957" coordsize="12,23">
              <v:shape style="position:absolute;left:7216;top:8957;width:12;height:23" coordorigin="7216,8957" coordsize="12,23" path="m7216,8980l7227,8957e" filled="f" stroked="t" strokeweight=".194pt" strokecolor="#9C9C9C">
                <v:path arrowok="t"/>
              </v:shape>
            </v:group>
            <v:group style="position:absolute;left:7231;top:8933;width:2;height:23" coordorigin="7231,8933" coordsize="2,23">
              <v:shape style="position:absolute;left:7231;top:8933;width:2;height:23" coordorigin="7231,8933" coordsize="0,23" path="m7231,8933l7231,8957e" filled="f" stroked="t" strokeweight=".388pt" strokecolor="#9C9C9C">
                <v:path arrowok="t"/>
              </v:shape>
            </v:group>
            <v:group style="position:absolute;left:7156;top:9048;width:2;height:4" coordorigin="7156,9048" coordsize="2,4">
              <v:shape style="position:absolute;left:7156;top:9048;width:2;height:4" coordorigin="7156,9048" coordsize="0,4" path="m7156,9048l7156,9052e" filled="f" stroked="t" strokeweight=".194pt" strokecolor="#9C9C9C">
                <v:path arrowok="t"/>
              </v:shape>
            </v:group>
            <v:group style="position:absolute;left:2845;top:14689;width:12;height:16" coordorigin="2845,14689" coordsize="12,16">
              <v:shape style="position:absolute;left:2845;top:14689;width:12;height:16" coordorigin="2845,14689" coordsize="12,16" path="m2845,14689l2857,14705e" filled="f" stroked="t" strokeweight=".194pt" strokecolor="#9C9C9C">
                <v:path arrowok="t"/>
              </v:shape>
            </v:group>
            <v:group style="position:absolute;left:2856;top:14705;width:4;height:8" coordorigin="2856,14705" coordsize="4,8">
              <v:shape style="position:absolute;left:2856;top:14705;width:4;height:8" coordorigin="2856,14705" coordsize="4,8" path="m2856,14705l2860,14713e" filled="f" stroked="t" strokeweight=".194pt" strokecolor="#9C9C9C">
                <v:path arrowok="t"/>
              </v:shape>
            </v:group>
            <v:group style="position:absolute;left:2860;top:14713;width:35;height:43" coordorigin="2860,14713" coordsize="35,43">
              <v:shape style="position:absolute;left:2860;top:14713;width:35;height:43" coordorigin="2860,14713" coordsize="35,43" path="m2860,14713l2895,14755e" filled="f" stroked="t" strokeweight=".194pt" strokecolor="#9C9C9C">
                <v:path arrowok="t"/>
              </v:shape>
            </v:group>
            <v:group style="position:absolute;left:2895;top:14755;width:16;height:19" coordorigin="2895,14755" coordsize="16,19">
              <v:shape style="position:absolute;left:2895;top:14755;width:16;height:19" coordorigin="2895,14755" coordsize="16,19" path="m2895,14755l2911,14775e" filled="f" stroked="t" strokeweight=".194pt" strokecolor="#9C9C9C">
                <v:path arrowok="t"/>
              </v:shape>
            </v:group>
            <v:group style="position:absolute;left:2911;top:14775;width:31;height:43" coordorigin="2911,14775" coordsize="31,43">
              <v:shape style="position:absolute;left:2911;top:14775;width:31;height:43" coordorigin="2911,14775" coordsize="31,43" path="m2911,14775l2942,14817e" filled="f" stroked="t" strokeweight=".194pt" strokecolor="#9C9C9C">
                <v:path arrowok="t"/>
              </v:shape>
            </v:group>
            <v:group style="position:absolute;left:2942;top:14817;width:27;height:39" coordorigin="2942,14817" coordsize="27,39">
              <v:shape style="position:absolute;left:2942;top:14817;width:27;height:39" coordorigin="2942,14817" coordsize="27,39" path="m2942,14817l2969,14856e" filled="f" stroked="t" strokeweight=".194pt" strokecolor="#9C9C9C">
                <v:path arrowok="t"/>
              </v:shape>
            </v:group>
            <v:group style="position:absolute;left:2969;top:14856;width:23;height:27" coordorigin="2969,14856" coordsize="23,27">
              <v:shape style="position:absolute;left:2969;top:14856;width:23;height:27" coordorigin="2969,14856" coordsize="23,27" path="m2969,14856l2992,14883e" filled="f" stroked="t" strokeweight=".194pt" strokecolor="#9C9C9C">
                <v:path arrowok="t"/>
              </v:shape>
            </v:group>
            <v:group style="position:absolute;left:3000;top:14883;width:2;height:171" coordorigin="3000,14883" coordsize="2,171">
              <v:shape style="position:absolute;left:3000;top:14883;width:2;height:171" coordorigin="3000,14883" coordsize="0,171" path="m3000,14883l3000,15054e" filled="f" stroked="t" strokeweight=".775699pt" strokecolor="#9C9C9C">
                <v:path arrowok="t"/>
              </v:shape>
            </v:group>
            <v:group style="position:absolute;left:3004;top:14992;width:4;height:31" coordorigin="3004,14992" coordsize="4,31">
              <v:shape style="position:absolute;left:3004;top:14992;width:4;height:31" coordorigin="3004,14992" coordsize="4,31" path="m3008,14992l3004,15023e" filled="f" stroked="t" strokeweight=".194pt" strokecolor="#9C9C9C">
                <v:path arrowok="t"/>
              </v:shape>
            </v:group>
            <v:group style="position:absolute;left:2973;top:15054;width:23;height:35" coordorigin="2973,15054" coordsize="23,35">
              <v:shape style="position:absolute;left:2973;top:15054;width:23;height:35" coordorigin="2973,15054" coordsize="23,35" path="m2996,15054l2973,15089e" filled="f" stroked="t" strokeweight=".194pt" strokecolor="#9C9C9C">
                <v:path arrowok="t"/>
              </v:shape>
            </v:group>
            <v:group style="position:absolute;left:2963;top:15089;width:2;height:43" coordorigin="2963,15089" coordsize="2,43">
              <v:shape style="position:absolute;left:2963;top:15089;width:2;height:43" coordorigin="2963,15089" coordsize="0,43" path="m2963,15089l2963,15132e" filled="f" stroked="t" strokeweight=".97pt" strokecolor="#9C9C9C">
                <v:path arrowok="t"/>
              </v:shape>
            </v:group>
            <v:group style="position:absolute;left:2934;top:15132;width:19;height:35" coordorigin="2934,15132" coordsize="19,35">
              <v:shape style="position:absolute;left:2934;top:15132;width:19;height:35" coordorigin="2934,15132" coordsize="19,35" path="m2953,15132l2934,15166e" filled="f" stroked="t" strokeweight=".194pt" strokecolor="#9C9C9C">
                <v:path arrowok="t"/>
              </v:shape>
            </v:group>
            <v:group style="position:absolute;left:2911;top:15167;width:23;height:35" coordorigin="2911,15167" coordsize="23,35">
              <v:shape style="position:absolute;left:2911;top:15167;width:23;height:35" coordorigin="2911,15167" coordsize="23,35" path="m2934,15167l2911,15201e" filled="f" stroked="t" strokeweight=".194pt" strokecolor="#9C9C9C">
                <v:path arrowok="t"/>
              </v:shape>
            </v:group>
            <v:group style="position:absolute;left:2903;top:15201;width:2;height:43" coordorigin="2903,15201" coordsize="2,43">
              <v:shape style="position:absolute;left:2903;top:15201;width:2;height:43" coordorigin="2903,15201" coordsize="0,43" path="m2903,15201l2903,15244e" filled="f" stroked="t" strokeweight=".776pt" strokecolor="#9C9C9C">
                <v:path arrowok="t"/>
              </v:shape>
            </v:group>
            <v:group style="position:absolute;left:2876;top:15244;width:19;height:31" coordorigin="2876,15244" coordsize="19,31">
              <v:shape style="position:absolute;left:2876;top:15244;width:19;height:31" coordorigin="2876,15244" coordsize="19,31" path="m2895,15244l2876,15275e" filled="f" stroked="t" strokeweight=".194pt" strokecolor="#9C9C9C">
                <v:path arrowok="t"/>
              </v:shape>
            </v:group>
            <v:group style="position:absolute;left:2856;top:15275;width:19;height:31" coordorigin="2856,15275" coordsize="19,31">
              <v:shape style="position:absolute;left:2856;top:15275;width:19;height:31" coordorigin="2856,15275" coordsize="19,31" path="m2876,15275l2856,15306e" filled="f" stroked="t" strokeweight=".194pt" strokecolor="#9C9C9C">
                <v:path arrowok="t"/>
              </v:shape>
            </v:group>
            <v:group style="position:absolute;left:2837;top:15306;width:19;height:31" coordorigin="2837,15306" coordsize="19,31">
              <v:shape style="position:absolute;left:2837;top:15306;width:19;height:31" coordorigin="2837,15306" coordsize="19,31" path="m2857,15306l2837,15337e" filled="f" stroked="t" strokeweight=".194pt" strokecolor="#9C9C9C">
                <v:path arrowok="t"/>
              </v:shape>
            </v:group>
            <v:group style="position:absolute;left:2822;top:15337;width:16;height:31" coordorigin="2822,15337" coordsize="16,31">
              <v:shape style="position:absolute;left:2822;top:15337;width:16;height:31" coordorigin="2822,15337" coordsize="16,31" path="m2837,15337l2822,15368e" filled="f" stroked="t" strokeweight=".194pt" strokecolor="#9C9C9C">
                <v:path arrowok="t"/>
              </v:shape>
            </v:group>
            <v:group style="position:absolute;left:2816;top:15368;width:2;height:47" coordorigin="2816,15368" coordsize="2,47">
              <v:shape style="position:absolute;left:2816;top:15368;width:2;height:47" coordorigin="2816,15368" coordsize="0,47" path="m2816,15368l2816,15415e" filled="f" stroked="t" strokeweight=".5818pt" strokecolor="#9C9C9C">
                <v:path arrowok="t"/>
              </v:shape>
            </v:group>
            <v:group style="position:absolute;left:6463;top:3565;width:2;height:105" coordorigin="6463,3565" coordsize="2,105">
              <v:shape style="position:absolute;left:6463;top:3565;width:2;height:105" coordorigin="6463,3565" coordsize="0,105" path="m6463,3565l6463,3670e" filled="f" stroked="t" strokeweight=".775813pt" strokecolor="#9C9C9C">
                <v:path arrowok="t"/>
              </v:shape>
            </v:group>
            <v:group style="position:absolute;left:6471;top:3546;width:4;height:19" coordorigin="6471,3546" coordsize="4,19">
              <v:shape style="position:absolute;left:6471;top:3546;width:4;height:19" coordorigin="6471,3546" coordsize="4,19" path="m6471,3565l6475,3546e" filled="f" stroked="t" strokeweight=".194pt" strokecolor="#9C9C9C">
                <v:path arrowok="t"/>
              </v:shape>
            </v:group>
            <v:group style="position:absolute;left:5501;top:15221;width:19;height:39" coordorigin="5501,15221" coordsize="19,39">
              <v:shape style="position:absolute;left:5501;top:15221;width:19;height:39" coordorigin="5501,15221" coordsize="19,39" path="m5501,15260l5521,15221e" filled="f" stroked="t" strokeweight=".194pt" strokecolor="#9C9C9C">
                <v:path arrowok="t"/>
              </v:shape>
            </v:group>
            <v:group style="position:absolute;left:5531;top:15163;width:2;height:58" coordorigin="5531,15163" coordsize="2,58">
              <v:shape style="position:absolute;left:5531;top:15163;width:2;height:58" coordorigin="5531,15163" coordsize="0,58" path="m5531,15163l5531,15221e" filled="f" stroked="t" strokeweight=".9698pt" strokecolor="#9C9C9C">
                <v:path arrowok="t"/>
              </v:shape>
            </v:group>
            <v:group style="position:absolute;left:6454;top:4178;width:2;height:171" coordorigin="6454,4178" coordsize="2,171">
              <v:shape style="position:absolute;left:6454;top:4178;width:2;height:171" coordorigin="6454,4178" coordsize="0,171" path="m6454,4178l6454,4349e" filled="f" stroked="t" strokeweight=".775668pt" strokecolor="#9C9C9C">
                <v:path arrowok="t"/>
              </v:shape>
            </v:group>
            <v:group style="position:absolute;left:6457;top:3910;width:2;height:268" coordorigin="6457,3910" coordsize="2,268">
              <v:shape style="position:absolute;left:6457;top:3910;width:2;height:268" coordorigin="6457,3910" coordsize="0,268" path="m6457,3910l6457,4178e" filled="f" stroked="t" strokeweight=".872876pt" strokecolor="#9C9C9C">
                <v:path arrowok="t"/>
              </v:shape>
            </v:group>
            <v:group style="position:absolute;left:6453;top:3670;width:2;height:240" coordorigin="6453,3670" coordsize="2,240">
              <v:shape style="position:absolute;left:6453;top:3670;width:2;height:240" coordorigin="6453,3670" coordsize="0,240" path="m6453,3670l6453,3910e" filled="f" stroked="t" strokeweight=".678757pt" strokecolor="#9C9C9C">
                <v:path arrowok="t"/>
              </v:shape>
            </v:group>
            <v:group style="position:absolute;left:6554;top:2989;width:4;height:2" coordorigin="6554,2989" coordsize="4,2">
              <v:shape style="position:absolute;left:6554;top:2989;width:4;height:2" coordorigin="6554,2989" coordsize="4,0" path="m6554,2989l6558,2989e" filled="f" stroked="t" strokeweight=".194pt" strokecolor="#9C9C9C">
                <v:path arrowok="t"/>
              </v:shape>
            </v:group>
            <v:group style="position:absolute;left:6729;top:7006;width:2;height:62" coordorigin="6729,7006" coordsize="2,62">
              <v:shape style="position:absolute;left:6729;top:7006;width:2;height:62" coordorigin="6729,7006" coordsize="0,62" path="m6729,7006l6729,7068e" filled="f" stroked="t" strokeweight=".9698pt" strokecolor="#9C9C9C">
                <v:path arrowok="t"/>
              </v:shape>
            </v:group>
            <v:group style="position:absolute;left:6715;top:6975;width:2;height:31" coordorigin="6715,6975" coordsize="2,31">
              <v:shape style="position:absolute;left:6715;top:6975;width:2;height:31" coordorigin="6715,6975" coordsize="0,31" path="m6715,6975l6715,7006e" filled="f" stroked="t" strokeweight=".388pt" strokecolor="#9C9C9C">
                <v:path arrowok="t"/>
              </v:shape>
            </v:group>
            <v:group style="position:absolute;left:6696;top:6947;width:16;height:27" coordorigin="6696,6947" coordsize="16,27">
              <v:shape style="position:absolute;left:6696;top:6947;width:16;height:27" coordorigin="6696,6947" coordsize="16,27" path="m6712,6975l6696,6947e" filled="f" stroked="t" strokeweight=".194pt" strokecolor="#9C9C9C">
                <v:path arrowok="t"/>
              </v:shape>
            </v:group>
            <v:group style="position:absolute;left:6677;top:6909;width:19;height:39" coordorigin="6677,6909" coordsize="19,39">
              <v:shape style="position:absolute;left:6677;top:6909;width:19;height:39" coordorigin="6677,6909" coordsize="19,39" path="m6696,6947l6677,6909e" filled="f" stroked="t" strokeweight=".194pt" strokecolor="#9C9C9C">
                <v:path arrowok="t"/>
              </v:shape>
            </v:group>
            <v:group style="position:absolute;left:6665;top:6847;width:2;height:62" coordorigin="6665,6847" coordsize="2,62">
              <v:shape style="position:absolute;left:6665;top:6847;width:2;height:62" coordorigin="6665,6847" coordsize="0,62" path="m6665,6847l6665,6909e" filled="f" stroked="t" strokeweight="1.1638pt" strokecolor="#9C9C9C">
                <v:path arrowok="t"/>
              </v:shape>
            </v:group>
            <v:group style="position:absolute;left:6636;top:6719;width:2;height:128" coordorigin="6636,6719" coordsize="2,128">
              <v:shape style="position:absolute;left:6636;top:6719;width:2;height:128" coordorigin="6636,6719" coordsize="0,128" path="m6636,6719l6636,6847e" filled="f" stroked="t" strokeweight="1.7456pt" strokecolor="#9C9C9C">
                <v:path arrowok="t"/>
              </v:shape>
            </v:group>
            <v:group style="position:absolute;left:6615;top:6691;width:4;height:27" coordorigin="6615,6691" coordsize="4,27">
              <v:shape style="position:absolute;left:6615;top:6691;width:4;height:27" coordorigin="6615,6691" coordsize="4,27" path="m6618,6719l6615,6691e" filled="f" stroked="t" strokeweight=".194pt" strokecolor="#9C9C9C">
                <v:path arrowok="t"/>
              </v:shape>
            </v:group>
            <v:group style="position:absolute;left:6609;top:6660;width:2;height:31" coordorigin="6609,6660" coordsize="2,31">
              <v:shape style="position:absolute;left:6609;top:6660;width:2;height:31" coordorigin="6609,6660" coordsize="0,31" path="m6609,6660l6609,6691e" filled="f" stroked="t" strokeweight=".582pt" strokecolor="#9C9C9C">
                <v:path arrowok="t"/>
              </v:shape>
            </v:group>
            <v:group style="position:absolute;left:6591;top:6587;width:2;height:74" coordorigin="6591,6587" coordsize="2,74">
              <v:shape style="position:absolute;left:6591;top:6587;width:2;height:74" coordorigin="6591,6587" coordsize="0,74" path="m6591,6587l6591,6660e" filled="f" stroked="t" strokeweight="1.1637pt" strokecolor="#9C9C9C">
                <v:path arrowok="t"/>
              </v:shape>
            </v:group>
            <v:group style="position:absolute;left:6574;top:6560;width:2;height:27" coordorigin="6574,6560" coordsize="2,27">
              <v:shape style="position:absolute;left:6574;top:6560;width:2;height:27" coordorigin="6574,6560" coordsize="0,27" path="m6574,6560l6574,6587e" filled="f" stroked="t" strokeweight=".582pt" strokecolor="#9C9C9C">
                <v:path arrowok="t"/>
              </v:shape>
            </v:group>
            <v:group style="position:absolute;left:6562;top:6529;width:2;height:31" coordorigin="6562,6529" coordsize="2,31">
              <v:shape style="position:absolute;left:6562;top:6529;width:2;height:31" coordorigin="6562,6529" coordsize="0,31" path="m6562,6529l6562,6560e" filled="f" stroked="t" strokeweight=".582pt" strokecolor="#9C9C9C">
                <v:path arrowok="t"/>
              </v:shape>
            </v:group>
            <v:group style="position:absolute;left:6552;top:6490;width:2;height:39" coordorigin="6552,6490" coordsize="2,39">
              <v:shape style="position:absolute;left:6552;top:6490;width:2;height:39" coordorigin="6552,6490" coordsize="0,39" path="m6552,6490l6552,6529e" filled="f" stroked="t" strokeweight=".4848pt" strokecolor="#9C9C9C">
                <v:path arrowok="t"/>
              </v:shape>
            </v:group>
            <v:group style="position:absolute;left:6545;top:6459;width:2;height:31" coordorigin="6545,6459" coordsize="2,31">
              <v:shape style="position:absolute;left:6545;top:6459;width:2;height:31" coordorigin="6545,6459" coordsize="0,31" path="m6545,6459l6545,6490e" filled="f" stroked="t" strokeweight=".388pt" strokecolor="#9C9C9C">
                <v:path arrowok="t"/>
              </v:shape>
            </v:group>
            <v:group style="position:absolute;left:6529;top:6435;width:12;height:23" coordorigin="6529,6435" coordsize="12,23">
              <v:shape style="position:absolute;left:6529;top:6435;width:12;height:23" coordorigin="6529,6435" coordsize="12,23" path="m6541,6459l6529,6435e" filled="f" stroked="t" strokeweight=".194pt" strokecolor="#9C9C9C">
                <v:path arrowok="t"/>
              </v:shape>
            </v:group>
            <v:group style="position:absolute;left:6518;top:6323;width:2;height:112" coordorigin="6518,6323" coordsize="2,112">
              <v:shape style="position:absolute;left:6518;top:6323;width:2;height:112" coordorigin="6518,6323" coordsize="0,112" path="m6518,6323l6518,6435e" filled="f" stroked="t" strokeweight="1.163612pt" strokecolor="#9C9C9C">
                <v:path arrowok="t"/>
              </v:shape>
            </v:group>
            <v:group style="position:absolute;left:6494;top:6176;width:2;height:147" coordorigin="6494,6176" coordsize="2,147">
              <v:shape style="position:absolute;left:6494;top:6176;width:2;height:147" coordorigin="6494,6176" coordsize="0,147" path="m6494,6176l6494,6323e" filled="f" stroked="t" strokeweight="1.1637pt" strokecolor="#9C9C9C">
                <v:path arrowok="t"/>
              </v:shape>
            </v:group>
            <v:group style="position:absolute;left:6473;top:6067;width:2;height:109" coordorigin="6473,6067" coordsize="2,109">
              <v:shape style="position:absolute;left:6473;top:6067;width:2;height:109" coordorigin="6473,6067" coordsize="0,109" path="m6473,6067l6473,6176e" filled="f" stroked="t" strokeweight=".969702pt" strokecolor="#9C9C9C">
                <v:path arrowok="t"/>
              </v:shape>
            </v:group>
            <v:group style="position:absolute;left:6466;top:5353;width:2;height:714" coordorigin="6466,5353" coordsize="2,714">
              <v:shape style="position:absolute;left:6466;top:5353;width:2;height:714" coordorigin="6466,5353" coordsize="0,714" path="m6466,5353l6466,6067e" filled="f" stroked="t" strokeweight="1.6486pt" strokecolor="#9C9C9C">
                <v:path arrowok="t"/>
              </v:shape>
            </v:group>
            <v:group style="position:absolute;left:6492;top:5287;width:2;height:66" coordorigin="6492,5287" coordsize="2,66">
              <v:shape style="position:absolute;left:6492;top:5287;width:2;height:66" coordorigin="6492,5287" coordsize="0,66" path="m6492,5287l6492,5353e" filled="f" stroked="t" strokeweight=".9698pt" strokecolor="#9C9C9C">
                <v:path arrowok="t"/>
              </v:shape>
            </v:group>
            <v:group style="position:absolute;left:6499;top:5020;width:2;height:268" coordorigin="6499,5020" coordsize="2,268">
              <v:shape style="position:absolute;left:6499;top:5020;width:2;height:268" coordorigin="6499,5020" coordsize="0,268" path="m6499,5020l6499,5287e" filled="f" stroked="t" strokeweight="1.260687pt" strokecolor="#9C9C9C">
                <v:path arrowok="t"/>
              </v:shape>
            </v:group>
            <v:group style="position:absolute;left:6479;top:4958;width:2;height:62" coordorigin="6479,4958" coordsize="2,62">
              <v:shape style="position:absolute;left:6479;top:4958;width:2;height:62" coordorigin="6479,4958" coordsize="0,62" path="m6479,4958l6479,5020e" filled="f" stroked="t" strokeweight=".77570pt" strokecolor="#9C9C9C">
                <v:path arrowok="t"/>
              </v:shape>
            </v:group>
            <v:group style="position:absolute;left:6459;top:4830;width:2;height:128" coordorigin="6459,4830" coordsize="2,128">
              <v:shape style="position:absolute;left:6459;top:4830;width:2;height:128" coordorigin="6459,4830" coordsize="0,128" path="m6459,4830l6459,4958e" filled="f" stroked="t" strokeweight="1.163695pt" strokecolor="#9C9C9C">
                <v:path arrowok="t"/>
              </v:shape>
            </v:group>
            <v:group style="position:absolute;left:6444;top:4349;width:2;height:481" coordorigin="6444,4349" coordsize="2,481">
              <v:shape style="position:absolute;left:6444;top:4349;width:2;height:481" coordorigin="6444,4349" coordsize="0,481" path="m6444,4349l6444,4830e" filled="f" stroked="t" strokeweight=".581725pt" strokecolor="#9C9C9C">
                <v:path arrowok="t"/>
              </v:shape>
            </v:group>
            <v:group style="position:absolute;left:5436;top:9042;width:950;height:869" coordorigin="5436,9042" coordsize="950,869">
              <v:shape style="position:absolute;left:5436;top:9042;width:950;height:869" coordorigin="5436,9042" coordsize="950,869" path="m5436,9348l5459,9286,5521,9228,5536,9213,5567,9193,5575,9178,5579,9158,5575,9143,5564,9135,5544,9123,5529,9112,5513,9104,5502,9085,5505,9069,5517,9054,5533,9042,5556,9042,5575,9042,5606,9042,5626,9050,5641,9069,5661,9092,5676,9108,5688,9123,5703,9139,5711,9151,5730,9162,5750,9162,5773,9166,5800,9170,5827,9174,5847,9178,5889,9236,5920,9302,5932,9345,5932,9368,5936,9395,5948,9410,5971,9418,5990,9422,6010,9430,6029,9434,6041,9453,6060,9469,6087,9476,6118,9480,6130,9484,6134,9504,6138,9538,6153,9558,6169,9581,6184,9612,6196,9635,6211,9663,6234,9674,6250,9690,6266,9709,6281,9725,6300,9736,6324,9752,6335,9760,6351,9767,6366,9775,6378,9798,6382,9825,6382,9853,6382,9876,6386,9911,6374,9911,6359,9911,6343,9911,6331,9899,6331,9884,6335,9864,6335,9857,6328,9845,6320,9841,6293,9849,6289,9849,6269,9849,6250,9849,6234,9837,6231,9825,6219,9810,6215,9798,6203,9779,6203,9767,6196,9748,6192,9729,6184,9713,6176,9701,6165,9682,6153,9663,6145,9651,6134,9632,6118,9616,6107,9604,6091,9597,6075,9589,6060,9597,6044,9612,6029,9624,6010,9635,5990,9651,5971,9655,5940,9663,5920,9666,5901,9666,5882,9659,5878,9643,5889,9628,5901,9616,5913,9597,5913,9581,5905,9566,5893,9554,5882,9538,5870,9531,5854,9519,5843,9515,5827,9507,5820,9496,5816,9476,5808,9457,5808,9434,5808,9407,5812,9376,5816,9356,5816,9333,5808,9314,5800,9286,5781,9263,5769,9255,5750,9248,5730,9240,5703,9236,5680,9236,5657,9236,5587,9263,5548,9286,5521,9298,5505,9310,5494,9317,5478,9329,5467,9337,5459,9341,5447,9348,5439,9352e" filled="f" stroked="t" strokeweight=".194pt" strokecolor="#828282">
                <v:path arrowok="t"/>
              </v:shape>
            </v:group>
            <v:group style="position:absolute;left:4827;top:9352;width:605;height:120" coordorigin="4827,9352" coordsize="605,120">
              <v:shape style="position:absolute;left:4827;top:9352;width:605;height:120" coordorigin="4827,9352" coordsize="605,120" path="m5432,9352l5342,9387,5304,9399,5288,9403,5273,9407,5257,9414,5238,9418,5222,9422,5211,9426,5195,9434,5180,9438,5168,9445,5156,9449,5137,9457,5114,9461,5087,9469,5059,9473,5036,9473,5009,9473,4993,9465,4974,9457,4955,9453,4928,9442,4904,9434,4885,9430,4869,9418,4858,9410,4838,9399,4831,9395,4827,9391e" filled="f" stroked="t" strokeweight=".194pt" strokecolor="#828282">
                <v:path arrowok="t"/>
              </v:shape>
            </v:group>
            <v:group style="position:absolute;left:4652;top:9286;width:128;height:66" coordorigin="4652,9286" coordsize="128,66">
              <v:shape style="position:absolute;left:4652;top:9286;width:128;height:66" coordorigin="4652,9286" coordsize="128,66" path="m4780,9352l4761,9341,4745,9333,4726,9333,4706,9325,4695,9321,4679,9310,4668,9302,4656,9298,4652,9286e" filled="f" stroked="t" strokeweight=".194pt" strokecolor="#828282">
                <v:path arrowok="t"/>
              </v:shape>
            </v:group>
            <v:group style="position:absolute;left:3648;top:8487;width:946;height:741" coordorigin="3648,8487" coordsize="946,741">
              <v:shape style="position:absolute;left:3648;top:8487;width:946;height:741" coordorigin="3648,8487" coordsize="946,741" path="m4594,9228l4578,9205,4567,9178,4551,9143,4547,9112,4524,9077,4505,9061,4493,9026,4493,9007,4493,8980,4481,8968,4439,8972,4400,8968,4369,8964,4338,8964,4295,8961,4276,8953,4245,8933,4218,8926,4187,8918,4160,8918,4132,8926,4105,8926,4074,8914,4047,8891,4024,8867,4001,8848,3973,8829,3946,8817,3931,8786,3904,8705,3857,8666,3838,8642,3811,8623,3795,8611,3760,8592,3745,8573,3725,8557,3702,8538,3683,8522,3675,8511,3659,8499,3648,8487e" filled="f" stroked="t" strokeweight=".194pt" strokecolor="#828282">
                <v:path arrowok="t"/>
              </v:shape>
            </v:group>
            <v:group style="position:absolute;left:1860;top:7595;width:1737;height:873" coordorigin="1860,7595" coordsize="1737,873">
              <v:shape style="position:absolute;left:1860;top:7595;width:1737;height:873" coordorigin="1860,7595" coordsize="1737,873" path="m3597,8468l3570,8449,3543,8429,3520,8410,3489,8375,3454,8348,3423,8324,3396,8321,3349,8332,3337,8352,3306,8359,3271,8348,3237,8324,3190,8328,3143,8340,3105,8340,3050,8340,3000,8340,2950,8340,2888,8340,2829,8332,2775,8332,2709,8317,2663,8309,2616,8301,2589,8290,2581,8258,2573,8227,2573,8181,2570,8131,2573,8080,2577,8026,2573,7999,2558,7971,2531,7948,2496,7925,2449,7894,2407,7875,2379,7859,2356,7859,2317,7843,2283,7832,2263,7820,2232,7809,2217,7785,2213,7770,2201,7750,2193,7735,2182,7731,2162,7727,2155,7723,2143,7708,2131,7692,2116,7673,2100,7665,2092,7669,2058,7661,2019,7638,1980,7634,1957,7619,1933,7619,1906,7611,1875,7607,1860,7595e" filled="f" stroked="t" strokeweight=".194pt" strokecolor="#828282">
                <v:path arrowok="t"/>
              </v:shape>
            </v:group>
            <v:group style="position:absolute;left:3070;top:4457;width:3281;height:10573" coordorigin="3070,4457" coordsize="3281,10573">
              <v:shape style="position:absolute;left:3070;top:4457;width:3281;height:10573" coordorigin="3070,4457" coordsize="3281,10573" path="m5661,13914l5203,13852,4831,14177,4741,14379,4613,14573,4163,15031,4222,14608,4047,14585,4043,14585,4039,14585,4036,14585,4032,14581,4028,14581,4024,14581,4020,14581,4020,14577,4016,14577,4012,14577,4008,14577,4008,14573,4004,14573,4001,14573,4001,14569,3997,14569,3966,14542,3946,14519,3931,14484,3931,14480,3931,14476,3931,14472,3927,14472,3927,14468,3927,14430,3931,14406,3942,14325,3865,14313,3876,14212,3950,13693,3946,13693,3942,13693,3915,13693,3915,13689,3911,13689,3908,13689,3904,13689,3900,13689,3900,13685,3896,13685,3900,13689,3900,13685,3896,13685,3884,13681,3702,13658,3140,13580,3237,12863,3240,12816,3081,12797,3070,12785,3423,10151,3442,10054,3438,10047,3465,9841,3337,9822,3353,9713,3399,9345,3407,9271,3427,9123,3558,9139,3566,9096,3807,7242,4885,7390,4931,6470,4962,6435,4858,6354,5052,6121,5571,6540,5661,6428,5909,6366,5959,6579,6002,6567,6021,6649,6087,6633,6118,6750,6351,6688,6293,6245,6289,6187,6285,6152,6246,5726,6227,5722,6227,5656,6331,5644,6335,5183,6250,5183,6231,5028,6231,4977,6207,4977,6138,4977,6138,4655,6130,4655,6064,4457e" filled="f" stroked="t" strokeweight="2.521pt" strokecolor="#000000">
                <v:path arrowok="t"/>
              </v:shape>
            </v:group>
            <v:group style="position:absolute;left:5854;top:2941;width:504;height:1517" coordorigin="5854,2941" coordsize="504,1517">
              <v:shape style="position:absolute;left:5854;top:2941;width:504;height:1517" coordorigin="5854,2941" coordsize="504,1517" path="m6064,4457l5854,4430,5909,4019,5928,3872,5924,3825,5936,3744,6169,3775,6165,3755,6246,3767,6211,3457,6289,3468,6269,3301,6192,3290,6176,3146,6277,2941,6359,2952e" filled="f" stroked="t" strokeweight="2.521pt" strokecolor="#000000">
                <v:path arrowok="t"/>
              </v:shape>
            </v:group>
            <v:group style="position:absolute;left:6549;top:8014;width:341;height:372" coordorigin="6549,8014" coordsize="341,372">
              <v:shape style="position:absolute;left:6549;top:8014;width:341;height:372" coordorigin="6549,8014" coordsize="341,372" path="m6628,8351l6635,8343e" filled="f" stroked="t" strokeweight=".776pt" strokecolor="#000000">
                <v:path arrowok="t"/>
              </v:shape>
              <v:shape style="position:absolute;left:6549;top:8014;width:341;height:372" coordorigin="6549,8014" coordsize="341,372" path="m6901,8080l6921,8060e" filled="f" stroked="t" strokeweight=".776pt" strokecolor="#000000">
                <v:path arrowok="t"/>
              </v:shape>
            </v:group>
            <v:group style="position:absolute;left:6549;top:8014;width:392;height:372" coordorigin="6549,8014" coordsize="392,372">
              <v:shape style="position:absolute;left:6549;top:8014;width:392;height:372" coordorigin="6549,8014" coordsize="392,372" path="m6582,8396l6661,8317e" filled="f" stroked="t" strokeweight=".776pt" strokecolor="#000000">
                <v:path arrowok="t"/>
              </v:shape>
              <v:shape style="position:absolute;left:6549;top:8014;width:392;height:372" coordorigin="6549,8014" coordsize="392,372" path="m6661,8317l6684,8293e" filled="f" stroked="t" strokeweight=".776pt" strokecolor="#000000">
                <v:path arrowok="t"/>
              </v:shape>
              <v:shape style="position:absolute;left:6549;top:8014;width:392;height:372" coordorigin="6549,8014" coordsize="392,372" path="m6792,8186l6888,8090e" filled="f" stroked="t" strokeweight=".776pt" strokecolor="#000000">
                <v:path arrowok="t"/>
              </v:shape>
            </v:group>
            <v:group style="position:absolute;left:6607;top:8014;width:334;height:365" coordorigin="6607,8014" coordsize="334,365">
              <v:shape style="position:absolute;left:6607;top:8014;width:334;height:365" coordorigin="6607,8014" coordsize="334,365" path="m6621,8415l6720,8317e" filled="f" stroked="t" strokeweight=".776pt" strokecolor="#000000">
                <v:path arrowok="t"/>
              </v:shape>
              <v:shape style="position:absolute;left:6607;top:8014;width:334;height:365" coordorigin="6607,8014" coordsize="334,365" path="m6720,8317l6908,8131e" filled="f" stroked="t" strokeweight=".776pt" strokecolor="#000000">
                <v:path arrowok="t"/>
              </v:shape>
            </v:group>
            <v:group style="position:absolute;left:6677;top:8014;width:264;height:314" coordorigin="6677,8014" coordsize="264,314">
              <v:shape style="position:absolute;left:6677;top:8014;width:264;height:314" coordorigin="6677,8014" coordsize="264,314" path="m6796,8311l6924,8184e" filled="f" stroked="t" strokeweight=".776pt" strokecolor="#000000">
                <v:path arrowok="t"/>
              </v:shape>
            </v:group>
            <v:group style="position:absolute;left:6746;top:8014;width:194;height:279" coordorigin="6746,8014" coordsize="194,279">
              <v:shape style="position:absolute;left:6746;top:8014;width:194;height:279" coordorigin="6746,8014" coordsize="194,279" path="m6905,8270l6939,8237e" filled="f" stroked="t" strokeweight=".776pt" strokecolor="#000000">
                <v:path arrowok="t"/>
              </v:shape>
            </v:group>
            <v:group style="position:absolute;left:6549;top:8272;width:70;height:115" coordorigin="6549,8272" coordsize="70,115">
              <v:shape style="position:absolute;left:6549;top:8272;width:70;height:115" coordorigin="6549,8272" coordsize="70,115" path="m6959,8678l6911,8631e" filled="f" stroked="t" strokeweight=".776pt" strokecolor="#000000">
                <v:path arrowok="t"/>
              </v:shape>
            </v:group>
            <v:group style="position:absolute;left:6549;top:8247;width:136;height:140" coordorigin="6549,8247" coordsize="136,140">
              <v:shape style="position:absolute;left:6549;top:8247;width:136;height:140" coordorigin="6549,8247" coordsize="136,140" path="m6934,8632l6865,8563e" filled="f" stroked="t" strokeweight=".776pt" strokecolor="#000000">
                <v:path arrowok="t"/>
              </v:shape>
            </v:group>
            <v:group style="position:absolute;left:6549;top:8210;width:206;height:176" coordorigin="6549,8210" coordsize="206,176">
              <v:shape style="position:absolute;left:6549;top:8210;width:206;height:176" coordorigin="6549,8210" coordsize="206,176" path="m6898,8560l6851,8513e" filled="f" stroked="t" strokeweight=".776pt" strokecolor="#000000">
                <v:path arrowok="t"/>
              </v:shape>
              <v:shape style="position:absolute;left:6549;top:8210;width:206;height:176" coordorigin="6549,8210" coordsize="206,176" path="m6851,8513l6848,8509e" filled="f" stroked="t" strokeweight=".776pt" strokecolor="#000000">
                <v:path arrowok="t"/>
              </v:shape>
            </v:group>
            <v:group style="position:absolute;left:6549;top:8037;width:275;height:350" coordorigin="6549,8037" coordsize="275,350">
              <v:shape style="position:absolute;left:6549;top:8037;width:275;height:350" coordorigin="6549,8037" coordsize="275,350" path="m6879,8364l6854,8339e" filled="f" stroked="t" strokeweight=".776pt" strokecolor="#000000">
                <v:path arrowok="t"/>
              </v:shape>
              <v:shape style="position:absolute;left:6549;top:8037;width:275;height:350" coordorigin="6549,8037" coordsize="275,350" path="m6854,8339l6827,8312e" filled="f" stroked="t" strokeweight=".776pt" strokecolor="#000000">
                <v:path arrowok="t"/>
              </v:shape>
            </v:group>
            <v:group style="position:absolute;left:6549;top:8014;width:341;height:372" coordorigin="6549,8014" coordsize="341,372">
              <v:shape style="position:absolute;left:6549;top:8014;width:341;height:372" coordorigin="6549,8014" coordsize="341,372" path="m6853,8318l6851,8317e" filled="f" stroked="t" strokeweight=".776pt" strokecolor="#000000">
                <v:path arrowok="t"/>
              </v:shape>
              <v:shape style="position:absolute;left:6549;top:8014;width:341;height:372" coordorigin="6549,8014" coordsize="341,372" path="m6851,8317l6801,8266e" filled="f" stroked="t" strokeweight=".776pt" strokecolor="#000000">
                <v:path arrowok="t"/>
              </v:shape>
            </v:group>
            <v:group style="position:absolute;left:6549;top:8014;width:392;height:372" coordorigin="6549,8014" coordsize="392,372">
              <v:shape style="position:absolute;left:6549;top:8014;width:392;height:372" coordorigin="6549,8014" coordsize="392,372" path="m6830,8296l6777,8243e" filled="f" stroked="t" strokeweight=".776pt" strokecolor="#000000">
                <v:path arrowok="t"/>
              </v:shape>
            </v:group>
            <v:group style="position:absolute;left:6611;top:8014;width:330;height:363" coordorigin="6611,8014" coordsize="330,363">
              <v:shape style="position:absolute;left:6611;top:8014;width:330;height:363" coordorigin="6611,8014" coordsize="330,363" path="m6881,8282l6784,8185e" filled="f" stroked="t" strokeweight=".776pt" strokecolor="#000000">
                <v:path arrowok="t"/>
              </v:shape>
            </v:group>
            <v:group style="position:absolute;left:6681;top:8014;width:260;height:312" coordorigin="6681,8014" coordsize="260,312">
              <v:shape style="position:absolute;left:6681;top:8014;width:260;height:312" coordorigin="6681,8014" coordsize="260,312" path="m6926,8260l6792,8126e" filled="f" stroked="t" strokeweight=".776pt" strokecolor="#000000">
                <v:path arrowok="t"/>
              </v:shape>
            </v:group>
            <v:group style="position:absolute;left:6750;top:8014;width:190;height:277" coordorigin="6750,8014" coordsize="190,277">
              <v:shape style="position:absolute;left:6750;top:8014;width:190;height:277" coordorigin="6750,8014" coordsize="190,277" path="m6925,8189l6820,8084e" filled="f" stroked="t" strokeweight=".776pt" strokecolor="#000000">
                <v:path arrowok="t"/>
              </v:shape>
            </v:group>
            <v:group style="position:absolute;left:6549;top:8014;width:392;height:372" coordorigin="6549,8014" coordsize="392,372">
              <v:shape style="position:absolute;left:6549;top:8014;width:392;height:372" coordorigin="6549,8014" coordsize="392,372" path="m6805,8065l6840,8014,6902,8065,6940,8200,6936,8212,6874,8243,6836,8247,6824,8255,6812,8258,6801,8266,6774,8278,6762,8286,6731,8301,6719,8309,6708,8313,6696,8317,6684,8324,6677,8328,6665,8336,6673,8348,6591,8386,6572,8348,6556,8321,6549,8305,6630,8266,6634,8274,6646,8266,6653,8262,6665,8258,6677,8251,6692,8243,6735,8220,6743,8216,6766,8204,6781,8196,6793,8193,6805,8185,6801,8177,6785,8146,6770,8115,6805,8065e" filled="f" stroked="t" strokeweight=".776pt" strokecolor="#000000">
                <v:path arrowok="t"/>
              </v:shape>
            </v:group>
            <v:group style="position:absolute;left:6688;top:8263;width:244;height:247" coordorigin="6688,8263" coordsize="244,247">
              <v:shape style="position:absolute;left:6688;top:8263;width:244;height:247" coordorigin="6688,8263" coordsize="244,247" path="m6773,8489l6863,8399e" filled="f" stroked="t" strokeweight=".776pt" strokecolor="#000000">
                <v:path arrowok="t"/>
              </v:shape>
            </v:group>
            <v:group style="position:absolute;left:6688;top:8255;width:299;height:256" coordorigin="6688,8255" coordsize="299,256">
              <v:shape style="position:absolute;left:6688;top:8255;width:299;height:256" coordorigin="6688,8255" coordsize="299,256" path="m6729,8524l6947,8310e" filled="f" stroked="t" strokeweight=".776pt" strokecolor="#000000">
                <v:path arrowok="t"/>
              </v:shape>
            </v:group>
            <v:group style="position:absolute;left:6758;top:8255;width:229;height:254" coordorigin="6758,8255" coordsize="229,254">
              <v:shape style="position:absolute;left:6758;top:8255;width:229;height:254" coordorigin="6758,8255" coordsize="229,254" path="m6761,8562l6886,8437,6971,8352e" filled="f" stroked="t" strokeweight=".776pt" strokecolor="#000000">
                <v:path arrowok="t"/>
              </v:shape>
            </v:group>
            <v:group style="position:absolute;left:6828;top:8255;width:159;height:233" coordorigin="6828,8255" coordsize="159,233">
              <v:shape style="position:absolute;left:6828;top:8255;width:159;height:233" coordorigin="6828,8255" coordsize="159,233" path="m6859,8534l6871,8522e" filled="f" stroked="t" strokeweight=".776pt" strokecolor="#000000">
                <v:path arrowok="t"/>
              </v:shape>
              <v:shape style="position:absolute;left:6828;top:8255;width:159;height:233" coordorigin="6828,8255" coordsize="159,233" path="m6982,8411l6986,8407e" filled="f" stroked="t" strokeweight=".776pt" strokecolor="#000000">
                <v:path arrowok="t"/>
              </v:shape>
            </v:group>
            <v:group style="position:absolute;left:6688;top:8328;width:124;height:182" coordorigin="6688,8328" coordsize="124,182">
              <v:shape style="position:absolute;left:6688;top:8328;width:124;height:182" coordorigin="6688,8328" coordsize="124,182" path="m6989,8626l6880,8518e" filled="f" stroked="t" strokeweight=".776pt" strokecolor="#000000">
                <v:path arrowok="t"/>
              </v:shape>
            </v:group>
            <v:group style="position:absolute;left:6688;top:8294;width:190;height:217" coordorigin="6688,8294" coordsize="190,217">
              <v:shape style="position:absolute;left:6688;top:8294;width:190;height:217" coordorigin="6688,8294" coordsize="190,217" path="m6970,8575l6856,8462e" filled="f" stroked="t" strokeweight=".776pt" strokecolor="#000000">
                <v:path arrowok="t"/>
              </v:shape>
            </v:group>
            <v:group style="position:absolute;left:6688;top:8255;width:260;height:256" coordorigin="6688,8255" coordsize="260,256">
              <v:shape style="position:absolute;left:6688;top:8255;width:260;height:256" coordorigin="6688,8255" coordsize="260,256" path="m6921,8487l6833,8399e" filled="f" stroked="t" strokeweight=".776pt" strokecolor="#000000">
                <v:path arrowok="t"/>
              </v:shape>
            </v:group>
            <v:group style="position:absolute;left:6704;top:8255;width:283;height:256" coordorigin="6704,8255" coordsize="283,256">
              <v:shape style="position:absolute;left:6704;top:8255;width:283;height:256" coordorigin="6704,8255" coordsize="283,256" path="m6888,8436l6826,8376e" filled="f" stroked="t" strokeweight=".776pt" strokecolor="#000000">
                <v:path arrowok="t"/>
              </v:shape>
            </v:group>
            <v:group style="position:absolute;left:6774;top:8255;width:213;height:250" coordorigin="6774,8255" coordsize="213,250">
              <v:shape style="position:absolute;left:6774;top:8255;width:213;height:250" coordorigin="6774,8255" coordsize="213,250" path="m6941,8422l6871,8352e" filled="f" stroked="t" strokeweight=".776pt" strokecolor="#000000">
                <v:path arrowok="t"/>
              </v:shape>
            </v:group>
            <v:group style="position:absolute;left:6843;top:8255;width:144;height:229" coordorigin="6843,8255" coordsize="144,229">
              <v:shape style="position:absolute;left:6843;top:8255;width:144;height:229" coordorigin="6843,8255" coordsize="144,229" path="m6983,8394l6916,8327e" filled="f" stroked="t" strokeweight=".776pt" strokecolor="#000000">
                <v:path arrowok="t"/>
              </v:shape>
            </v:group>
            <v:group style="position:absolute;left:6688;top:8255;width:299;height:256" coordorigin="6688,8255" coordsize="299,256">
              <v:shape style="position:absolute;left:6688;top:8255;width:299;height:256" coordorigin="6688,8255" coordsize="299,256" path="m6936,8371l6886,8383,6898,8425,6855,8437,6874,8476,6843,8483,6828,8487,6785,8503,6781,8503,6750,8511,6688,8390,6719,8379,6758,8355,6785,8344,6797,8336,6805,8332,6820,8324,6894,8286,6948,8255,6960,8258,6975,8313,6987,8355,6936,8371e" filled="f" stroked="t" strokeweight=".776pt" strokecolor="#000000">
                <v:path arrowok="t"/>
              </v:shape>
            </v:group>
            <v:group style="position:absolute;left:6487;top:5667;width:62;height:50" coordorigin="6487,5667" coordsize="62,50">
              <v:shape style="position:absolute;left:6487;top:5667;width:62;height:50" coordorigin="6487,5667" coordsize="62,50" path="m6487,5695l6487,5702,6541,5695,6541,5718,6549,5714,6545,5667,6537,5667,6537,5687,6487,5695e" filled="f" stroked="t" strokeweight="1.551pt" strokecolor="#FFFFFF">
                <v:path arrowok="t"/>
              </v:shape>
            </v:group>
            <v:group style="position:absolute;left:6487;top:5722;width:66;height:54" coordorigin="6487,5722" coordsize="66,54">
              <v:shape style="position:absolute;left:6487;top:5722;width:66;height:54" coordorigin="6487,5722" coordsize="66,54" path="m6487,5730l6487,5737,6518,5733,6521,5764,6490,5768,6490,5776,6553,5772,6553,5764,6525,5764,6525,5733,6549,5730,6549,5722,6487,5730e" filled="f" stroked="t" strokeweight="1.551pt" strokecolor="#FFFFFF">
                <v:path arrowok="t"/>
              </v:shape>
            </v:group>
            <v:group style="position:absolute;left:6494;top:5788;width:66;height:54" coordorigin="6494,5788" coordsize="66,54">
              <v:shape style="position:absolute;left:6494;top:5788;width:66;height:54" coordorigin="6494,5788" coordsize="66,54" path="m6494,5795l6498,5842,6506,5838,6502,5803,6525,5799,6525,5834,6533,5834,6529,5799,6549,5795,6553,5834,6560,5834,6556,5788,6494,5795e" filled="f" stroked="t" strokeweight="1.551pt" strokecolor="#FFFFFF">
                <v:path arrowok="t"/>
              </v:shape>
            </v:group>
            <v:group style="position:absolute;left:6502;top:5873;width:66;height:54" coordorigin="6502,5873" coordsize="66,54">
              <v:shape style="position:absolute;left:6502;top:5873;width:66;height:54" coordorigin="6502,5873" coordsize="66,54" path="m6502,5881l6506,5927,6514,5923,6510,5889,6533,5885,6533,5920,6541,5920,6537,5885,6556,5881,6560,5920,6568,5920,6564,5873,6502,5881e" filled="f" stroked="t" strokeweight="1.551pt" strokecolor="#FFFFFF">
                <v:path arrowok="t"/>
              </v:shape>
            </v:group>
            <v:group style="position:absolute;left:6510;top:5931;width:62;height:50" coordorigin="6510,5931" coordsize="62,50">
              <v:shape style="position:absolute;left:6510;top:5931;width:62;height:50" coordorigin="6510,5931" coordsize="62,50" path="m6525,5935l6514,5939,6510,5947,6510,5962,6510,5974,6518,5982,6529,5982,6537,5978,6541,5970,6545,5958,6545,5947,6549,5943,6553,5939,6560,5943,6564,5955,6560,5966,6553,5970,6556,5978,6564,5974,6568,5966,6572,5955,6568,5943,6560,5935,6553,5931,6545,5935,6541,5943,6537,5955,6533,5966,6533,5974,6525,5974,6521,5974,6518,5970,6514,5962,6518,5951,6521,5943,6529,5939,6525,5935e" filled="f" stroked="t" strokeweight="1.551pt" strokecolor="#FFFFFF">
                <v:path arrowok="t"/>
              </v:shape>
            </v:group>
            <v:group style="position:absolute;left:6514;top:5989;width:66;height:50" coordorigin="6514,5989" coordsize="66,50">
              <v:shape style="position:absolute;left:6514;top:5989;width:66;height:50" coordorigin="6514,5989" coordsize="66,50" path="m6514,5997l6514,6005,6541,6001,6541,6017,6545,6028,6549,6036,6564,6040,6572,6036,6576,6032,6580,6024,6580,6013,6576,5989,6514,5997e" filled="f" stroked="t" strokeweight="1.551pt" strokecolor="#FFFFFF">
                <v:path arrowok="t"/>
              </v:shape>
            </v:group>
            <v:group style="position:absolute;left:6518;top:6051;width:62;height:47" coordorigin="6518,6051" coordsize="62,47">
              <v:shape style="position:absolute;left:6518;top:6051;width:62;height:47" coordorigin="6518,6051" coordsize="62,47" path="m6518,6059l6521,6098,6529,6094,6525,6067,6580,6059,6580,6051,6518,6059e" filled="f" stroked="t" strokeweight="1.551pt" strokecolor="#FFFFFF">
                <v:path arrowok="t"/>
              </v:shape>
            </v:group>
            <v:group style="position:absolute;left:6525;top:6098;width:66;height:58" coordorigin="6525,6098" coordsize="66,58">
              <v:shape style="position:absolute;left:6525;top:6098;width:66;height:58" coordorigin="6525,6098" coordsize="66,58" path="m6525,6098l6525,6106,6545,6110,6549,6137,6529,6145,6529,6156,6591,6125,6587,6114,6525,6098e" filled="f" stroked="t" strokeweight="1.551pt" strokecolor="#FFFFFF">
                <v:path arrowok="t"/>
              </v:shape>
            </v:group>
            <v:group style="position:absolute;left:6553;top:6114;width:31;height:19" coordorigin="6553,6114" coordsize="31,19">
              <v:shape style="position:absolute;left:6553;top:6114;width:31;height:19" coordorigin="6553,6114" coordsize="31,19" path="m6553,6114l6572,6117,6584,6121,6572,6125,6553,6133,6553,6114e" filled="f" stroked="t" strokeweight="1.551pt" strokecolor="#FFFFFF">
                <v:path arrowok="t"/>
              </v:shape>
            </v:group>
            <v:group style="position:absolute;left:6529;top:6160;width:66;height:54" coordorigin="6529,6160" coordsize="66,54">
              <v:shape style="position:absolute;left:6529;top:6160;width:66;height:54" coordorigin="6529,6160" coordsize="66,54" path="m6529,6168l6529,6176,6580,6168,6533,6207,6533,6214,6595,6211,6595,6203,6549,6207,6591,6168,6591,6160,6529,6168e" filled="f" stroked="t" strokeweight="1.551pt" strokecolor="#FFFFFF">
                <v:path arrowok="t"/>
              </v:shape>
            </v:group>
            <v:group style="position:absolute;left:6537;top:6222;width:66;height:58" coordorigin="6537,6222" coordsize="66,58">
              <v:shape style="position:absolute;left:6537;top:6222;width:66;height:58" coordorigin="6537,6222" coordsize="66,58" path="m6537,6222l6537,6230,6556,6234,6560,6261,6541,6269,6541,6280,6603,6249,6599,6238,6537,6222e" filled="f" stroked="t" strokeweight="1.551pt" strokecolor="#FFFFFF">
                <v:path arrowok="t"/>
              </v:shape>
            </v:group>
            <v:group style="position:absolute;left:6541;top:6276;width:66;height:54" coordorigin="6541,6276" coordsize="66,54">
              <v:shape style="position:absolute;left:6541;top:6276;width:66;height:54" coordorigin="6541,6276" coordsize="66,54" path="m6541,6284l6545,6304,6545,6315,6549,6323,6556,6327,6564,6331,6576,6331,6591,6327,6603,6319,6607,6307,6603,6300,6603,6276,6541,6284e" filled="f" stroked="t" strokeweight="1.551pt" strokecolor="#FFFFFF">
                <v:path arrowok="t"/>
              </v:shape>
            </v:group>
            <v:group style="position:absolute;left:6549;top:6284;width:50;height:39" coordorigin="6549,6284" coordsize="50,39">
              <v:shape style="position:absolute;left:6549;top:6284;width:50;height:39" coordorigin="6549,6284" coordsize="50,39" path="m6549,6292l6595,6284,6599,6300,6599,6307,6591,6319,6576,6323,6564,6323,6556,6319,6553,6311,6553,6304,6549,6292e" filled="f" stroked="t" strokeweight="1.551pt" strokecolor="#FFFFFF">
                <v:path arrowok="t"/>
              </v:shape>
            </v:group>
            <v:group style="position:absolute;left:6549;top:6342;width:66;height:54" coordorigin="6549,6342" coordsize="66,54">
              <v:shape style="position:absolute;left:6549;top:6342;width:66;height:54" coordorigin="6549,6342" coordsize="66,54" path="m6549,6350l6553,6397,6560,6393,6556,6358,6580,6354,6580,6389,6587,6389,6584,6354,6603,6350,6607,6389,6615,6389,6611,6342,6549,6350e" filled="f" stroked="t" strokeweight="1.551pt" strokecolor="#FFFFFF">
                <v:path arrowok="t"/>
              </v:shape>
            </v:group>
            <v:group style="position:absolute;left:6696;top:2382;width:2;height:124" coordorigin="6696,2382" coordsize="2,124">
              <v:shape style="position:absolute;left:6696;top:2382;width:2;height:124" coordorigin="6696,2382" coordsize="0,124" path="m6696,2541l6696,2665e" filled="f" stroked="t" strokeweight="5.817pt" strokecolor="#0067AB">
                <v:path arrowok="t"/>
              </v:shape>
            </v:group>
            <v:group style="position:absolute;left:976;top:15423;width:8746;height:2" coordorigin="976,15423" coordsize="8746,2">
              <v:shape style="position:absolute;left:976;top:15423;width:8746;height:2" coordorigin="976,15423" coordsize="8746,0" path="m9721,15423l976,15423e" filled="f" stroked="t" strokeweight=".776pt" strokecolor="#000000">
                <v:path arrowok="t"/>
              </v:shape>
            </v:group>
            <v:group style="position:absolute;left:886;top:15333;width:89;height:89" coordorigin="886,15333" coordsize="89,89">
              <v:shape style="position:absolute;left:886;top:15333;width:89;height:89" coordorigin="886,15333" coordsize="89,89" path="m976,15423l972,15423,968,15423,964,15423,960,15423,956,15419,952,15419,948,15419,945,15419,941,15415,937,15415,933,15411,929,15411,925,15407,921,15403,917,15399,913,15399,910,15395,910,15391,906,15388,902,15384,898,15380,898,15376,894,15372,894,15368,890,15364,890,15360,890,15357,890,15353,886,15349,886,15345,886,15341,886,15337,886,15333e" filled="f" stroked="t" strokeweight=".776pt" strokecolor="#000000">
                <v:path arrowok="t"/>
              </v:shape>
            </v:group>
            <v:group style="position:absolute;left:886;top:2471;width:2;height:12862" coordorigin="886,2471" coordsize="2,12862">
              <v:shape style="position:absolute;left:886;top:2471;width:2;height:12862" coordorigin="886,2471" coordsize="0,12862" path="m886,15333l886,2471e" filled="f" stroked="t" strokeweight=".776pt" strokecolor="#000000">
                <v:path arrowok="t"/>
              </v:shape>
            </v:group>
            <v:group style="position:absolute;left:886;top:2382;width:89;height:89" coordorigin="886,2382" coordsize="89,89">
              <v:shape style="position:absolute;left:886;top:2382;width:89;height:89" coordorigin="886,2382" coordsize="89,89" path="m886,2471l886,2468,886,2464,886,2460,886,2456,890,2452,890,2448,890,2444,890,2440,894,2437,894,2433,898,2429,898,2425,902,2421,906,2417,910,2413,910,2409,913,2405,917,2405,921,2402,925,2398,929,2394,933,2394,937,2390,941,2390,945,2386,948,2386,952,2386,956,2386,960,2382,964,2382,968,2382,972,2382,976,2382e" filled="f" stroked="t" strokeweight=".776pt" strokecolor="#000000">
                <v:path arrowok="t"/>
              </v:shape>
            </v:group>
            <v:group style="position:absolute;left:976;top:2382;width:8746;height:2" coordorigin="976,2382" coordsize="8746,2">
              <v:shape style="position:absolute;left:976;top:2382;width:8746;height:2" coordorigin="976,2382" coordsize="8746,0" path="m976,2382l9721,2382e" filled="f" stroked="t" strokeweight=".776pt" strokecolor="#000000">
                <v:path arrowok="t"/>
              </v:shape>
            </v:group>
            <v:group style="position:absolute;left:9721;top:2382;width:89;height:89" coordorigin="9721,2382" coordsize="89,89">
              <v:shape style="position:absolute;left:9721;top:2382;width:89;height:89" coordorigin="9721,2382" coordsize="89,89" path="m9721,2382l9725,2382,9729,2382,9733,2382,9737,2382,9740,2386,9744,2386,9748,2386,9752,2386,9756,2390,9760,2390,9764,2394,9768,2394,9772,2398,9775,2402,9779,2406,9783,2406,9787,2409,9787,2413,9791,2417,9795,2421,9799,2425,9799,2429,9803,2433,9803,2437,9806,2440,9806,2444,9806,2448,9806,2452,9810,2456,9810,2460,9810,2464,9810,2468,9810,2471e" filled="f" stroked="t" strokeweight=".776pt" strokecolor="#000000">
                <v:path arrowok="t"/>
              </v:shape>
            </v:group>
            <v:group style="position:absolute;left:9810;top:2471;width:2;height:12862" coordorigin="9810,2471" coordsize="2,12862">
              <v:shape style="position:absolute;left:9810;top:2471;width:2;height:12862" coordorigin="9810,2471" coordsize="0,12862" path="m9810,2471l9810,15333e" filled="f" stroked="t" strokeweight=".776pt" strokecolor="#000000">
                <v:path arrowok="t"/>
              </v:shape>
            </v:group>
            <v:group style="position:absolute;left:9721;top:15333;width:89;height:89" coordorigin="9721,15333" coordsize="89,89">
              <v:shape style="position:absolute;left:9721;top:15333;width:89;height:89" coordorigin="9721,15333" coordsize="89,89" path="m9810,15333l9810,15337,9810,15341,9810,15345,9810,15349,9806,15353,9806,15357,9806,15360,9806,15364,9803,15368,9803,15372,9799,15376,9799,15380,9795,15384,9791,15388,9787,15391,9787,15395,9783,15399,9779,15399,9775,15403,9772,15407,9768,15411,9764,15411,9760,15415,9756,15415,9752,15419,9748,15419,9744,15419,9740,15419,9737,15423,9733,15423,9729,15423,9725,15423,9721,15423e" filled="f" stroked="t" strokeweight=".776pt" strokecolor="#000000">
                <v:path arrowok="t"/>
              </v:shape>
            </v:group>
            <v:group style="position:absolute;left:7328;top:14936;width:229;height:2" coordorigin="7328,14936" coordsize="229,2">
              <v:shape style="position:absolute;left:7328;top:14936;width:229;height:2" coordorigin="7328,14936" coordsize="229,0" path="m7328,14936l7557,14936e" filled="f" stroked="t" strokeweight="3.396pt" strokecolor="#FFFFFF">
                <v:path arrowok="t"/>
              </v:shape>
            </v:group>
            <v:group style="position:absolute;left:7328;top:14934;width:112;height:35" coordorigin="7328,14934" coordsize="112,35">
              <v:shape style="position:absolute;left:7328;top:14934;width:112;height:35" coordorigin="7328,14934" coordsize="112,35" path="m7328,14934l7441,14934,7441,14969,7328,14969,7328,14934xe" filled="f" stroked="t" strokeweight=".388pt" strokecolor="#000000">
                <v:path arrowok="t"/>
              </v:shape>
            </v:group>
            <v:group style="position:absolute;left:7328;top:14936;width:229;height:2" coordorigin="7328,14936" coordsize="229,2">
              <v:shape style="position:absolute;left:7328;top:14936;width:229;height:2" coordorigin="7328,14936" coordsize="229,0" path="m7328,14936l7557,14936e" filled="f" stroked="t" strokeweight="3.396pt" strokecolor="#000000">
                <v:path arrowok="t"/>
              </v:shape>
            </v:group>
            <v:group style="position:absolute;left:7441;top:14903;width:116;height:31" coordorigin="7441,14903" coordsize="116,31">
              <v:shape style="position:absolute;left:7441;top:14903;width:116;height:31" coordorigin="7441,14903" coordsize="116,31" path="m7441,14903l7557,14903,7557,14934,7441,14934,7441,14903xe" filled="f" stroked="t" strokeweight=".388pt" strokecolor="#000000">
                <v:path arrowok="t"/>
              </v:shape>
            </v:group>
            <v:group style="position:absolute;left:7557;top:14936;width:229;height:2" coordorigin="7557,14936" coordsize="229,2">
              <v:shape style="position:absolute;left:7557;top:14936;width:229;height:2" coordorigin="7557,14936" coordsize="229,0" path="m7557,14936l7786,14936e" filled="f" stroked="t" strokeweight="3.396pt" strokecolor="#FFFFFF">
                <v:path arrowok="t"/>
              </v:shape>
            </v:group>
            <v:group style="position:absolute;left:7557;top:14934;width:112;height:35" coordorigin="7557,14934" coordsize="112,35">
              <v:shape style="position:absolute;left:7557;top:14934;width:112;height:35" coordorigin="7557,14934" coordsize="112,35" path="m7557,14934l7669,14934,7669,14969,7557,14969,7557,14934xe" filled="f" stroked="t" strokeweight=".388pt" strokecolor="#000000">
                <v:path arrowok="t"/>
              </v:shape>
            </v:group>
            <v:group style="position:absolute;left:7557;top:14936;width:229;height:2" coordorigin="7557,14936" coordsize="229,2">
              <v:shape style="position:absolute;left:7557;top:14936;width:229;height:2" coordorigin="7557,14936" coordsize="229,0" path="m7557,14936l7786,14936e" filled="f" stroked="t" strokeweight="3.396pt" strokecolor="#000000">
                <v:path arrowok="t"/>
              </v:shape>
            </v:group>
            <v:group style="position:absolute;left:7669;top:14903;width:116;height:31" coordorigin="7669,14903" coordsize="116,31">
              <v:shape style="position:absolute;left:7669;top:14903;width:116;height:31" coordorigin="7669,14903" coordsize="116,31" path="m7669,14903l7786,14903,7786,14934,7669,14934,7669,14903xe" filled="f" stroked="t" strokeweight=".388pt" strokecolor="#000000">
                <v:path arrowok="t"/>
              </v:shape>
            </v:group>
            <v:group style="position:absolute;left:7786;top:14936;width:915;height:2" coordorigin="7786,14936" coordsize="915,2">
              <v:shape style="position:absolute;left:7786;top:14936;width:915;height:2" coordorigin="7786,14936" coordsize="915,0" path="m7786,14936l8701,14936e" filled="f" stroked="t" strokeweight="3.396pt" strokecolor="#FFFFFF">
                <v:path arrowok="t"/>
              </v:shape>
            </v:group>
            <v:group style="position:absolute;left:7786;top:14934;width:458;height:35" coordorigin="7786,14934" coordsize="458,35">
              <v:shape style="position:absolute;left:7786;top:14934;width:458;height:35" coordorigin="7786,14934" coordsize="458,35" path="m7786,14934l8243,14934,8243,14969,7786,14969,7786,14934xe" filled="f" stroked="t" strokeweight=".388pt" strokecolor="#000000">
                <v:path arrowok="t"/>
              </v:shape>
            </v:group>
            <v:group style="position:absolute;left:7786;top:14936;width:915;height:2" coordorigin="7786,14936" coordsize="915,2">
              <v:shape style="position:absolute;left:7786;top:14936;width:915;height:2" coordorigin="7786,14936" coordsize="915,0" path="m7786,14936l8701,14936e" filled="f" stroked="t" strokeweight="3.396pt" strokecolor="#000000">
                <v:path arrowok="t"/>
              </v:shape>
            </v:group>
            <v:group style="position:absolute;left:8243;top:14903;width:458;height:31" coordorigin="8243,14903" coordsize="458,31">
              <v:shape style="position:absolute;left:8243;top:14903;width:458;height:31" coordorigin="8243,14903" coordsize="458,31" path="m8243,14903l8701,14903,8701,14934,8243,14934,8243,14903xe" filled="f" stroked="t" strokeweight=".388pt" strokecolor="#000000">
                <v:path arrowok="t"/>
              </v:shape>
            </v:group>
            <v:group style="position:absolute;left:8701;top:14933;width:458;height:37" coordorigin="8701,14933" coordsize="458,37">
              <v:shape style="position:absolute;left:8701;top:14933;width:458;height:37" coordorigin="8701,14933" coordsize="458,37" path="m8701,14970l9159,14970,9159,14933,8701,14933,8701,14970xe" filled="t" fillcolor="#FFFFFF" stroked="f">
                <v:path arrowok="t"/>
                <v:fill/>
              </v:shape>
            </v:group>
            <v:group style="position:absolute;left:8701;top:14934;width:458;height:35" coordorigin="8701,14934" coordsize="458,35">
              <v:shape style="position:absolute;left:8701;top:14934;width:458;height:35" coordorigin="8701,14934" coordsize="458,35" path="m8701,14934l9159,14934,9159,14969,8701,14969,8701,14934xe" filled="f" stroked="t" strokeweight=".388pt" strokecolor="#000000">
                <v:path arrowok="t"/>
              </v:shape>
            </v:group>
            <v:group style="position:absolute;left:8701;top:14902;width:458;height:33" coordorigin="8701,14902" coordsize="458,33">
              <v:shape style="position:absolute;left:8701;top:14902;width:458;height:33" coordorigin="8701,14902" coordsize="458,33" path="m8701,14935l9159,14935,9159,14902,8701,14902,8701,14935xe" filled="t" fillcolor="#000000" stroked="f">
                <v:path arrowok="t"/>
                <v:fill/>
              </v:shape>
            </v:group>
            <v:group style="position:absolute;left:9419;top:14930;width:252;height:423" coordorigin="9419,14930" coordsize="252,423">
              <v:shape style="position:absolute;left:9419;top:14930;width:252;height:423" coordorigin="9419,14930" coordsize="252,423" path="m9419,15349l9543,14930,9671,15349,9547,15198,9419,15353e" filled="f" stroked="t" strokeweight=".776pt" strokecolor="#000000">
                <v:path arrowok="t"/>
              </v:shape>
              <v:shape style="position:absolute;left:7860;top:14177;width:1741;height:454" type="#_x0000_t75">
                <v:imagedata r:id="rId8" o:title=""/>
              </v:shape>
            </v:group>
            <v:group style="position:absolute;left:4753;top:5070;width:54;height:66" coordorigin="4753,5070" coordsize="54,66">
              <v:shape style="position:absolute;left:4753;top:5070;width:54;height:66" coordorigin="4753,5070" coordsize="54,66" path="m4753,5113l4753,5124,4761,5132,4780,5136,4792,5132,4800,5128,4803,5117,4803,5109,4796,5105,4784,5101,4776,5093,4769,5090,4769,5086,4772,5082,4784,5078,4792,5078,4796,5082,4800,5086,4800,5090,4807,5090,4807,5086,4803,5078,4796,5074,4784,5070,4772,5074,4765,5078,4761,5086,4765,5093,4769,5101,4780,5105,4788,5109,4792,5113,4796,5117,4792,5124,4780,5128,4769,5128,4761,5121,4761,5117,4761,5113,4753,5113e" filled="f" stroked="t" strokeweight="3.297pt" strokecolor="#FFFFFF">
                <v:path arrowok="t"/>
              </v:shape>
            </v:group>
            <v:group style="position:absolute;left:4811;top:5086;width:43;height:50" coordorigin="4811,5086" coordsize="43,50">
              <v:shape style="position:absolute;left:4811;top:5086;width:43;height:50" coordorigin="4811,5086" coordsize="43,50" path="m4842,5132l4842,5136,4850,5136,4850,5128,4850,5121,4854,5109,4854,5097,4850,5090,4834,5086,4823,5090,4815,5101,4823,5101,4827,5097,4834,5093,4842,5097,4846,5101,4846,5105,4834,5105,4827,5105,4819,5109,4815,5117,4811,5121,4815,5132,4827,5136,4834,5136,4842,5132e" filled="f" stroked="t" strokeweight="3.297pt" strokecolor="#FFFFFF">
                <v:path arrowok="t"/>
              </v:shape>
            </v:group>
            <v:group style="position:absolute;left:4819;top:5113;width:27;height:16" coordorigin="4819,5113" coordsize="27,16">
              <v:shape style="position:absolute;left:4819;top:5113;width:27;height:16" coordorigin="4819,5113" coordsize="27,16" path="m4846,5113l4842,5121,4834,5128,4827,5128,4823,5128,4819,5121,4819,5117,4827,5113,4834,5113,4842,5113,4846,5113e" filled="f" stroked="t" strokeweight="3.297pt" strokecolor="#FFFFFF">
                <v:path arrowok="t"/>
              </v:shape>
            </v:group>
            <v:group style="position:absolute;left:4865;top:5070;width:23;height:66" coordorigin="4865,5070" coordsize="23,66">
              <v:shape style="position:absolute;left:4865;top:5070;width:23;height:66" coordorigin="4865,5070" coordsize="23,66" path="m4865,5136l4873,5136,4889,5070,4881,5070,4865,5136e" filled="f" stroked="t" strokeweight="3.297pt" strokecolor="#FFFFFF">
                <v:path arrowok="t"/>
              </v:shape>
            </v:group>
            <v:group style="position:absolute;left:4893;top:5070;width:23;height:66" coordorigin="4893,5070" coordsize="23,66">
              <v:shape style="position:absolute;left:4893;top:5070;width:23;height:66" coordorigin="4893,5070" coordsize="23,66" path="m4908,5128l4904,5128,4900,5128,4900,5124,4900,5121,4908,5093,4916,5093,4916,5086,4908,5086,4912,5070,4904,5074,4900,5086,4893,5086,4893,5093,4900,5093,4893,5121,4893,5128,4893,5132,4900,5136,4908,5136,4908,5128e" filled="f" stroked="t" strokeweight="3.297pt" strokecolor="#FFFFFF">
                <v:path arrowok="t"/>
              </v:shape>
            </v:group>
            <v:group style="position:absolute;left:4943;top:5070;width:43;height:66" coordorigin="4943,5070" coordsize="43,66">
              <v:shape style="position:absolute;left:4943;top:5070;width:43;height:66" coordorigin="4943,5070" coordsize="43,66" path="m4943,5136l4982,5136,4986,5128,4955,5128,4966,5070,4959,5070,4943,5136e" filled="f" stroked="t" strokeweight="3.297pt" strokecolor="#FFFFFF">
                <v:path arrowok="t"/>
              </v:shape>
            </v:group>
            <v:group style="position:absolute;left:4993;top:5086;width:43;height:50" coordorigin="4993,5086" coordsize="43,50">
              <v:shape style="position:absolute;left:4993;top:5086;width:43;height:50" coordorigin="4993,5086" coordsize="43,50" path="m5024,5132l5024,5136,5032,5136,5032,5128,5032,5121,5036,5109,5036,5097,5032,5090,5017,5086,5005,5090,4997,5101,5005,5101,5009,5097,5017,5093,5024,5097,5028,5101,5028,5105,5017,5105,5009,5105,5001,5109,4997,5117,4993,5121,4997,5132,5009,5136,5017,5136,5024,5132e" filled="f" stroked="t" strokeweight="3.297pt" strokecolor="#FFFFFF">
                <v:path arrowok="t"/>
              </v:shape>
            </v:group>
            <v:group style="position:absolute;left:5001;top:5113;width:27;height:16" coordorigin="5001,5113" coordsize="27,16">
              <v:shape style="position:absolute;left:5001;top:5113;width:27;height:16" coordorigin="5001,5113" coordsize="27,16" path="m5028,5113l5024,5121,5017,5128,5009,5128,5005,5128,5001,5121,5001,5117,5009,5113,5017,5113,5024,5113,5028,5113e" filled="f" stroked="t" strokeweight="3.297pt" strokecolor="#FFFFFF">
                <v:path arrowok="t"/>
              </v:shape>
            </v:group>
            <v:group style="position:absolute;left:5048;top:5086;width:50;height:70" coordorigin="5048,5086" coordsize="50,70">
              <v:shape style="position:absolute;left:5048;top:5086;width:50;height:70" coordorigin="5048,5086" coordsize="50,70" path="m5048,5140l5048,5144,5052,5152,5055,5156,5067,5156,5075,5152,5083,5148,5087,5136,5098,5086,5090,5086,5087,5097,5079,5090,5071,5086,5059,5090,5052,5101,5048,5117,5052,5132,5067,5136,5071,5136,5079,5128,5079,5132,5075,5144,5063,5148,5059,5148,5055,5144,5055,5140,5048,5140e" filled="f" stroked="t" strokeweight="3.297pt" strokecolor="#FFFFFF">
                <v:path arrowok="t"/>
              </v:shape>
            </v:group>
            <v:group style="position:absolute;left:5055;top:5093;width:27;height:35" coordorigin="5055,5093" coordsize="27,35">
              <v:shape style="position:absolute;left:5055;top:5093;width:27;height:35" coordorigin="5055,5093" coordsize="27,35" path="m5055,5113l5055,5109,5059,5101,5067,5093,5071,5093,5083,5097,5083,5105,5083,5117,5075,5124,5067,5128,5059,5128,5055,5121,5055,5113e" filled="f" stroked="t" strokeweight="3.297pt" strokecolor="#FFFFFF">
                <v:path arrowok="t"/>
              </v:shape>
            </v:group>
            <v:group style="position:absolute;left:5102;top:5086;width:47;height:50" coordorigin="5102,5086" coordsize="47,50">
              <v:shape style="position:absolute;left:5102;top:5086;width:47;height:50" coordorigin="5102,5086" coordsize="47,50" path="m5102,5117l5106,5128,5114,5132,5121,5136,5137,5132,5145,5121,5149,5105,5145,5090,5129,5086,5110,5093,5106,5105,5102,5117e" filled="f" stroked="t" strokeweight="3.297pt" strokecolor="#FFFFFF">
                <v:path arrowok="t"/>
              </v:shape>
            </v:group>
            <v:group style="position:absolute;left:5110;top:5093;width:31;height:35" coordorigin="5110,5093" coordsize="31,35">
              <v:shape style="position:absolute;left:5110;top:5093;width:31;height:35" coordorigin="5110,5093" coordsize="31,35" path="m5110,5117l5110,5109,5114,5101,5121,5097,5129,5093,5137,5097,5141,5105,5141,5113,5137,5121,5133,5124,5129,5128,5121,5128,5114,5124,5110,5117e" filled="f" stroked="t" strokeweight="3.297pt" strokecolor="#FFFFFF">
                <v:path arrowok="t"/>
              </v:shape>
            </v:group>
            <v:group style="position:absolute;left:5156;top:5086;width:47;height:50" coordorigin="5156,5086" coordsize="47,50">
              <v:shape style="position:absolute;left:5156;top:5086;width:47;height:50" coordorigin="5156,5086" coordsize="47,50" path="m5156,5117l5160,5128,5168,5132,5176,5136,5191,5132,5199,5121,5203,5105,5199,5090,5183,5086,5164,5093,5160,5105,5156,5117e" filled="f" stroked="t" strokeweight="3.297pt" strokecolor="#FFFFFF">
                <v:path arrowok="t"/>
              </v:shape>
            </v:group>
            <v:group style="position:absolute;left:5164;top:5093;width:31;height:35" coordorigin="5164,5093" coordsize="31,35">
              <v:shape style="position:absolute;left:5164;top:5093;width:31;height:35" coordorigin="5164,5093" coordsize="31,35" path="m5164,5117l5164,5109,5168,5101,5176,5097,5183,5093,5191,5097,5195,5105,5195,5113,5191,5121,5187,5124,5183,5128,5176,5128,5168,5124,5164,5117e" filled="f" stroked="t" strokeweight="3.297pt" strokecolor="#FFFFFF">
                <v:path arrowok="t"/>
              </v:shape>
            </v:group>
            <v:group style="position:absolute;left:5211;top:5086;width:43;height:50" coordorigin="5211,5086" coordsize="43,50">
              <v:shape style="position:absolute;left:5211;top:5086;width:43;height:50" coordorigin="5211,5086" coordsize="43,50" path="m5211,5136l5218,5136,5222,5113,5230,5097,5242,5093,5246,5093,5246,5097,5246,5105,5238,5136,5246,5136,5253,5109,5253,5097,5253,5090,5242,5086,5238,5090,5226,5097,5230,5086,5222,5086,5211,5136e" filled="f" stroked="t" strokeweight="3.297pt" strokecolor="#FFFFFF">
                <v:path arrowok="t"/>
              </v:shape>
            </v:group>
            <v:group style="position:absolute;left:4668;top:5183;width:93;height:66" coordorigin="4668,5183" coordsize="93,66">
              <v:shape style="position:absolute;left:4668;top:5183;width:93;height:66" coordorigin="4668,5183" coordsize="93,66" path="m4672,5249l4683,5249,4706,5206,4710,5198,4710,5210,4714,5249,4726,5249,4761,5183,4749,5183,4730,5221,4726,5233,4722,5237,4722,5221,4718,5183,4710,5183,4687,5221,4679,5237,4679,5233,4679,5229,4679,5221,4679,5214,4675,5183,4668,5183,4672,5249e" filled="f" stroked="t" strokeweight="3.297pt" strokecolor="#FFFFFF">
                <v:path arrowok="t"/>
              </v:shape>
            </v:group>
            <v:group style="position:absolute;left:4765;top:5183;width:8;height:8" coordorigin="4765,5183" coordsize="8,8">
              <v:shape style="position:absolute;left:4765;top:5183;width:8;height:8" coordorigin="4765,5183" coordsize="8,8" path="m4732,5187l4805,5187e" filled="f" stroked="t" strokeweight="3.785pt" strokecolor="#FFFFFF">
                <v:path arrowok="t"/>
              </v:shape>
            </v:group>
            <v:group style="position:absolute;left:4749;top:5198;width:19;height:50" coordorigin="4749,5198" coordsize="19,50">
              <v:shape style="position:absolute;left:4749;top:5198;width:19;height:50" coordorigin="4749,5198" coordsize="19,50" path="m4749,5249l4757,5249,4769,5198,4761,5198,4749,5249e" filled="f" stroked="t" strokeweight="3.297pt" strokecolor="#FFFFFF">
                <v:path arrowok="t"/>
              </v:shape>
            </v:group>
            <v:group style="position:absolute;left:4772;top:5183;width:23;height:66" coordorigin="4772,5183" coordsize="23,66">
              <v:shape style="position:absolute;left:4772;top:5183;width:23;height:66" coordorigin="4772,5183" coordsize="23,66" path="m4772,5249l4780,5249,4796,5183,4788,5183,4772,5249e" filled="f" stroked="t" strokeweight="3.297pt" strokecolor="#FFFFFF">
                <v:path arrowok="t"/>
              </v:shape>
            </v:group>
            <v:group style="position:absolute;left:4792;top:5183;width:50;height:66" coordorigin="4792,5183" coordsize="50,66">
              <v:shape style="position:absolute;left:4792;top:5183;width:50;height:66" coordorigin="4792,5183" coordsize="50,66" path="m4823,5241l4823,5249,4831,5249,4842,5183,4834,5183,4831,5206,4815,5198,4803,5202,4796,5214,4792,5229,4796,5245,4807,5249,4815,5249,4823,5241e" filled="f" stroked="t" strokeweight="3.297pt" strokecolor="#FFFFFF">
                <v:path arrowok="t"/>
              </v:shape>
            </v:group>
            <v:group style="position:absolute;left:4800;top:5206;width:27;height:35" coordorigin="4800,5206" coordsize="27,35">
              <v:shape style="position:absolute;left:4800;top:5206;width:27;height:35" coordorigin="4800,5206" coordsize="27,35" path="m4800,5225l4800,5218,4807,5214,4811,5206,4815,5206,4827,5210,4827,5218,4823,5237,4811,5241,4803,5241,4800,5233,4800,5225e" filled="f" stroked="t" strokeweight="3.297pt" strokecolor="#FFFFFF">
                <v:path arrowok="t"/>
              </v:shape>
            </v:group>
            <v:group style="position:absolute;left:4846;top:5183;width:23;height:66" coordorigin="4846,5183" coordsize="23,66">
              <v:shape style="position:absolute;left:4846;top:5183;width:23;height:66" coordorigin="4846,5183" coordsize="23,66" path="m4846,5249l4854,5249,4869,5183,4862,5183,4846,5249e" filled="f" stroked="t" strokeweight="3.297pt" strokecolor="#FFFFFF">
                <v:path arrowok="t"/>
              </v:shape>
            </v:group>
            <v:group style="position:absolute;left:4885;top:5183;width:8;height:8" coordorigin="4885,5183" coordsize="8,8">
              <v:shape style="position:absolute;left:4885;top:5183;width:8;height:8" coordorigin="4885,5183" coordsize="8,8" path="m4852,5187l4926,5187e" filled="f" stroked="t" strokeweight="3.785pt" strokecolor="#FFFFFF">
                <v:path arrowok="t"/>
              </v:shape>
            </v:group>
            <v:group style="position:absolute;left:4869;top:5198;width:19;height:50" coordorigin="4869,5198" coordsize="19,50">
              <v:shape style="position:absolute;left:4869;top:5198;width:19;height:50" coordorigin="4869,5198" coordsize="19,50" path="m4869,5249l4877,5249,4889,5198,4881,5198,4869,5249e" filled="f" stroked="t" strokeweight="3.297pt" strokecolor="#FFFFFF">
                <v:path arrowok="t"/>
              </v:shape>
            </v:group>
            <v:group style="position:absolute;left:4889;top:5183;width:35;height:66" coordorigin="4889,5183" coordsize="35,66">
              <v:shape style="position:absolute;left:4889;top:5183;width:35;height:66" coordorigin="4889,5183" coordsize="35,66" path="m4889,5249l4896,5249,4904,5206,4916,5206,4916,5198,4908,5198,4908,5194,4912,5190,4916,5190,4920,5190,4924,5183,4912,5183,4908,5183,4904,5187,4900,5194,4900,5198,4889,5198,4889,5206,4896,5206,4889,5249e" filled="f" stroked="t" strokeweight="3.297pt" strokecolor="#FFFFFF">
                <v:path arrowok="t"/>
              </v:shape>
            </v:group>
            <v:group style="position:absolute;left:4916;top:5198;width:47;height:50" coordorigin="4916,5198" coordsize="47,50">
              <v:shape style="position:absolute;left:4916;top:5198;width:47;height:50" coordorigin="4916,5198" coordsize="47,50" path="m4951,5233l4943,5241,4935,5241,4928,5237,4924,5229,4924,5225,4962,5225,4962,5218,4959,5202,4943,5198,4931,5202,4920,5214,4916,5229,4920,5241,4924,5245,4935,5249,4951,5245,4959,5233,4951,5233e" filled="f" stroked="t" strokeweight="3.297pt" strokecolor="#FFFFFF">
                <v:path arrowok="t"/>
              </v:shape>
            </v:group>
            <v:group style="position:absolute;left:4924;top:5206;width:31;height:12" coordorigin="4924,5206" coordsize="31,12">
              <v:shape style="position:absolute;left:4924;top:5206;width:31;height:12" coordorigin="4924,5206" coordsize="31,12" path="m4924,5218l4931,5210,4943,5206,4951,5210,4955,5218,4924,5218e" filled="f" stroked="t" strokeweight="3.297pt" strokecolor="#FFFFFF">
                <v:path arrowok="t"/>
              </v:shape>
            </v:group>
            <v:group style="position:absolute;left:4997;top:5183;width:62;height:66" coordorigin="4997,5183" coordsize="62,66">
              <v:shape style="position:absolute;left:4997;top:5183;width:62;height:66" coordorigin="4997,5183" coordsize="62,66" path="m4997,5249l5005,5249,5013,5218,5024,5218,5032,5218,5036,5221,5040,5237,5048,5249,5055,5249,5048,5237,5044,5221,5036,5218,5055,5210,5059,5198,5055,5190,5052,5183,5040,5183,5013,5183,4997,5249e" filled="f" stroked="t" strokeweight="3.297pt" strokecolor="#FFFFFF">
                <v:path arrowok="t"/>
              </v:shape>
            </v:group>
            <v:group style="position:absolute;left:5013;top:5190;width:39;height:19" coordorigin="5013,5190" coordsize="39,19">
              <v:shape style="position:absolute;left:5013;top:5190;width:39;height:19" coordorigin="5013,5190" coordsize="39,19" path="m5013,5210l5021,5190,5040,5190,5048,5190,5052,5194,5052,5198,5052,5206,5044,5210,5036,5210,5024,5210,5013,5210e" filled="f" stroked="t" strokeweight="3.297pt" strokecolor="#FFFFFF">
                <v:path arrowok="t"/>
              </v:shape>
            </v:group>
            <v:group style="position:absolute;left:5067;top:5198;width:47;height:50" coordorigin="5067,5198" coordsize="47,50">
              <v:shape style="position:absolute;left:5067;top:5198;width:47;height:50" coordorigin="5067,5198" coordsize="47,50" path="m5102,5233l5094,5241,5087,5241,5079,5237,5075,5229,5075,5225,5114,5225,5114,5218,5110,5202,5094,5198,5083,5202,5071,5214,5067,5229,5071,5241,5075,5245,5087,5249,5102,5245,5110,5233,5102,5233e" filled="f" stroked="t" strokeweight="3.297pt" strokecolor="#FFFFFF">
                <v:path arrowok="t"/>
              </v:shape>
            </v:group>
            <v:group style="position:absolute;left:5075;top:5206;width:31;height:12" coordorigin="5075,5206" coordsize="31,12">
              <v:shape style="position:absolute;left:5075;top:5206;width:31;height:12" coordorigin="5075,5206" coordsize="31,12" path="m5075,5218l5083,5210,5094,5206,5102,5210,5106,5218,5075,5218e" filled="f" stroked="t" strokeweight="3.297pt" strokecolor="#FFFFFF">
                <v:path arrowok="t"/>
              </v:shape>
            </v:group>
            <v:group style="position:absolute;left:5121;top:5198;width:43;height:50" coordorigin="5121,5198" coordsize="43,50">
              <v:shape style="position:absolute;left:5121;top:5198;width:43;height:50" coordorigin="5121,5198" coordsize="43,50" path="m5121,5229l5125,5245,5141,5249,5152,5249,5156,5241,5160,5233,5156,5225,5145,5218,5137,5214,5137,5210,5141,5210,5145,5206,5152,5210,5156,5214,5164,5214,5160,5202,5145,5198,5133,5202,5129,5214,5129,5218,5137,5221,5145,5225,5152,5229,5152,5233,5149,5241,5141,5241,5133,5241,5129,5237,5129,5229,5121,5229e" filled="f" stroked="t" strokeweight="3.297pt" strokecolor="#FFFFFF">
                <v:path arrowok="t"/>
              </v:shape>
            </v:group>
            <v:group style="position:absolute;left:5168;top:5198;width:47;height:50" coordorigin="5168,5198" coordsize="47,50">
              <v:shape style="position:absolute;left:5168;top:5198;width:47;height:50" coordorigin="5168,5198" coordsize="47,50" path="m5203,5233l5195,5241,5187,5241,5180,5237,5176,5229,5176,5225,5215,5225,5215,5218,5211,5202,5195,5198,5183,5202,5172,5214,5168,5229,5172,5241,5176,5245,5187,5249,5203,5245,5211,5233,5203,5233e" filled="f" stroked="t" strokeweight="3.297pt" strokecolor="#FFFFFF">
                <v:path arrowok="t"/>
              </v:shape>
            </v:group>
            <v:group style="position:absolute;left:5176;top:5206;width:31;height:12" coordorigin="5176,5206" coordsize="31,12">
              <v:shape style="position:absolute;left:5176;top:5206;width:31;height:12" coordorigin="5176,5206" coordsize="31,12" path="m5176,5218l5183,5210,5195,5206,5203,5210,5207,5218,5176,5218e" filled="f" stroked="t" strokeweight="3.297pt" strokecolor="#FFFFFF">
                <v:path arrowok="t"/>
              </v:shape>
            </v:group>
            <v:group style="position:absolute;left:5218;top:5198;width:39;height:50" coordorigin="5218,5198" coordsize="39,50">
              <v:shape style="position:absolute;left:5218;top:5198;width:39;height:50" coordorigin="5218,5198" coordsize="39,50" path="m5218,5249l5226,5249,5230,5229,5234,5218,5238,5210,5249,5206,5253,5206,5257,5198,5249,5198,5242,5202,5238,5210,5238,5198,5230,5198,5218,5249e" filled="f" stroked="t" strokeweight="3.297pt" strokecolor="#FFFFFF">
                <v:path arrowok="t"/>
              </v:shape>
            </v:group>
            <v:group style="position:absolute;left:5261;top:5198;width:43;height:50" coordorigin="5261,5198" coordsize="43,50">
              <v:shape style="position:absolute;left:5261;top:5198;width:43;height:50" coordorigin="5261,5198" coordsize="43,50" path="m5269,5249l5280,5249,5304,5198,5296,5198,5280,5229,5277,5241,5273,5225,5269,5198,5261,5198,5269,5249e" filled="f" stroked="t" strokeweight="3.297pt" strokecolor="#FFFFFF">
                <v:path arrowok="t"/>
              </v:shape>
            </v:group>
            <v:group style="position:absolute;left:5304;top:5198;width:47;height:50" coordorigin="5304,5198" coordsize="47,50">
              <v:shape style="position:absolute;left:5304;top:5198;width:47;height:50" coordorigin="5304,5198" coordsize="47,50" path="m5339,5233l5331,5241,5323,5241,5315,5237,5311,5229,5311,5225,5350,5225,5350,5218,5346,5202,5331,5198,5319,5202,5308,5214,5304,5229,5308,5241,5311,5245,5323,5249,5339,5245,5346,5233,5339,5233e" filled="f" stroked="t" strokeweight="3.297pt" strokecolor="#FFFFFF">
                <v:path arrowok="t"/>
              </v:shape>
            </v:group>
            <v:group style="position:absolute;left:5311;top:5206;width:31;height:12" coordorigin="5311,5206" coordsize="31,12">
              <v:shape style="position:absolute;left:5311;top:5206;width:31;height:12" coordorigin="5311,5206" coordsize="31,12" path="m5311,5218l5319,5210,5331,5206,5339,5210,5342,5218,5311,5218e" filled="f" stroked="t" strokeweight="3.297pt" strokecolor="#FFFFFF">
                <v:path arrowok="t"/>
              </v:shape>
            </v:group>
            <v:group style="position:absolute;left:7732;top:3612;width:442;height:256" coordorigin="7732,3612" coordsize="442,256">
              <v:shape style="position:absolute;left:7732;top:3612;width:442;height:256" coordorigin="7732,3612" coordsize="442,256" path="m7732,3740l7732,3612,8174,3612,8174,3868,7732,3868,7732,3740e" filled="f" stroked="t" strokeweight="1.551pt" strokecolor="#000000">
                <v:path arrowok="t"/>
              </v:shape>
            </v:group>
            <v:group style="position:absolute;left:7728;top:4302;width:287;height:252" coordorigin="7728,4302" coordsize="287,252">
              <v:shape style="position:absolute;left:7728;top:4302;width:287;height:252" coordorigin="7728,4302" coordsize="287,252" path="m7867,4587l7982,4473e" filled="f" stroked="t" strokeweight=".776pt" strokecolor="#000000">
                <v:path arrowok="t"/>
              </v:shape>
            </v:group>
            <v:group style="position:absolute;left:7728;top:4302;width:399;height:252" coordorigin="7728,4302" coordsize="399,252">
              <v:shape style="position:absolute;left:7728;top:4302;width:399;height:252" coordorigin="7728,4302" coordsize="399,252" path="m7751,4702l7980,4473e" filled="f" stroked="t" strokeweight=".776pt" strokecolor="#000000">
                <v:path arrowok="t"/>
              </v:shape>
            </v:group>
            <v:group style="position:absolute;left:7817;top:4302;width:361;height:252" coordorigin="7817,4302" coordsize="361,252">
              <v:shape style="position:absolute;left:7817;top:4302;width:361;height:252" coordorigin="7817,4302" coordsize="361,252" path="m7817,4725l8071,4473e" filled="f" stroked="t" strokeweight=".776pt" strokecolor="#000000">
                <v:path arrowok="t"/>
              </v:shape>
            </v:group>
            <v:group style="position:absolute;left:7933;top:4302;width:244;height:252" coordorigin="7933,4302" coordsize="244,252">
              <v:shape style="position:absolute;left:7933;top:4302;width:244;height:252" coordorigin="7933,4302" coordsize="244,252" path="m7933,4725l8178,4481e" filled="f" stroked="t" strokeweight=".776pt" strokecolor="#000000">
                <v:path arrowok="t"/>
              </v:shape>
            </v:group>
            <v:group style="position:absolute;left:8046;top:4302;width:132;height:252" coordorigin="8046,4302" coordsize="132,252">
              <v:shape style="position:absolute;left:8046;top:4302;width:132;height:252" coordorigin="8046,4302" coordsize="132,252" path="m8046,4725l8178,4593e" filled="f" stroked="t" strokeweight=".776pt" strokecolor="#000000">
                <v:path arrowok="t"/>
              </v:shape>
            </v:group>
            <v:group style="position:absolute;left:8162;top:4302;width:16;height:252" coordorigin="8162,4302" coordsize="16,252">
              <v:shape style="position:absolute;left:8162;top:4302;width:16;height:252" coordorigin="8162,4302" coordsize="16,252" path="m8162,4725l8178,4709e" filled="f" stroked="t" strokeweight=".776pt" strokecolor="#000000">
                <v:path arrowok="t"/>
              </v:shape>
            </v:group>
            <v:group style="position:absolute;left:7728;top:4302;width:450;height:252" coordorigin="7728,4302" coordsize="450,252">
              <v:shape style="position:absolute;left:7728;top:4302;width:450;height:252" coordorigin="7728,4302" coordsize="450,252" path="m7728,4426l7728,4302,8178,4302,8178,4554,7728,4554,7728,4426e" filled="f" stroked="t" strokeweight=".776pt" strokecolor="#000000">
                <v:path arrowok="t"/>
              </v:shape>
            </v:group>
            <v:group style="position:absolute;left:7720;top:4624;width:462;height:252" coordorigin="7720,4624" coordsize="462,252">
              <v:shape style="position:absolute;left:7720;top:4624;width:462;height:252" coordorigin="7720,4624" coordsize="462,252" path="m7720,4624l8181,4624,8181,4876,7720,4876,7720,4624e" filled="t" fillcolor="#FFFFFF" stroked="f">
                <v:path arrowok="t"/>
                <v:fill/>
              </v:shape>
            </v:group>
            <v:group style="position:absolute;left:7742;top:4632;width:12;height:12" coordorigin="7742,4632" coordsize="12,12">
              <v:shape style="position:absolute;left:7742;top:4632;width:12;height:12" coordorigin="7742,4632" coordsize="12,12" path="m7742,4638l7754,4638e" filled="f" stroked="t" strokeweight=".707pt" strokecolor="#000000">
                <v:path arrowok="t"/>
              </v:shape>
            </v:group>
            <v:group style="position:absolute;left:7742;top:4680;width:12;height:12" coordorigin="7742,4680" coordsize="12,12">
              <v:shape style="position:absolute;left:7742;top:4680;width:12;height:12" coordorigin="7742,4680" coordsize="12,12" path="m7742,4686l7754,4686e" filled="f" stroked="t" strokeweight=".707pt" strokecolor="#000000">
                <v:path arrowok="t"/>
              </v:shape>
            </v:group>
            <v:group style="position:absolute;left:7742;top:4729;width:12;height:12" coordorigin="7742,4729" coordsize="12,12">
              <v:shape style="position:absolute;left:7742;top:4729;width:12;height:12" coordorigin="7742,4729" coordsize="12,12" path="m7742,4735l7754,4735e" filled="f" stroked="t" strokeweight=".707pt" strokecolor="#000000">
                <v:path arrowok="t"/>
              </v:shape>
            </v:group>
            <v:group style="position:absolute;left:7742;top:4778;width:12;height:12" coordorigin="7742,4778" coordsize="12,12">
              <v:shape style="position:absolute;left:7742;top:4778;width:12;height:12" coordorigin="7742,4778" coordsize="12,12" path="m7742,4784l7754,4784e" filled="f" stroked="t" strokeweight=".707pt" strokecolor="#000000">
                <v:path arrowok="t"/>
              </v:shape>
            </v:group>
            <v:group style="position:absolute;left:7742;top:4826;width:12;height:12" coordorigin="7742,4826" coordsize="12,12">
              <v:shape style="position:absolute;left:7742;top:4826;width:12;height:12" coordorigin="7742,4826" coordsize="12,12" path="m7742,4832l7754,4832e" filled="f" stroked="t" strokeweight=".707pt" strokecolor="#000000">
                <v:path arrowok="t"/>
              </v:shape>
            </v:group>
            <v:group style="position:absolute;left:7742;top:4875;width:12;height:2" coordorigin="7742,4875" coordsize="12,2">
              <v:shape style="position:absolute;left:7742;top:4875;width:12;height:2" coordorigin="7742,4875" coordsize="12,2" path="m7742,4875l7754,4875e" filled="f" stroked="t" strokeweight=".181pt" strokecolor="#000000">
                <v:path arrowok="t"/>
              </v:shape>
            </v:group>
            <v:group style="position:absolute;left:7791;top:4632;width:12;height:12" coordorigin="7791,4632" coordsize="12,12">
              <v:shape style="position:absolute;left:7791;top:4632;width:12;height:12" coordorigin="7791,4632" coordsize="12,12" path="m7791,4638l7803,4638e" filled="f" stroked="t" strokeweight=".707pt" strokecolor="#000000">
                <v:path arrowok="t"/>
              </v:shape>
            </v:group>
            <v:group style="position:absolute;left:7839;top:4632;width:12;height:12" coordorigin="7839,4632" coordsize="12,12">
              <v:shape style="position:absolute;left:7839;top:4632;width:12;height:12" coordorigin="7839,4632" coordsize="12,12" path="m7839,4638l7851,4638e" filled="f" stroked="t" strokeweight=".707pt" strokecolor="#000000">
                <v:path arrowok="t"/>
              </v:shape>
            </v:group>
            <v:group style="position:absolute;left:7888;top:4632;width:12;height:12" coordorigin="7888,4632" coordsize="12,12">
              <v:shape style="position:absolute;left:7888;top:4632;width:12;height:12" coordorigin="7888,4632" coordsize="12,12" path="m7888,4638l7900,4638e" filled="f" stroked="t" strokeweight=".707pt" strokecolor="#000000">
                <v:path arrowok="t"/>
              </v:shape>
            </v:group>
            <v:group style="position:absolute;left:7791;top:4680;width:12;height:12" coordorigin="7791,4680" coordsize="12,12">
              <v:shape style="position:absolute;left:7791;top:4680;width:12;height:12" coordorigin="7791,4680" coordsize="12,12" path="m7791,4686l7803,4686e" filled="f" stroked="t" strokeweight=".707pt" strokecolor="#000000">
                <v:path arrowok="t"/>
              </v:shape>
            </v:group>
            <v:group style="position:absolute;left:7839;top:4680;width:12;height:12" coordorigin="7839,4680" coordsize="12,12">
              <v:shape style="position:absolute;left:7839;top:4680;width:12;height:12" coordorigin="7839,4680" coordsize="12,12" path="m7839,4686l7851,4686e" filled="f" stroked="t" strokeweight=".707pt" strokecolor="#000000">
                <v:path arrowok="t"/>
              </v:shape>
            </v:group>
            <v:group style="position:absolute;left:7888;top:4680;width:12;height:12" coordorigin="7888,4680" coordsize="12,12">
              <v:shape style="position:absolute;left:7888;top:4680;width:12;height:12" coordorigin="7888,4680" coordsize="12,12" path="m7888,4686l7900,4686e" filled="f" stroked="t" strokeweight=".707pt" strokecolor="#000000">
                <v:path arrowok="t"/>
              </v:shape>
            </v:group>
            <v:group style="position:absolute;left:7791;top:4729;width:12;height:12" coordorigin="7791,4729" coordsize="12,12">
              <v:shape style="position:absolute;left:7791;top:4729;width:12;height:12" coordorigin="7791,4729" coordsize="12,12" path="m7791,4735l7803,4735e" filled="f" stroked="t" strokeweight=".707pt" strokecolor="#000000">
                <v:path arrowok="t"/>
              </v:shape>
            </v:group>
            <v:group style="position:absolute;left:7839;top:4729;width:12;height:12" coordorigin="7839,4729" coordsize="12,12">
              <v:shape style="position:absolute;left:7839;top:4729;width:12;height:12" coordorigin="7839,4729" coordsize="12,12" path="m7839,4735l7851,4735e" filled="f" stroked="t" strokeweight=".707pt" strokecolor="#000000">
                <v:path arrowok="t"/>
              </v:shape>
            </v:group>
            <v:group style="position:absolute;left:7888;top:4729;width:12;height:12" coordorigin="7888,4729" coordsize="12,12">
              <v:shape style="position:absolute;left:7888;top:4729;width:12;height:12" coordorigin="7888,4729" coordsize="12,12" path="m7888,4735l7900,4735e" filled="f" stroked="t" strokeweight=".707pt" strokecolor="#000000">
                <v:path arrowok="t"/>
              </v:shape>
            </v:group>
            <v:group style="position:absolute;left:7791;top:4778;width:12;height:12" coordorigin="7791,4778" coordsize="12,12">
              <v:shape style="position:absolute;left:7791;top:4778;width:12;height:12" coordorigin="7791,4778" coordsize="12,12" path="m7791,4784l7803,4784e" filled="f" stroked="t" strokeweight=".707pt" strokecolor="#000000">
                <v:path arrowok="t"/>
              </v:shape>
            </v:group>
            <v:group style="position:absolute;left:7839;top:4778;width:12;height:12" coordorigin="7839,4778" coordsize="12,12">
              <v:shape style="position:absolute;left:7839;top:4778;width:12;height:12" coordorigin="7839,4778" coordsize="12,12" path="m7839,4784l7851,4784e" filled="f" stroked="t" strokeweight=".707pt" strokecolor="#000000">
                <v:path arrowok="t"/>
              </v:shape>
            </v:group>
            <v:group style="position:absolute;left:7888;top:4778;width:12;height:12" coordorigin="7888,4778" coordsize="12,12">
              <v:shape style="position:absolute;left:7888;top:4778;width:12;height:12" coordorigin="7888,4778" coordsize="12,12" path="m7888,4784l7900,4784e" filled="f" stroked="t" strokeweight=".707pt" strokecolor="#000000">
                <v:path arrowok="t"/>
              </v:shape>
            </v:group>
            <v:group style="position:absolute;left:7791;top:4826;width:12;height:12" coordorigin="7791,4826" coordsize="12,12">
              <v:shape style="position:absolute;left:7791;top:4826;width:12;height:12" coordorigin="7791,4826" coordsize="12,12" path="m7791,4832l7803,4832e" filled="f" stroked="t" strokeweight=".707pt" strokecolor="#000000">
                <v:path arrowok="t"/>
              </v:shape>
            </v:group>
            <v:group style="position:absolute;left:7839;top:4826;width:12;height:12" coordorigin="7839,4826" coordsize="12,12">
              <v:shape style="position:absolute;left:7839;top:4826;width:12;height:12" coordorigin="7839,4826" coordsize="12,12" path="m7839,4832l7851,4832e" filled="f" stroked="t" strokeweight=".707pt" strokecolor="#000000">
                <v:path arrowok="t"/>
              </v:shape>
            </v:group>
            <v:group style="position:absolute;left:7888;top:4826;width:12;height:12" coordorigin="7888,4826" coordsize="12,12">
              <v:shape style="position:absolute;left:7888;top:4826;width:12;height:12" coordorigin="7888,4826" coordsize="12,12" path="m7888,4832l7900,4832e" filled="f" stroked="t" strokeweight=".707pt" strokecolor="#000000">
                <v:path arrowok="t"/>
              </v:shape>
            </v:group>
            <v:group style="position:absolute;left:7791;top:4875;width:12;height:2" coordorigin="7791,4875" coordsize="12,2">
              <v:shape style="position:absolute;left:7791;top:4875;width:12;height:2" coordorigin="7791,4875" coordsize="12,2" path="m7791,4875l7803,4875e" filled="f" stroked="t" strokeweight=".181pt" strokecolor="#000000">
                <v:path arrowok="t"/>
              </v:shape>
            </v:group>
            <v:group style="position:absolute;left:7839;top:4875;width:12;height:2" coordorigin="7839,4875" coordsize="12,2">
              <v:shape style="position:absolute;left:7839;top:4875;width:12;height:2" coordorigin="7839,4875" coordsize="12,2" path="m7839,4875l7851,4875e" filled="f" stroked="t" strokeweight=".181pt" strokecolor="#000000">
                <v:path arrowok="t"/>
              </v:shape>
            </v:group>
            <v:group style="position:absolute;left:7888;top:4875;width:12;height:2" coordorigin="7888,4875" coordsize="12,2">
              <v:shape style="position:absolute;left:7888;top:4875;width:12;height:2" coordorigin="7888,4875" coordsize="12,2" path="m7888,4875l7900,4875e" filled="f" stroked="t" strokeweight=".181pt" strokecolor="#000000">
                <v:path arrowok="t"/>
              </v:shape>
            </v:group>
            <v:group style="position:absolute;left:7936;top:4632;width:12;height:12" coordorigin="7936,4632" coordsize="12,12">
              <v:shape style="position:absolute;left:7936;top:4632;width:12;height:12" coordorigin="7936,4632" coordsize="12,12" path="m7936,4638l7948,4638e" filled="f" stroked="t" strokeweight=".707pt" strokecolor="#000000">
                <v:path arrowok="t"/>
              </v:shape>
            </v:group>
            <v:group style="position:absolute;left:7985;top:4632;width:12;height:12" coordorigin="7985,4632" coordsize="12,12">
              <v:shape style="position:absolute;left:7985;top:4632;width:12;height:12" coordorigin="7985,4632" coordsize="12,12" path="m7985,4638l7997,4638e" filled="f" stroked="t" strokeweight=".707pt" strokecolor="#000000">
                <v:path arrowok="t"/>
              </v:shape>
            </v:group>
            <v:group style="position:absolute;left:8033;top:4632;width:12;height:12" coordorigin="8033,4632" coordsize="12,12">
              <v:shape style="position:absolute;left:8033;top:4632;width:12;height:12" coordorigin="8033,4632" coordsize="12,12" path="m8033,4638l8045,4638e" filled="f" stroked="t" strokeweight=".707pt" strokecolor="#000000">
                <v:path arrowok="t"/>
              </v:shape>
            </v:group>
            <v:group style="position:absolute;left:7936;top:4680;width:12;height:12" coordorigin="7936,4680" coordsize="12,12">
              <v:shape style="position:absolute;left:7936;top:4680;width:12;height:12" coordorigin="7936,4680" coordsize="12,12" path="m7936,4686l7948,4686e" filled="f" stroked="t" strokeweight=".707pt" strokecolor="#000000">
                <v:path arrowok="t"/>
              </v:shape>
            </v:group>
            <v:group style="position:absolute;left:7985;top:4680;width:12;height:12" coordorigin="7985,4680" coordsize="12,12">
              <v:shape style="position:absolute;left:7985;top:4680;width:12;height:12" coordorigin="7985,4680" coordsize="12,12" path="m7985,4686l7997,4686e" filled="f" stroked="t" strokeweight=".707pt" strokecolor="#000000">
                <v:path arrowok="t"/>
              </v:shape>
            </v:group>
            <v:group style="position:absolute;left:8033;top:4680;width:12;height:12" coordorigin="8033,4680" coordsize="12,12">
              <v:shape style="position:absolute;left:8033;top:4680;width:12;height:12" coordorigin="8033,4680" coordsize="12,12" path="m8033,4686l8045,4686e" filled="f" stroked="t" strokeweight=".707pt" strokecolor="#000000">
                <v:path arrowok="t"/>
              </v:shape>
            </v:group>
            <v:group style="position:absolute;left:7936;top:4729;width:12;height:12" coordorigin="7936,4729" coordsize="12,12">
              <v:shape style="position:absolute;left:7936;top:4729;width:12;height:12" coordorigin="7936,4729" coordsize="12,12" path="m7936,4735l7948,4735e" filled="f" stroked="t" strokeweight=".707pt" strokecolor="#000000">
                <v:path arrowok="t"/>
              </v:shape>
            </v:group>
            <v:group style="position:absolute;left:7985;top:4729;width:12;height:12" coordorigin="7985,4729" coordsize="12,12">
              <v:shape style="position:absolute;left:7985;top:4729;width:12;height:12" coordorigin="7985,4729" coordsize="12,12" path="m7985,4735l7997,4735e" filled="f" stroked="t" strokeweight=".707pt" strokecolor="#000000">
                <v:path arrowok="t"/>
              </v:shape>
            </v:group>
            <v:group style="position:absolute;left:8033;top:4729;width:12;height:12" coordorigin="8033,4729" coordsize="12,12">
              <v:shape style="position:absolute;left:8033;top:4729;width:12;height:12" coordorigin="8033,4729" coordsize="12,12" path="m8033,4735l8045,4735e" filled="f" stroked="t" strokeweight=".707pt" strokecolor="#000000">
                <v:path arrowok="t"/>
              </v:shape>
            </v:group>
            <v:group style="position:absolute;left:7936;top:4778;width:12;height:12" coordorigin="7936,4778" coordsize="12,12">
              <v:shape style="position:absolute;left:7936;top:4778;width:12;height:12" coordorigin="7936,4778" coordsize="12,12" path="m7936,4784l7948,4784e" filled="f" stroked="t" strokeweight=".707pt" strokecolor="#000000">
                <v:path arrowok="t"/>
              </v:shape>
            </v:group>
            <v:group style="position:absolute;left:7985;top:4778;width:12;height:12" coordorigin="7985,4778" coordsize="12,12">
              <v:shape style="position:absolute;left:7985;top:4778;width:12;height:12" coordorigin="7985,4778" coordsize="12,12" path="m7985,4784l7997,4784e" filled="f" stroked="t" strokeweight=".707pt" strokecolor="#000000">
                <v:path arrowok="t"/>
              </v:shape>
            </v:group>
            <v:group style="position:absolute;left:8033;top:4778;width:12;height:12" coordorigin="8033,4778" coordsize="12,12">
              <v:shape style="position:absolute;left:8033;top:4778;width:12;height:12" coordorigin="8033,4778" coordsize="12,12" path="m8033,4784l8045,4784e" filled="f" stroked="t" strokeweight=".707pt" strokecolor="#000000">
                <v:path arrowok="t"/>
              </v:shape>
            </v:group>
            <v:group style="position:absolute;left:7936;top:4826;width:12;height:12" coordorigin="7936,4826" coordsize="12,12">
              <v:shape style="position:absolute;left:7936;top:4826;width:12;height:12" coordorigin="7936,4826" coordsize="12,12" path="m7936,4832l7948,4832e" filled="f" stroked="t" strokeweight=".707pt" strokecolor="#000000">
                <v:path arrowok="t"/>
              </v:shape>
            </v:group>
            <v:group style="position:absolute;left:7985;top:4826;width:12;height:12" coordorigin="7985,4826" coordsize="12,12">
              <v:shape style="position:absolute;left:7985;top:4826;width:12;height:12" coordorigin="7985,4826" coordsize="12,12" path="m7985,4832l7997,4832e" filled="f" stroked="t" strokeweight=".707pt" strokecolor="#000000">
                <v:path arrowok="t"/>
              </v:shape>
            </v:group>
            <v:group style="position:absolute;left:8033;top:4826;width:12;height:12" coordorigin="8033,4826" coordsize="12,12">
              <v:shape style="position:absolute;left:8033;top:4826;width:12;height:12" coordorigin="8033,4826" coordsize="12,12" path="m8033,4832l8045,4832e" filled="f" stroked="t" strokeweight=".707pt" strokecolor="#000000">
                <v:path arrowok="t"/>
              </v:shape>
            </v:group>
            <v:group style="position:absolute;left:7936;top:4875;width:12;height:2" coordorigin="7936,4875" coordsize="12,2">
              <v:shape style="position:absolute;left:7936;top:4875;width:12;height:2" coordorigin="7936,4875" coordsize="12,2" path="m7936,4875l7948,4875e" filled="f" stroked="t" strokeweight=".181pt" strokecolor="#000000">
                <v:path arrowok="t"/>
              </v:shape>
            </v:group>
            <v:group style="position:absolute;left:7985;top:4875;width:12;height:2" coordorigin="7985,4875" coordsize="12,2">
              <v:shape style="position:absolute;left:7985;top:4875;width:12;height:2" coordorigin="7985,4875" coordsize="12,2" path="m7985,4875l7997,4875e" filled="f" stroked="t" strokeweight=".181pt" strokecolor="#000000">
                <v:path arrowok="t"/>
              </v:shape>
            </v:group>
            <v:group style="position:absolute;left:8033;top:4875;width:12;height:2" coordorigin="8033,4875" coordsize="12,2">
              <v:shape style="position:absolute;left:8033;top:4875;width:12;height:2" coordorigin="8033,4875" coordsize="12,2" path="m8033,4875l8045,4875e" filled="f" stroked="t" strokeweight=".181pt" strokecolor="#000000">
                <v:path arrowok="t"/>
              </v:shape>
            </v:group>
            <v:group style="position:absolute;left:8082;top:4632;width:12;height:12" coordorigin="8082,4632" coordsize="12,12">
              <v:shape style="position:absolute;left:8082;top:4632;width:12;height:12" coordorigin="8082,4632" coordsize="12,12" path="m8082,4638l8094,4638e" filled="f" stroked="t" strokeweight=".707pt" strokecolor="#000000">
                <v:path arrowok="t"/>
              </v:shape>
            </v:group>
            <v:group style="position:absolute;left:8130;top:4632;width:12;height:12" coordorigin="8130,4632" coordsize="12,12">
              <v:shape style="position:absolute;left:8130;top:4632;width:12;height:12" coordorigin="8130,4632" coordsize="12,12" path="m8130,4638l8143,4638e" filled="f" stroked="t" strokeweight=".707pt" strokecolor="#000000">
                <v:path arrowok="t"/>
              </v:shape>
            </v:group>
            <v:group style="position:absolute;left:8179;top:4632;width:2;height:12" coordorigin="8179,4632" coordsize="2,12">
              <v:shape style="position:absolute;left:8179;top:4632;width:2;height:12" coordorigin="8179,4632" coordsize="2,12" path="m8179,4638l8181,4638e" filled="f" stroked="t" strokeweight=".707pt" strokecolor="#000000">
                <v:path arrowok="t"/>
              </v:shape>
            </v:group>
            <v:group style="position:absolute;left:8082;top:4680;width:12;height:12" coordorigin="8082,4680" coordsize="12,12">
              <v:shape style="position:absolute;left:8082;top:4680;width:12;height:12" coordorigin="8082,4680" coordsize="12,12" path="m8082,4686l8094,4686e" filled="f" stroked="t" strokeweight=".707pt" strokecolor="#000000">
                <v:path arrowok="t"/>
              </v:shape>
            </v:group>
            <v:group style="position:absolute;left:8130;top:4680;width:12;height:12" coordorigin="8130,4680" coordsize="12,12">
              <v:shape style="position:absolute;left:8130;top:4680;width:12;height:12" coordorigin="8130,4680" coordsize="12,12" path="m8130,4686l8143,4686e" filled="f" stroked="t" strokeweight=".707pt" strokecolor="#000000">
                <v:path arrowok="t"/>
              </v:shape>
            </v:group>
            <v:group style="position:absolute;left:8179;top:4680;width:2;height:12" coordorigin="8179,4680" coordsize="2,12">
              <v:shape style="position:absolute;left:8179;top:4680;width:2;height:12" coordorigin="8179,4680" coordsize="2,12" path="m8179,4686l8181,4686e" filled="f" stroked="t" strokeweight=".707pt" strokecolor="#000000">
                <v:path arrowok="t"/>
              </v:shape>
            </v:group>
            <v:group style="position:absolute;left:8082;top:4729;width:12;height:12" coordorigin="8082,4729" coordsize="12,12">
              <v:shape style="position:absolute;left:8082;top:4729;width:12;height:12" coordorigin="8082,4729" coordsize="12,12" path="m8082,4735l8094,4735e" filled="f" stroked="t" strokeweight=".707pt" strokecolor="#000000">
                <v:path arrowok="t"/>
              </v:shape>
            </v:group>
            <v:group style="position:absolute;left:8130;top:4729;width:12;height:12" coordorigin="8130,4729" coordsize="12,12">
              <v:shape style="position:absolute;left:8130;top:4729;width:12;height:12" coordorigin="8130,4729" coordsize="12,12" path="m8130,4735l8143,4735e" filled="f" stroked="t" strokeweight=".707pt" strokecolor="#000000">
                <v:path arrowok="t"/>
              </v:shape>
            </v:group>
            <v:group style="position:absolute;left:8179;top:4729;width:2;height:12" coordorigin="8179,4729" coordsize="2,12">
              <v:shape style="position:absolute;left:8179;top:4729;width:2;height:12" coordorigin="8179,4729" coordsize="2,12" path="m8179,4735l8181,4735e" filled="f" stroked="t" strokeweight=".707pt" strokecolor="#000000">
                <v:path arrowok="t"/>
              </v:shape>
            </v:group>
            <v:group style="position:absolute;left:8082;top:4778;width:12;height:12" coordorigin="8082,4778" coordsize="12,12">
              <v:shape style="position:absolute;left:8082;top:4778;width:12;height:12" coordorigin="8082,4778" coordsize="12,12" path="m8082,4784l8094,4784e" filled="f" stroked="t" strokeweight=".707pt" strokecolor="#000000">
                <v:path arrowok="t"/>
              </v:shape>
            </v:group>
            <v:group style="position:absolute;left:8130;top:4778;width:12;height:12" coordorigin="8130,4778" coordsize="12,12">
              <v:shape style="position:absolute;left:8130;top:4778;width:12;height:12" coordorigin="8130,4778" coordsize="12,12" path="m8130,4784l8143,4784e" filled="f" stroked="t" strokeweight=".707pt" strokecolor="#000000">
                <v:path arrowok="t"/>
              </v:shape>
            </v:group>
            <v:group style="position:absolute;left:8179;top:4778;width:2;height:12" coordorigin="8179,4778" coordsize="2,12">
              <v:shape style="position:absolute;left:8179;top:4778;width:2;height:12" coordorigin="8179,4778" coordsize="2,12" path="m8179,4784l8181,4784e" filled="f" stroked="t" strokeweight=".707pt" strokecolor="#000000">
                <v:path arrowok="t"/>
              </v:shape>
            </v:group>
            <v:group style="position:absolute;left:8082;top:4826;width:12;height:12" coordorigin="8082,4826" coordsize="12,12">
              <v:shape style="position:absolute;left:8082;top:4826;width:12;height:12" coordorigin="8082,4826" coordsize="12,12" path="m8082,4832l8094,4832e" filled="f" stroked="t" strokeweight=".707pt" strokecolor="#000000">
                <v:path arrowok="t"/>
              </v:shape>
            </v:group>
            <v:group style="position:absolute;left:8130;top:4826;width:12;height:12" coordorigin="8130,4826" coordsize="12,12">
              <v:shape style="position:absolute;left:8130;top:4826;width:12;height:12" coordorigin="8130,4826" coordsize="12,12" path="m8130,4832l8143,4832e" filled="f" stroked="t" strokeweight=".707pt" strokecolor="#000000">
                <v:path arrowok="t"/>
              </v:shape>
            </v:group>
            <v:group style="position:absolute;left:8179;top:4826;width:2;height:12" coordorigin="8179,4826" coordsize="2,12">
              <v:shape style="position:absolute;left:8179;top:4826;width:2;height:12" coordorigin="8179,4826" coordsize="2,12" path="m8179,4832l8181,4832e" filled="f" stroked="t" strokeweight=".707pt" strokecolor="#000000">
                <v:path arrowok="t"/>
              </v:shape>
            </v:group>
            <v:group style="position:absolute;left:8082;top:4875;width:12;height:2" coordorigin="8082,4875" coordsize="12,2">
              <v:shape style="position:absolute;left:8082;top:4875;width:12;height:2" coordorigin="8082,4875" coordsize="12,2" path="m8082,4875l8094,4875e" filled="f" stroked="t" strokeweight=".181pt" strokecolor="#000000">
                <v:path arrowok="t"/>
              </v:shape>
            </v:group>
            <v:group style="position:absolute;left:8130;top:4875;width:12;height:2" coordorigin="8130,4875" coordsize="12,2">
              <v:shape style="position:absolute;left:8130;top:4875;width:12;height:2" coordorigin="8130,4875" coordsize="12,2" path="m8130,4875l8143,4875e" filled="f" stroked="t" strokeweight=".181pt" strokecolor="#000000">
                <v:path arrowok="t"/>
              </v:shape>
            </v:group>
            <v:group style="position:absolute;left:8179;top:4875;width:2;height:2" coordorigin="8179,4875" coordsize="2,2">
              <v:shape style="position:absolute;left:8179;top:4875;width:2;height:2" coordorigin="8179,4875" coordsize="2,2" path="m8179,4875l8181,4875e" filled="f" stroked="t" strokeweight=".181pt" strokecolor="#000000">
                <v:path arrowok="t"/>
              </v:shape>
            </v:group>
            <v:group style="position:absolute;left:7720;top:4624;width:462;height:252" coordorigin="7720,4624" coordsize="462,252">
              <v:shape style="position:absolute;left:7720;top:4624;width:462;height:252" coordorigin="7720,4624" coordsize="462,252" path="m7720,4748l7720,4624,8181,4624,8181,4876,7720,4876,7720,4748e" filled="f" stroked="t" strokeweight=".776pt" strokecolor="#000000">
                <v:path arrowok="t"/>
              </v:shape>
            </v:group>
            <v:group style="position:absolute;left:7724;top:3949;width:454;height:260" coordorigin="7724,3949" coordsize="454,260">
              <v:shape style="position:absolute;left:7724;top:3949;width:454;height:260" coordorigin="7724,3949" coordsize="454,260" path="m7724,3949l8178,3949,8178,4209,7724,4209,7724,3949e" filled="t" fillcolor="#828282" stroked="f">
                <v:path arrowok="t"/>
                <v:fill/>
              </v:shape>
            </v:group>
            <v:group style="position:absolute;left:7724;top:3949;width:454;height:260" coordorigin="7724,3949" coordsize="454,260">
              <v:shape style="position:absolute;left:7724;top:3949;width:454;height:260" coordorigin="7724,3949" coordsize="454,260" path="m7724,4081l7724,3949,8178,3949,8178,4209,7724,4209,7724,4081e" filled="f" stroked="t" strokeweight=".776pt" strokecolor="#000000">
                <v:path arrowok="t"/>
              </v:shape>
            </v:group>
            <v:group style="position:absolute;left:3547;top:4395;width:1090;height:687" coordorigin="3547,4395" coordsize="1090,687">
              <v:shape style="position:absolute;left:3547;top:4395;width:1090;height:687" coordorigin="3547,4395" coordsize="1090,687" path="m3547,4395l4637,5082e" filled="f" stroked="t" strokeweight=".776pt" strokecolor="#000000">
                <v:path arrowok="t"/>
              </v:shape>
            </v:group>
            <v:group style="position:absolute;left:2321;top:3699;width:1307;height:836" coordorigin="2321,3699" coordsize="1307,836">
              <v:shape style="position:absolute;left:2321;top:3699;width:1307;height:836" coordorigin="2321,3699" coordsize="1307,836" path="m3101,4533l2957,4533,2961,4535,3097,4535,3101,453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147,4529l2911,4529,2915,4533,3144,4533,3147,452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182,4525l2876,4525,2880,4529,3178,4529,3182,452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09,4521l2849,4521,2853,4525,3206,4525,3209,452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33,4517l2825,4517,2829,4521,3229,4521,3233,451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52,4513l2806,4513,2810,4517,3248,4517,3252,451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71,4509l2787,4509,2791,4513,3268,4513,3271,450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91,4505l2767,4505,2771,4509,3287,4509,3291,450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06,4501l2752,4501,2756,4505,3303,4505,3306,450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22,4497l2736,4497,2740,4501,3318,4501,3322,449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34,4493l2725,4493,2729,4497,3330,4497,3334,449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49,4489l2709,4489,2713,4493,3345,4493,3349,448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61,4485l2697,4485,2701,4489,3357,4489,3361,448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72,4481l2686,4481,2690,4485,3368,4485,3372,448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84,4477l2674,4477,2678,4481,3380,4481,3384,447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96,4473l2663,4473,2666,4477,3392,4477,3396,447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07,4471l2651,4471,2655,4473,3403,4473,3407,447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19,4467l2639,4467,2643,4471,3415,4471,3419,446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27,4463l2632,4463,2635,4467,3423,4467,3427,446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38,4459l2620,4459,2624,4463,3434,4463,3438,445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46,4455l2612,4455,2616,4459,3442,4459,3446,445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54,4451l2604,4451,2608,4455,3450,4455,3454,445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62,4447l2597,4447,2601,4451,3458,4451,3462,444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73,4443l2585,4443,2589,4447,3469,4447,3473,444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81,4439l2577,4439,2581,4443,3477,4443,3481,443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89,4435l2570,4435,2573,4439,3485,4439,3489,443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96,4431l2562,4431,2566,4435,3493,4435,3496,443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04,4427l2554,4427,2558,4431,3500,4431,3504,442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16,4419l2542,4419,2550,4427,3508,4427,3516,441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24,4415l2535,4415,2538,4419,3520,4419,3524,441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35,4409l2523,4409,2531,4415,3527,4415,3535,440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43,4405l2515,4405,2519,4409,3539,4409,3543,440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55,4397l2504,4397,2511,4405,3547,4405,3555,439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66,4389l2492,4389,2500,4397,3558,4397,3566,438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82,4377l2476,4377,2488,4389,3570,4389,3582,437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97,4365l2461,4365,2473,4377,3586,4377,3597,436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628,4339l2430,4339,2457,4365,3601,4365,3628,433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632,3897l2426,3897,2411,3911,2411,3915,2387,3939,2387,3943,2376,3955,2376,3959,2368,3965,2368,3969,2360,3977,2360,3981,2356,3985,2356,3989,2352,3993,2352,3997,2348,4001,2348,4005,2345,4009,2345,4013,2341,4017,2341,4025,2337,4027,2337,4031,2333,4035,2333,4047,2329,4051,2329,4063,2325,4067,2325,4087,2321,4089,2321,4145,2325,4149,2325,4167,2329,4171,2329,4183,2333,4187,2333,4199,2337,4203,2337,4207,2341,4211,2341,4217,2345,4221,2345,4225,2348,4229,2348,4233,2352,4237,2352,4241,2356,4245,2356,4249,2360,4253,2360,4257,2368,4265,2368,4269,2376,4277,2376,4281,2387,4291,2387,4295,2411,4319,2411,4323,2426,4339,3632,4339,3648,4323,3648,4319,3671,4295,3671,4291,3683,4281,3683,4277,3690,4269,3690,4265,3698,4257,3698,4253,3702,4249,3702,4245,3706,4241,3706,4237,3710,4233,3710,4229,3714,4225,3714,4221,3717,4217,3717,4211,3721,4207,3721,4203,3725,4199,3725,4187,3729,4183,3729,4171,3733,4167,3733,4149,3737,4145,3737,4089,3733,4087,3733,4067,3729,4063,3729,4051,3725,4047,3725,4035,3721,4031,3721,4027,3717,4025,3717,4017,3714,4013,3714,4009,3710,4005,3710,4001,3706,3997,3706,3993,3702,3989,3702,3985,3698,3981,3698,3977,3690,3969,3690,3965,3683,3959,3683,3955,3671,3943,3671,3939,3648,3915,3648,3911,3632,389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601,3869l2457,3869,2430,3897,3628,3897,3601,386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86,3857l2473,3857,2461,3869,3597,3869,3586,385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70,3845l2488,3845,2476,3857,3582,3857,3570,384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58,3837l2500,3837,2492,3845,3566,3845,3558,383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47,3831l2511,3831,2504,3837,3555,3837,3547,383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39,3827l2519,3827,2515,3831,3543,3831,3539,382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27,3819l2531,3819,2523,3827,3535,3827,3527,381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20,3815l2538,3815,2535,3819,3524,3819,3520,381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08,3807l2550,3807,2542,3815,3516,3815,3508,380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500,3803l2558,3803,2554,3807,3504,3807,3500,380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93,3799l2566,3799,2562,3803,3496,3803,3493,379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85,3795l2573,3795,2570,3799,3489,3799,3485,379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77,3791l2581,3791,2577,3795,3481,3795,3477,379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69,3787l2589,3787,2585,3791,3473,3791,3469,378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58,3783l2601,3783,2597,3787,3462,3787,3458,378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50,3779l2608,3779,2604,3783,3454,3783,3450,377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42,3775l2616,3775,2612,3779,3446,3779,3442,377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34,3771l2624,3771,2620,3775,3438,3775,3434,377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23,3769l2635,3769,2632,3771,3427,3771,3423,376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15,3765l2643,3765,2639,3769,3419,3769,3415,376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403,3761l2655,3761,2651,3765,3407,3765,3403,376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92,3757l2666,3757,2663,3761,3396,3761,3392,375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80,3753l2678,3753,2674,3757,3384,3757,3380,375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68,3749l2690,3749,2686,3753,3372,3753,3368,374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57,3745l2701,3745,2697,3749,3361,3749,3357,374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45,3741l2713,3741,2709,3745,3349,3745,3345,374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30,3737l2729,3737,2725,3741,3334,3741,3330,373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18,3733l2740,3733,2736,3737,3322,3737,3318,373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303,3729l2756,3729,2752,3733,3306,3733,3303,372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87,3725l2771,3725,2767,3729,3291,3729,3287,372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68,3721l2791,3721,2787,3725,3271,3725,3268,3721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48,3717l2810,3717,2806,3721,3252,3721,3248,3717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29,3713l2829,3713,2825,3717,3233,3717,3229,371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206,3709l2853,3709,2849,3713,3209,3713,3206,3709e" filled="t" fillcolor="#FFFFFF" stroked="f">
                <v:path arrowok="t"/>
                <v:fill/>
              </v:shape>
              <v:shape style="position:absolute;left:2321;top:3699;width:1307;height:836" coordorigin="2321,3699" coordsize="1307,836" path="m3178,3705l2880,3705,2876,3709,3182,3709,3178,3705e" filled="t" fillcolor="#FFFFFF" stroked="f">
                <v:path arrowok="t"/>
                <v:fill/>
              </v:shape>
              <v:shape style="position:absolute;left:2321;top:3699;width:1307;height:836" coordorigin="2321,3699" coordsize="1307,836" path="m3144,3703l2915,3703,2911,3705,3147,3705,3144,3703e" filled="t" fillcolor="#FFFFFF" stroked="f">
                <v:path arrowok="t"/>
                <v:fill/>
              </v:shape>
              <v:shape style="position:absolute;left:2321;top:3699;width:1307;height:836" coordorigin="2321,3699" coordsize="1307,836" path="m3097,3699l2961,3699,2957,3703,3101,3703,3097,3699e" filled="t" fillcolor="#FFFFFF" stroked="f">
                <v:path arrowok="t"/>
                <v:fill/>
              </v:shape>
            </v:group>
            <v:group style="position:absolute;left:2321;top:3697;width:1416;height:838" coordorigin="2321,3697" coordsize="1416,838">
              <v:shape style="position:absolute;left:2321;top:3697;width:1416;height:838" coordorigin="2321,3697" coordsize="1416,838" path="m3031,3697l3031,3697,2961,3697,2957,3701,2915,3701,2911,3705,2880,3705,2876,3709,2853,3709,2849,3713,2829,3713,2825,3717,2822,3717,2818,3717,2814,3717,2810,3717,2806,3720,2802,3720,2798,3720,2794,3720,2791,3720,2787,3724,2783,3724,2779,3724,2775,3724,2771,3724,2767,3728,2763,3728,2760,3728,2756,3728,2752,3732,2748,3732,2744,3732,2740,3732,2736,3736,2732,3736,2729,3736,2725,3740,2721,3740,2717,3740,2713,3740,2709,3744,2705,3744,2701,3744,2697,3748,2694,3748,2690,3748,2686,3751,2682,3751,2678,3751,2674,3755,2670,3755,2666,3755,2663,3759,2659,3759,2655,3759,2651,3763,2647,3763,2643,3763,2639,3767,2635,3767,2632,3771,2628,3771,2624,3771,2620,3775,2616,3775,2612,3779,2608,3779,2604,3782,2601,3782,2597,3786,2593,3786,2589,3786,2585,3790,2581,3790,2577,3794,2573,3794,2570,3798,2566,3798,2562,3802,2558,3802,2554,3806,2550,3806,2546,3810,2542,3813,2538,3813,2535,3817,2531,3817,2527,3821,2523,3825,2519,3825,2515,3829,2511,3829,2507,3833,2504,3837,2500,3837,2496,3841,2492,3845,2488,3845,2484,3848,2480,3852,2476,3856,2473,3856,2469,3860,2465,3864,2461,3868,2457,3868,2453,3872,2449,3876,2445,3879,2442,3883,2438,3887,2434,3891,2430,3895,2426,3895,2422,3899,2418,3903,2414,3907,2411,3910,2411,3914,2407,3918,2403,3922,2399,3926,2395,3930,2391,3934,2387,3938,2387,3941,2383,3945,2379,3949,2376,3953,2376,3957,2372,3961,2368,3965,2368,3969,2364,3972,2360,3976,2360,3980,2356,3984,2356,3988,2352,3992,2352,3996,2348,4000,2348,4004,2345,4007,2345,4011,2341,4015,2341,4019,2341,4023,2337,4027,2337,4031,2333,4035,2333,4038,2333,4042,2333,4046,2329,4050,2329,4054,2329,4058,2329,4062,2325,4066,2325,4085,2321,4089,2321,4143,2325,4147,2325,4166,2329,4170,2329,4174,2329,4178,2329,4182,2333,4186,2333,4190,2333,4194,2333,4197,2337,4201,2337,4205,2341,4209,2341,4213,2341,4217,2345,4221,2345,4225,2348,4228,2348,4232,2352,4236,2352,4240,2356,4244,2356,4248,2360,4252,2360,4256,2364,4260,2368,4263,2368,4267,2372,4271,2376,4275,2376,4279,2379,4283,2383,4287,2387,4291,2387,4294,2391,4298,2395,4302,2399,4306,2403,4310,2407,4314,2411,4318,2411,4322,2414,4325,2418,4329,2422,4333,2426,4337,2430,4337,2434,4341,2438,4345,2442,4349,2445,4353,2449,4356,2453,4360,2457,4364,2461,4364,2465,4368,2469,4372,2473,4376,2476,4376,2480,4380,2484,4384,2488,4388,2492,4388,2496,4391,2500,4395,2504,4395,2507,4399,2511,4403,2515,4403,2519,4407,2523,4407,2527,4411,2531,4415,2535,4415,2538,4419,2542,4419,2546,4422,2550,4426,2554,4426,2558,4430,2562,4430,2566,4434,2570,4434,2573,4438,2577,4438,2581,4442,2585,4442,2589,4446,2593,4446,2597,4446,2601,4450,2604,4450,2608,4453,2612,4453,2616,4457,2620,4457,2624,4461,2628,4461,2632,4461,2635,4465,2639,4465,2643,4469,2647,4469,2651,4469,2655,4473,2659,4473,2663,4473,2666,4477,2670,4477,2674,4477,2678,4481,2682,4481,2686,4481,2690,4484,2694,4484,2697,4484,2701,4488,2705,4488,2709,4488,2713,4492,2717,4492,2721,4492,2725,4492,2729,4496,2732,4496,2736,4496,2740,4500,2744,4500,2748,4500,2752,4500,2756,4504,2760,4504,2763,4504,2767,4504,2771,4508,2775,4508,2779,4508,2783,4508,2787,4508,2791,4512,2794,4512,2798,4512,2802,4512,2806,4512,2810,4516,2814,4516,2818,4516,2822,4516,2825,4516,2829,4519,2849,4519,2853,4523,2876,4523,2880,4527,2911,4527,2915,4531,2957,4531,2961,4535,3097,4535,3101,4531,3144,4531,3147,4527,3178,4527,3182,4523,3206,4523,3209,4519,3229,4519,3233,4516,3237,4516,3240,4516,3244,4516,3248,4516,3252,4512,3256,4512,3260,4512,3264,4512,3268,4512,3271,4508,3275,4508,3279,4508,3283,4508,3287,4508,3291,4504,3295,4504,3299,4504,3303,4504,3306,4500,3310,4500,3314,4500,3318,4500,3322,4496,3326,4496,3330,4496,3334,4492,3337,4492,3341,4492,3345,4492,3349,4488,3353,4488,3357,4488,3361,4484,3365,4484,3368,4484,3372,4481,3376,4481,3380,4481,3384,4477,3388,4477,3392,4477,3396,4473,3399,4473,3403,4473,3407,4469,3411,4469,3415,4469,3419,4465,3423,4465,3427,4461,3430,4461,3434,4461,3438,4457,3442,4457,3446,4453,3450,4453,3454,4450,3458,4450,3462,4446,3465,4446,3469,4446,3473,4442,3477,4442,3481,4438,3485,4438,3489,4434,3493,4434,3496,4430,3500,4430,3504,4426,3508,4426,3512,4422,3516,4419,3520,4419,3524,4415,3527,4415,3531,4411,3535,4407,3539,4407,3543,4403,3547,4403,3551,4399,3555,4395,3558,4395,3562,4391,3566,4388,3570,4388,3574,4384,3578,4380,3582,4376,3586,4376,3590,4372,3593,4368,3597,4364,3601,4364,3605,4360,3609,4356,3613,4353,3617,4349,3621,4345,3624,4341,3628,4337,3632,4337,3636,4333,3640,4329,3644,4325,3648,4322,3648,4318,3652,4314,3655,4310,3659,4306,3663,4302,3667,4298,3671,4294,3671,4291,3675,4287,3679,4283,3683,4279,3683,4275,3686,4271,3690,4267,3690,4263,3694,4260,3698,4256,3698,4252,3702,4248,3702,4244,3706,4240,3706,4236,3710,4232,3710,4228,3714,4225,3714,4221,3717,4217,3717,4213,3717,4209,3721,4205,3721,4201,3725,4197,3725,4194,3725,4190,3725,4186,3729,4182,3729,4178,3729,4174,3729,4170,3733,4166,3733,4147,3737,4143,3737,4089,3733,4085,3733,4066,3729,4062,3729,4058,3729,4054,3729,4050,3725,4046,3725,4042,3725,4038,3725,4035,3721,4031,3721,4027,3717,4023,3717,4019,3717,4015,3714,4011,3714,4007,3710,4004,3710,4000,3706,3996,3706,3992,3702,3988,3702,3984,3698,3980,3698,3976,3694,3972,3690,3969,3690,3965,3686,3961,3683,3957,3683,3953,3679,3949,3675,3945,3671,3941,3671,3938,3667,3934,3663,3930,3659,3926,3655,3922,3652,3918,3648,3914,3648,3910,3644,3907,3640,3903,3636,3899,3632,3895,3628,3895,3624,3891,3621,3887,3617,3883,3613,3879,3609,3876,3605,3872,3601,3868,3597,3868,3593,3864,3590,3860,3586,3856,3582,3856,3578,3852,3574,3848,3570,3845,3566,3845,3562,3841,3558,3837,3555,3837,3551,3833,3547,3829,3543,3829,3539,3825,3535,3825,3531,3821,3527,3817,3524,3817,3520,3813,3516,3813,3512,3810,3508,3806,3504,3806,3500,3802,3496,3802,3493,3798,3489,3798,3485,3794,3481,3794,3477,3790,3473,3790,3469,3786,3465,3786,3462,3786,3458,3782,3454,3782,3450,3779,3446,3779,3442,3775,3438,3775,3434,3771,3430,3771,3427,3771,3423,3767,3419,3767,3415,3763,3411,3763,3407,3763,3403,3759,3399,3759,3396,3759,3392,3755,3388,3755,3384,3755,3380,3751,3376,3751,3372,3751,3368,3748,3365,3748,3361,3748,3357,3744,3353,3744,3349,3744,3345,3740,3341,3740,3337,3740,3334,3740,3330,3736,3326,3736,3322,3736,3318,3732,3314,3732,3310,3732,3306,3732,3303,3728,3299,3728,3295,3728,3291,3728,3287,3724,3283,3724,3279,3724,3275,3724,3271,3724,3268,3720,3264,3720,3260,3720,3256,3720,3252,3720,3248,3717,3244,3717,3240,3717,3237,3717,3233,3717,3229,3713,3209,3713,3206,3709,3182,3709,3178,3705,3147,3705,3144,3701,3101,3701,3097,3697,3035,3697,3031,3697xe" filled="f" stroked="t" strokeweight=".776pt" strokecolor="#000000">
                <v:path arrowok="t"/>
              </v:shape>
            </v:group>
            <v:group style="position:absolute;left:2364;top:7626;width:640;height:877" coordorigin="2364,7626" coordsize="640,877">
              <v:shape style="position:absolute;left:2364;top:7626;width:640;height:877" coordorigin="2364,7626" coordsize="640,877" path="m3004,7626l2364,8503e" filled="f" stroked="t" strokeweight=".776pt" strokecolor="#000000">
                <v:path arrowok="t"/>
              </v:shape>
            </v:group>
            <v:group style="position:absolute;left:2170;top:9438;width:609;height:2331" coordorigin="2170,9438" coordsize="609,2331">
              <v:shape style="position:absolute;left:2170;top:9438;width:609;height:2331" coordorigin="2170,9438" coordsize="609,2331" path="m2170,9438l2779,11769e" filled="f" stroked="t" strokeweight=".776pt" strokecolor="#000000">
                <v:path arrowok="t"/>
              </v:shape>
            </v:group>
            <v:group style="position:absolute;left:1600;top:8489;width:1098;height:984" coordorigin="1600,8489" coordsize="1098,984">
              <v:shape style="position:absolute;left:1600;top:8489;width:1098;height:984" coordorigin="1600,8489" coordsize="1098,984" path="m2294,9471l2178,9471,2182,9473,2290,9473,2294,947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337,9467l2135,9467,2139,9471,2333,9471,2337,946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364,9463l2108,9463,2112,9467,2360,9467,2364,946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387,9459l2085,9459,2089,9463,2383,9463,2387,945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07,9455l2065,9455,2069,9459,2403,9459,2407,945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22,9451l2050,9451,2054,9455,2418,9455,2422,945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38,9447l2034,9447,2038,9451,2434,9451,2438,944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53,9443l2019,9443,2023,9447,2449,9447,2453,944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65,9439l2007,9439,2011,9443,2461,9443,2465,943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80,9435l1992,9435,1996,9439,2476,9439,2480,943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92,9431l1980,9431,1984,9435,2488,9435,2492,943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04,9427l1968,9427,1972,9431,2500,9431,2504,942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11,9423l1961,9423,1964,9427,2507,9427,2511,942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23,9419l1949,9419,1953,9423,2519,9423,2523,941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35,9415l1937,9415,1941,9419,2531,9419,2535,941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42,9411l1930,9411,1933,9415,2538,9415,2542,941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50,9409l1922,9409,1926,9411,2546,9411,2550,940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62,9405l1910,9405,1914,9409,2558,9409,2562,940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70,9401l1902,9401,1906,9405,2566,9405,2570,940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77,9397l1895,9397,1899,9401,2573,9401,2577,939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85,9393l1887,9393,1891,9397,2581,9397,2585,939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93,9389l1879,9389,1883,9393,2589,9393,2593,938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01,9385l1871,9385,1875,9389,2597,9389,2601,938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12,9377l1860,9377,1868,9385,2604,9385,2612,937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20,9373l1852,9373,1856,9377,2616,9377,2620,937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32,9365l1840,9365,1848,9373,2624,9373,2632,936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39,9361l1833,9361,1837,9365,2635,9365,2639,936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51,9353l1821,9353,1829,9361,2643,9361,2651,935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66,9343l1805,9343,1817,9353,2655,9353,2666,934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78,9335l1794,9335,1802,9343,2670,9343,2678,933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97,9319l1774,9319,1790,9335,2682,9335,2697,931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701,8643l1771,8643,1697,8717,1697,8721,1685,8733,1685,8737,1674,8749,1674,8753,1666,8761,1666,8765,1662,8769,1662,8771,1654,8779,1654,8783,1650,8787,1650,8791,1646,8795,1646,8799,1643,8803,1643,8807,1639,8811,1639,8815,1635,8819,1635,8823,1631,8827,1631,8835,1627,8837,1627,8841,1623,8845,1623,8853,1619,8857,1619,8865,1615,8869,1615,8877,1612,8881,1612,8893,1608,8897,1608,8911,1604,8915,1604,8943,1600,8947,1600,9017,1604,9021,1604,9047,1608,9051,1608,9067,1612,9071,1612,9083,1615,9087,1615,9093,1619,9097,1619,9105,1623,9109,1623,9117,1627,9121,1627,9125,1631,9129,1631,9137,1635,9141,1635,9145,1639,9149,1639,9153,1643,9155,1643,9159,1646,9163,1646,9167,1650,9171,1650,9175,1654,9179,1654,9183,1662,9191,1662,9195,1666,9199,1666,9203,1674,9211,1674,9215,1685,9225,1685,9229,1697,9241,1697,9245,1771,9319,2701,9319,2775,9245,2775,9241,2787,9229,2787,9225,2798,9215,2798,9211,2806,9203,2806,9199,2810,9195,2810,9191,2818,9183,2818,9179,2822,9175,2822,9171,2825,9167,2825,9163,2829,9159,2829,9155,2833,9153,2833,9149,2837,9145,2837,9141,2841,9137,2841,9129,2845,9125,2845,9121,2849,9117,2849,9109,2853,9105,2853,9097,2856,9093,2856,9087,2860,9083,2860,9071,2864,9067,2864,9051,2868,9047,2868,9021,2872,9017,2872,8947,2868,8943,2868,8915,2864,8911,2864,8897,2860,8893,2860,8881,2856,8877,2856,8869,2853,8865,2853,8857,2849,8853,2849,8845,2845,8841,2845,8837,2841,8835,2841,8827,2837,8823,2837,8819,2833,8815,2833,8811,2829,8807,2829,8803,2825,8799,2825,8795,2822,8791,2822,8787,2818,8783,2818,8779,2810,8771,2810,8769,2806,8765,2806,8761,2798,8753,2798,8749,2787,8737,2787,8733,2775,8721,2775,8717,2701,864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82,8629l1790,8629,1774,8643,2697,8643,2682,862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70,8621l1802,8621,1794,8629,2678,8629,2670,862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55,8609l1817,8609,1805,8621,2666,8621,2655,860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43,8601l1829,8601,1821,8609,2651,8609,2643,860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35,8597l1837,8597,1833,8601,2639,8601,2635,859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24,8589l1848,8589,1840,8597,2632,8597,2624,858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16,8585l1856,8585,1852,8589,2620,8589,2616,858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604,8579l1868,8579,1860,8585,2612,8585,2604,857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97,8575l1875,8575,1871,8579,2601,8579,2597,857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89,8571l1883,8571,1879,8575,2593,8575,2589,857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81,8567l1891,8567,1887,8571,2585,8571,2581,856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73,8563l1899,8563,1895,8567,2577,8567,2573,856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66,8559l1906,8559,1902,8563,2570,8563,2566,855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58,8555l1914,8555,1910,8559,2562,8559,2558,855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46,8551l1926,8551,1922,8555,2550,8555,2546,855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38,8547l1933,8547,1930,8551,2542,8551,2538,854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31,8543l1941,8543,1937,8547,2535,8547,2531,854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19,8539l1953,8539,1949,8543,2523,8543,2519,853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07,8535l1964,8535,1961,8539,2511,8539,2507,853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500,8531l1972,8531,1968,8535,2504,8535,2500,853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88,8527l1984,8527,1980,8531,2492,8531,2488,852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76,8523l1996,8523,1992,8527,2480,8527,2476,852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61,8519l2011,8519,2007,8523,2465,8523,2461,851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49,8515l2023,8515,2019,8519,2453,8519,2449,851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34,8513l2038,8513,2034,8515,2438,8515,2434,851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18,8509l2054,8509,2050,8513,2422,8513,2418,8509e" filled="t" fillcolor="#FFFFFF" stroked="f">
                <v:path arrowok="t"/>
                <v:fill/>
              </v:shape>
              <v:shape style="position:absolute;left:1600;top:8489;width:1098;height:984" coordorigin="1600,8489" coordsize="1098,984" path="m2403,8505l2069,8505,2065,8509,2407,8509,2403,8505e" filled="t" fillcolor="#FFFFFF" stroked="f">
                <v:path arrowok="t"/>
                <v:fill/>
              </v:shape>
              <v:shape style="position:absolute;left:1600;top:8489;width:1098;height:984" coordorigin="1600,8489" coordsize="1098,984" path="m2383,8501l2089,8501,2085,8505,2387,8505,2383,8501e" filled="t" fillcolor="#FFFFFF" stroked="f">
                <v:path arrowok="t"/>
                <v:fill/>
              </v:shape>
              <v:shape style="position:absolute;left:1600;top:8489;width:1098;height:984" coordorigin="1600,8489" coordsize="1098,984" path="m2360,8497l2112,8497,2108,8501,2364,8501,2360,8497e" filled="t" fillcolor="#FFFFFF" stroked="f">
                <v:path arrowok="t"/>
                <v:fill/>
              </v:shape>
              <v:shape style="position:absolute;left:1600;top:8489;width:1098;height:984" coordorigin="1600,8489" coordsize="1098,984" path="m2333,8493l2139,8493,2135,8497,2337,8497,2333,8493e" filled="t" fillcolor="#FFFFFF" stroked="f">
                <v:path arrowok="t"/>
                <v:fill/>
              </v:shape>
              <v:shape style="position:absolute;left:1600;top:8489;width:1098;height:984" coordorigin="1600,8489" coordsize="1098,984" path="m2290,8489l2182,8489,2178,8493,2294,8493,2290,8489e" filled="t" fillcolor="#FFFFFF" stroked="f">
                <v:path arrowok="t"/>
                <v:fill/>
              </v:shape>
            </v:group>
            <v:group style="position:absolute;left:1600;top:8487;width:1272;height:985" coordorigin="1600,8487" coordsize="1272,985">
              <v:shape style="position:absolute;left:1600;top:8487;width:1272;height:985" coordorigin="1600,8487" coordsize="1272,985" path="m2236,8487l2236,8487,2182,8487,2178,8491,2139,8491,2135,8495,2112,8495,2108,8499,2089,8499,2085,8503,2081,8503,2077,8503,2073,8503,2069,8503,2065,8507,2061,8507,2058,8507,2054,8507,2050,8511,2046,8511,2042,8511,2038,8511,2034,8514,2030,8514,2027,8514,2023,8514,2019,8518,2015,8518,2011,8518,2007,8522,2003,8522,1999,8522,1996,8522,1992,8526,1988,8526,1984,8526,1980,8530,1976,8530,1972,8530,1968,8534,1964,8534,1961,8538,1957,8538,1953,8538,1949,8542,1945,8542,1941,8542,1937,8546,1933,8546,1930,8549,1926,8549,1922,8553,1918,8553,1914,8553,1910,8557,1906,8557,1902,8561,1899,8561,1895,8565,1891,8565,1887,8569,1883,8569,1879,8573,1875,8573,1871,8577,1868,8577,1864,8580,1860,8584,1856,8584,1852,8588,1848,8588,1844,8592,1840,8596,1837,8596,1833,8600,1829,8600,1825,8604,1821,8608,1817,8608,1813,8611,1809,8615,1805,8619,1802,8619,1798,8623,1794,8627,1790,8627,1786,8631,1782,8635,1778,8639,1774,8642,1771,8642,1767,8646,1763,8650,1759,8654,1755,8658,1751,8662,1747,8666,1743,8670,1740,8674,1736,8677,1732,8681,1728,8685,1724,8689,1720,8693,1716,8697,1712,8701,1709,8705,1705,8708,1701,8712,1697,8716,1697,8720,1693,8724,1689,8728,1685,8732,1685,8736,1681,8739,1677,8743,1674,8747,1674,8751,1670,8755,1666,8759,1666,8763,1662,8767,1662,8770,1658,8774,1654,8778,1654,8782,1650,8786,1650,8790,1646,8794,1646,8798,1643,8802,1643,8805,1639,8809,1639,8813,1635,8817,1635,8821,1631,8825,1631,8829,1631,8833,1627,8836,1627,8840,1623,8844,1623,8848,1623,8852,1619,8856,1619,8860,1619,8864,1615,8867,1615,8871,1615,8875,1612,8879,1612,8883,1612,8887,1612,8891,1608,8895,1608,8898,1608,8902,1608,8906,1608,8910,1604,8914,1604,8941,1600,8945,1600,9015,1604,9019,1604,9046,1608,9050,1608,9054,1608,9058,1608,9061,1608,9065,1612,9069,1612,9073,1612,9077,1612,9081,1615,9085,1615,9089,1615,9092,1619,9096,1619,9100,1619,9104,1623,9108,1623,9112,1623,9116,1627,9120,1627,9123,1631,9127,1631,9131,1631,9135,1635,9139,1635,9143,1639,9147,1639,9151,1643,9154,1643,9158,1646,9162,1646,9166,1650,9170,1650,9174,1654,9178,1654,9182,1658,9186,1662,9189,1662,9193,1666,9197,1666,9201,1670,9205,1674,9209,1674,9213,1677,9217,1681,9220,1685,9224,1685,9228,1689,9232,1693,9236,1697,9240,1697,9244,1701,9248,1705,9251,1709,9255,1712,9259,1716,9263,1720,9267,1724,9271,1728,9275,1732,9279,1736,9282,1740,9286,1743,9290,1747,9294,1751,9298,1755,9302,1759,9306,1763,9310,1767,9313,1771,9317,1774,9317,1778,9321,1782,9325,1786,9329,1790,9333,1794,9333,1798,9337,1802,9341,1805,9341,1809,9345,1813,9348,1817,9352,1821,9352,1825,9356,1829,9360,1833,9360,1837,9364,1840,9364,1844,9368,1848,9372,1852,9372,1856,9376,1860,9376,1864,9379,1868,9383,1871,9383,1875,9387,1879,9387,1883,9391,1887,9391,1891,9395,1895,9395,1899,9399,1902,9399,1906,9403,1910,9403,1914,9407,1918,9407,1922,9407,1926,9410,1930,9410,1933,9414,1937,9414,1941,9418,1945,9418,1949,9418,1953,9422,1957,9422,1961,9422,1964,9426,1968,9426,1972,9430,1976,9430,1980,9430,1984,9434,1988,9434,1992,9434,1996,9438,1999,9438,2003,9438,2007,9438,2011,9441,2015,9441,2019,9441,2023,9445,2027,9445,2030,9445,2034,9445,2038,9449,2042,9449,2046,9449,2050,9449,2054,9453,2058,9453,2061,9453,2065,9453,2069,9457,2073,9457,2077,9457,2081,9457,2085,9457,2089,9461,2108,9461,2112,9465,2135,9465,2139,9469,2178,9469,2182,9473,2290,9473,2294,9469,2333,9469,2337,9465,2360,9465,2364,9461,2383,9461,2387,9457,2391,9457,2395,9457,2399,9457,2403,9457,2407,9453,2410,9453,2414,9453,2418,9453,2422,9449,2426,9449,2430,9449,2434,9449,2438,9445,2442,9445,2445,9445,2449,9445,2453,9441,2457,9441,2461,9441,2465,9438,2469,9438,2473,9438,2476,9438,2480,9434,2484,9434,2488,9434,2492,9430,2496,9430,2500,9430,2504,9426,2507,9426,2511,9422,2515,9422,2519,9422,2523,9418,2527,9418,2531,9418,2535,9414,2538,9414,2542,9410,2546,9410,2550,9407,2554,9407,2558,9407,2562,9403,2566,9403,2570,9399,2573,9399,2577,9395,2581,9395,2585,9391,2589,9391,2593,9387,2597,9387,2601,9383,2604,9383,2608,9379,2612,9376,2616,9376,2620,9372,2624,9372,2628,9368,2632,9364,2635,9364,2639,9360,2643,9360,2647,9356,2651,9352,2655,9352,2659,9348,2663,9345,2666,9341,2670,9341,2674,9337,2678,9333,2682,9333,2686,9329,2690,9325,2694,9321,2697,9317,2701,9317,2705,9313,2709,9310,2713,9306,2717,9302,2721,9298,2725,9294,2729,9290,2732,9286,2736,9282,2740,9279,2744,9275,2748,9271,2752,9267,2756,9263,2760,9259,2763,9255,2767,9251,2771,9248,2775,9244,2775,9240,2779,9236,2783,9232,2787,9228,2787,9224,2791,9220,2794,9217,2798,9213,2798,9209,2802,9205,2806,9201,2806,9197,2810,9193,2810,9189,2814,9186,2818,9182,2818,9178,2822,9174,2822,9170,2825,9166,2825,9162,2829,9158,2829,9154,2833,9151,2833,9147,2837,9143,2837,9139,2841,9135,2841,9131,2841,9127,2845,9123,2845,9120,2849,9116,2849,9112,2849,9108,2853,9104,2853,9100,2853,9096,2856,9092,2856,9089,2856,9085,2860,9081,2860,9077,2860,9073,2860,9069,2864,9065,2864,9061,2864,9058,2864,9054,2864,9050,2868,9046,2868,9019,2872,9015,2872,8945,2868,8941,2868,8914,2864,8910,2864,8906,2864,8902,2864,8898,2864,8895,2860,8891,2860,8887,2860,8883,2860,8879,2856,8875,2856,8871,2856,8867,2853,8864,2853,8860,2853,8856,2849,8852,2849,8848,2849,8844,2845,8840,2845,8836,2841,8833,2841,8829,2841,8825,2837,8821,2837,8817,2833,8813,2833,8809,2829,8805,2829,8802,2825,8798,2825,8794,2822,8790,2822,8786,2818,8782,2818,8778,2814,8774,2810,8770,2810,8767,2806,8763,2806,8759,2802,8755,2798,8751,2798,8747,2794,8743,2791,8739,2787,8736,2787,8732,2783,8728,2779,8724,2775,8720,2775,8716,2771,8712,2767,8708,2763,8705,2760,8701,2756,8697,2752,8693,2748,8689,2744,8685,2740,8681,2736,8677,2732,8674,2729,8670,2725,8666,2721,8662,2717,8658,2713,8654,2709,8650,2705,8646,2701,8642,2697,8642,2694,8639,2690,8635,2686,8631,2682,8627,2678,8627,2674,8623,2670,8619,2666,8619,2663,8615,2659,8611,2655,8608,2651,8608,2647,8604,2643,8600,2639,8600,2635,8596,2632,8596,2628,8592,2624,8588,2620,8588,2616,8584,2612,8584,2608,8580,2604,8577,2601,8577,2597,8573,2593,8573,2589,8569,2585,8569,2581,8565,2577,8565,2573,8561,2570,8561,2566,8557,2562,8557,2558,8553,2554,8553,2550,8553,2546,8549,2542,8549,2538,8546,2535,8546,2531,8542,2527,8542,2523,8542,2519,8538,2515,8538,2511,8538,2507,8534,2504,8534,2500,8530,2496,8530,2492,8530,2488,8526,2484,8526,2480,8526,2476,8522,2473,8522,2469,8522,2465,8522,2461,8518,2457,8518,2453,8518,2449,8514,2445,8514,2442,8514,2438,8514,2434,8511,2430,8511,2426,8511,2422,8511,2418,8507,2414,8507,2410,8507,2407,8507,2403,8503,2399,8503,2395,8503,2391,8503,2387,8503,2383,8499,2364,8499,2360,8495,2337,8495,2333,8491,2294,8491,2290,8487,2240,8487,2236,8487xe" filled="f" stroked="t" strokeweight=".776pt" strokecolor="#000000">
                <v:path arrowok="t"/>
              </v:shape>
            </v:group>
            <v:group style="position:absolute;left:3165;top:12498;width:2;height:35" coordorigin="3165,12498" coordsize="2,35">
              <v:shape style="position:absolute;left:3165;top:12498;width:2;height:35" coordorigin="3165,12498" coordsize="0,35" path="m3165,12498l3165,12533e" filled="f" stroked="t" strokeweight=".194pt" strokecolor="#000000">
                <v:path arrowok="t"/>
              </v:shape>
            </v:group>
            <v:group style="position:absolute;left:3173;top:12436;width:2;height:31" coordorigin="3173,12436" coordsize="2,31">
              <v:shape style="position:absolute;left:3173;top:12436;width:2;height:31" coordorigin="3173,12436" coordsize="0,31" path="m3173,12436l3173,12467e" filled="f" stroked="t" strokeweight=".194pt" strokecolor="#000000">
                <v:path arrowok="t"/>
              </v:shape>
            </v:group>
            <v:group style="position:absolute;left:3180;top:12370;width:2;height:35" coordorigin="3180,12370" coordsize="2,35">
              <v:shape style="position:absolute;left:3180;top:12370;width:2;height:35" coordorigin="3180,12370" coordsize="0,35" path="m3180,12370l3180,12405e" filled="f" stroked="t" strokeweight=".194pt" strokecolor="#000000">
                <v:path arrowok="t"/>
              </v:shape>
            </v:group>
            <v:group style="position:absolute;left:3190;top:12308;width:2;height:31" coordorigin="3190,12308" coordsize="2,31">
              <v:shape style="position:absolute;left:3190;top:12308;width:2;height:31" coordorigin="3190,12308" coordsize="0,31" path="m3190,12308l3190,12339e" filled="f" stroked="t" strokeweight=".388pt" strokecolor="#000000">
                <v:path arrowok="t"/>
              </v:shape>
            </v:group>
            <v:group style="position:absolute;left:3200;top:12242;width:2;height:35" coordorigin="3200,12242" coordsize="2,35">
              <v:shape style="position:absolute;left:3200;top:12242;width:2;height:35" coordorigin="3200,12242" coordsize="0,35" path="m3200,12242l3200,12277e" filled="f" stroked="t" strokeweight=".194pt" strokecolor="#000000">
                <v:path arrowok="t"/>
              </v:shape>
            </v:group>
            <v:group style="position:absolute;left:3207;top:12180;width:2;height:31" coordorigin="3207,12180" coordsize="2,31">
              <v:shape style="position:absolute;left:3207;top:12180;width:2;height:31" coordorigin="3207,12180" coordsize="0,31" path="m3207,12180l3207,12211e" filled="f" stroked="t" strokeweight=".194pt" strokecolor="#000000">
                <v:path arrowok="t"/>
              </v:shape>
            </v:group>
            <v:group style="position:absolute;left:3215;top:12114;width:2;height:31" coordorigin="3215,12114" coordsize="2,31">
              <v:shape style="position:absolute;left:3215;top:12114;width:2;height:31" coordorigin="3215,12114" coordsize="0,31" path="m3215,12114l3215,12145e" filled="f" stroked="t" strokeweight=".194pt" strokecolor="#000000">
                <v:path arrowok="t"/>
              </v:shape>
            </v:group>
            <v:group style="position:absolute;left:3223;top:12052;width:2;height:31" coordorigin="3223,12052" coordsize="2,31">
              <v:shape style="position:absolute;left:3223;top:12052;width:2;height:31" coordorigin="3223,12052" coordsize="0,31" path="m3223,12052l3223,12083e" filled="f" stroked="t" strokeweight=".194pt" strokecolor="#000000">
                <v:path arrowok="t"/>
              </v:shape>
            </v:group>
            <v:group style="position:absolute;left:3233;top:11986;width:2;height:31" coordorigin="3233,11986" coordsize="2,31">
              <v:shape style="position:absolute;left:3233;top:11986;width:2;height:31" coordorigin="3233,11986" coordsize="0,31" path="m3233,11986l3233,12017e" filled="f" stroked="t" strokeweight=".388pt" strokecolor="#000000">
                <v:path arrowok="t"/>
              </v:shape>
            </v:group>
            <v:group style="position:absolute;left:3242;top:11924;width:2;height:31" coordorigin="3242,11924" coordsize="2,31">
              <v:shape style="position:absolute;left:3242;top:11924;width:2;height:31" coordorigin="3242,11924" coordsize="0,31" path="m3242,11924l3242,11955e" filled="f" stroked="t" strokeweight=".194pt" strokecolor="#000000">
                <v:path arrowok="t"/>
              </v:shape>
            </v:group>
            <v:group style="position:absolute;left:3250;top:11858;width:2;height:31" coordorigin="3250,11858" coordsize="2,31">
              <v:shape style="position:absolute;left:3250;top:11858;width:2;height:31" coordorigin="3250,11858" coordsize="0,31" path="m3250,11858l3250,11889e" filled="f" stroked="t" strokeweight=".194pt" strokecolor="#000000">
                <v:path arrowok="t"/>
              </v:shape>
            </v:group>
            <v:group style="position:absolute;left:3258;top:11796;width:2;height:31" coordorigin="3258,11796" coordsize="2,31">
              <v:shape style="position:absolute;left:3258;top:11796;width:2;height:31" coordorigin="3258,11796" coordsize="0,31" path="m3258,11796l3258,11827e" filled="f" stroked="t" strokeweight=".194pt" strokecolor="#000000">
                <v:path arrowok="t"/>
              </v:shape>
            </v:group>
            <v:group style="position:absolute;left:3266;top:11730;width:2;height:31" coordorigin="3266,11730" coordsize="2,31">
              <v:shape style="position:absolute;left:3266;top:11730;width:2;height:31" coordorigin="3266,11730" coordsize="0,31" path="m3266,11730l3266,11761e" filled="f" stroked="t" strokeweight=".194pt" strokecolor="#000000">
                <v:path arrowok="t"/>
              </v:shape>
            </v:group>
            <v:group style="position:absolute;left:3275;top:11668;width:2;height:31" coordorigin="3275,11668" coordsize="2,31">
              <v:shape style="position:absolute;left:3275;top:11668;width:2;height:31" coordorigin="3275,11668" coordsize="0,31" path="m3275,11668l3275,11699e" filled="f" stroked="t" strokeweight=".388pt" strokecolor="#000000">
                <v:path arrowok="t"/>
              </v:shape>
            </v:group>
            <v:group style="position:absolute;left:3285;top:11602;width:2;height:31" coordorigin="3285,11602" coordsize="2,31">
              <v:shape style="position:absolute;left:3285;top:11602;width:2;height:31" coordorigin="3285,11602" coordsize="0,31" path="m3285,11602l3285,11633e" filled="f" stroked="t" strokeweight=".194pt" strokecolor="#000000">
                <v:path arrowok="t"/>
              </v:shape>
            </v:group>
            <v:group style="position:absolute;left:3293;top:11540;width:2;height:31" coordorigin="3293,11540" coordsize="2,31">
              <v:shape style="position:absolute;left:3293;top:11540;width:2;height:31" coordorigin="3293,11540" coordsize="0,31" path="m3293,11540l3293,11571e" filled="f" stroked="t" strokeweight=".194pt" strokecolor="#000000">
                <v:path arrowok="t"/>
              </v:shape>
            </v:group>
            <v:group style="position:absolute;left:3301;top:11474;width:2;height:31" coordorigin="3301,11474" coordsize="2,31">
              <v:shape style="position:absolute;left:3301;top:11474;width:2;height:31" coordorigin="3301,11474" coordsize="0,31" path="m3301,11474l3301,11505e" filled="f" stroked="t" strokeweight=".194pt" strokecolor="#000000">
                <v:path arrowok="t"/>
              </v:shape>
            </v:group>
            <v:group style="position:absolute;left:3308;top:11408;width:2;height:35" coordorigin="3308,11408" coordsize="2,35">
              <v:shape style="position:absolute;left:3308;top:11408;width:2;height:35" coordorigin="3308,11408" coordsize="0,35" path="m3308,11408l3308,11443e" filled="f" stroked="t" strokeweight=".194pt" strokecolor="#000000">
                <v:path arrowok="t"/>
              </v:shape>
            </v:group>
            <v:group style="position:absolute;left:3318;top:11346;width:2;height:31" coordorigin="3318,11346" coordsize="2,31">
              <v:shape style="position:absolute;left:3318;top:11346;width:2;height:31" coordorigin="3318,11346" coordsize="0,31" path="m3318,11346l3318,11377e" filled="f" stroked="t" strokeweight=".388pt" strokecolor="#000000">
                <v:path arrowok="t"/>
              </v:shape>
            </v:group>
            <v:group style="position:absolute;left:3328;top:11280;width:2;height:35" coordorigin="3328,11280" coordsize="2,35">
              <v:shape style="position:absolute;left:3328;top:11280;width:2;height:35" coordorigin="3328,11280" coordsize="0,35" path="m3328,11280l3328,11315e" filled="f" stroked="t" strokeweight=".194pt" strokecolor="#000000">
                <v:path arrowok="t"/>
              </v:shape>
            </v:group>
            <v:group style="position:absolute;left:3335;top:11218;width:2;height:31" coordorigin="3335,11218" coordsize="2,31">
              <v:shape style="position:absolute;left:3335;top:11218;width:2;height:31" coordorigin="3335,11218" coordsize="0,31" path="m3335,11218l3335,11249e" filled="f" stroked="t" strokeweight=".194pt" strokecolor="#000000">
                <v:path arrowok="t"/>
              </v:shape>
            </v:group>
            <v:group style="position:absolute;left:3343;top:11152;width:2;height:35" coordorigin="3343,11152" coordsize="2,35">
              <v:shape style="position:absolute;left:3343;top:11152;width:2;height:35" coordorigin="3343,11152" coordsize="0,35" path="m3343,11152l3343,11187e" filled="f" stroked="t" strokeweight=".194pt" strokecolor="#000000">
                <v:path arrowok="t"/>
              </v:shape>
            </v:group>
            <v:group style="position:absolute;left:3351;top:11090;width:2;height:31" coordorigin="3351,11090" coordsize="2,31">
              <v:shape style="position:absolute;left:3351;top:11090;width:2;height:31" coordorigin="3351,11090" coordsize="0,31" path="m3351,11090l3351,11121e" filled="f" stroked="t" strokeweight=".194pt" strokecolor="#000000">
                <v:path arrowok="t"/>
              </v:shape>
            </v:group>
            <v:group style="position:absolute;left:3359;top:11024;width:2;height:35" coordorigin="3359,11024" coordsize="2,35">
              <v:shape style="position:absolute;left:3359;top:11024;width:2;height:35" coordorigin="3359,11024" coordsize="0,35" path="m3359,11024l3359,11059e" filled="f" stroked="t" strokeweight=".194pt" strokecolor="#000000">
                <v:path arrowok="t"/>
              </v:shape>
            </v:group>
            <v:group style="position:absolute;left:3370;top:10962;width:2;height:31" coordorigin="3370,10962" coordsize="2,31">
              <v:shape style="position:absolute;left:3370;top:10962;width:2;height:31" coordorigin="3370,10962" coordsize="0,31" path="m3370,10962l3370,10993e" filled="f" stroked="t" strokeweight=".194pt" strokecolor="#000000">
                <v:path arrowok="t"/>
              </v:shape>
            </v:group>
            <v:group style="position:absolute;left:3378;top:10896;width:2;height:35" coordorigin="3378,10896" coordsize="2,35">
              <v:shape style="position:absolute;left:3378;top:10896;width:2;height:35" coordorigin="3378,10896" coordsize="0,35" path="m3378,10896l3378,10931e" filled="f" stroked="t" strokeweight=".194pt" strokecolor="#000000">
                <v:path arrowok="t"/>
              </v:shape>
            </v:group>
            <v:group style="position:absolute;left:3386;top:10834;width:2;height:31" coordorigin="3386,10834" coordsize="2,31">
              <v:shape style="position:absolute;left:3386;top:10834;width:2;height:31" coordorigin="3386,10834" coordsize="0,31" path="m3386,10834l3386,10865e" filled="f" stroked="t" strokeweight=".194pt" strokecolor="#000000">
                <v:path arrowok="t"/>
              </v:shape>
            </v:group>
            <v:group style="position:absolute;left:3394;top:10768;width:2;height:35" coordorigin="3394,10768" coordsize="2,35">
              <v:shape style="position:absolute;left:3394;top:10768;width:2;height:35" coordorigin="3394,10768" coordsize="0,35" path="m3394,10768l3394,10803e" filled="f" stroked="t" strokeweight=".194pt" strokecolor="#000000">
                <v:path arrowok="t"/>
              </v:shape>
            </v:group>
            <v:group style="position:absolute;left:3401;top:10706;width:2;height:31" coordorigin="3401,10706" coordsize="2,31">
              <v:shape style="position:absolute;left:3401;top:10706;width:2;height:31" coordorigin="3401,10706" coordsize="0,31" path="m3401,10706l3401,10737e" filled="f" stroked="t" strokeweight=".194pt" strokecolor="#000000">
                <v:path arrowok="t"/>
              </v:shape>
            </v:group>
            <v:group style="position:absolute;left:3413;top:10640;width:2;height:35" coordorigin="3413,10640" coordsize="2,35">
              <v:shape style="position:absolute;left:3413;top:10640;width:2;height:35" coordorigin="3413,10640" coordsize="0,35" path="m3413,10640l3413,10675e" filled="f" stroked="t" strokeweight=".194pt" strokecolor="#000000">
                <v:path arrowok="t"/>
              </v:shape>
            </v:group>
            <v:group style="position:absolute;left:3421;top:10578;width:2;height:31" coordorigin="3421,10578" coordsize="2,31">
              <v:shape style="position:absolute;left:3421;top:10578;width:2;height:31" coordorigin="3421,10578" coordsize="0,31" path="m3421,10578l3421,10609e" filled="f" stroked="t" strokeweight=".194pt" strokecolor="#000000">
                <v:path arrowok="t"/>
              </v:shape>
            </v:group>
            <v:group style="position:absolute;left:3429;top:10512;width:2;height:31" coordorigin="3429,10512" coordsize="2,31">
              <v:shape style="position:absolute;left:3429;top:10512;width:2;height:31" coordorigin="3429,10512" coordsize="0,31" path="m3429,10512l3429,10543e" filled="f" stroked="t" strokeweight=".194pt" strokecolor="#000000">
                <v:path arrowok="t"/>
              </v:shape>
            </v:group>
            <v:group style="position:absolute;left:3436;top:10450;width:2;height:31" coordorigin="3436,10450" coordsize="2,31">
              <v:shape style="position:absolute;left:3436;top:10450;width:2;height:31" coordorigin="3436,10450" coordsize="0,31" path="m3436,10450l3436,10481e" filled="f" stroked="t" strokeweight=".194pt" strokecolor="#000000">
                <v:path arrowok="t"/>
              </v:shape>
            </v:group>
            <v:group style="position:absolute;left:3446;top:10384;width:2;height:31" coordorigin="3446,10384" coordsize="2,31">
              <v:shape style="position:absolute;left:3446;top:10384;width:2;height:31" coordorigin="3446,10384" coordsize="0,31" path="m3446,10384l3446,10415e" filled="f" stroked="t" strokeweight=".388pt" strokecolor="#000000">
                <v:path arrowok="t"/>
              </v:shape>
            </v:group>
            <v:group style="position:absolute;left:3462;top:10322;width:2;height:31" coordorigin="3462,10322" coordsize="2,31">
              <v:shape style="position:absolute;left:3462;top:10322;width:2;height:31" coordorigin="3462,10322" coordsize="0,31" path="m3462,10322l3462,10353e" filled="f" stroked="t" strokeweight=".388pt" strokecolor="#000000">
                <v:path arrowok="t"/>
              </v:shape>
            </v:group>
            <v:group style="position:absolute;left:3473;top:10260;width:2;height:31" coordorigin="3473,10260" coordsize="2,31">
              <v:shape style="position:absolute;left:3473;top:10260;width:2;height:31" coordorigin="3473,10260" coordsize="0,31" path="m3473,10260l3473,10291e" filled="f" stroked="t" strokeweight=".388pt" strokecolor="#000000">
                <v:path arrowok="t"/>
              </v:shape>
            </v:group>
            <v:group style="position:absolute;left:3493;top:10202;width:16;height:27" coordorigin="3493,10202" coordsize="16,27">
              <v:shape style="position:absolute;left:3493;top:10202;width:16;height:27" coordorigin="3493,10202" coordsize="16,27" path="m3493,10229l3508,10202e" filled="f" stroked="t" strokeweight="1.163pt" strokecolor="#000000">
                <v:path arrowok="t"/>
              </v:shape>
            </v:group>
            <v:group style="position:absolute;left:3527;top:10155;width:19;height:23" coordorigin="3527,10155" coordsize="19,23">
              <v:shape style="position:absolute;left:3527;top:10155;width:19;height:23" coordorigin="3527,10155" coordsize="19,23" path="m3527,10178l3543,10155,3547,10155e" filled="f" stroked="t" strokeweight="1.163pt" strokecolor="#000000">
                <v:path arrowok="t"/>
              </v:shape>
            </v:group>
            <v:group style="position:absolute;left:3582;top:10145;width:31;height:2" coordorigin="3582,10145" coordsize="31,2">
              <v:shape style="position:absolute;left:3582;top:10145;width:31;height:2" coordorigin="3582,10145" coordsize="31,0" path="m3582,10145l3613,10145e" filled="f" stroked="t" strokeweight=".194pt" strokecolor="#000000">
                <v:path arrowok="t"/>
              </v:shape>
            </v:group>
            <v:group style="position:absolute;left:3644;top:10136;width:31;height:4" coordorigin="3644,10136" coordsize="31,4">
              <v:shape style="position:absolute;left:3644;top:10136;width:31;height:4" coordorigin="3644,10136" coordsize="31,4" path="m3644,10140l3671,10136,3675,10136e" filled="f" stroked="t" strokeweight="1.163pt" strokecolor="#000000">
                <v:path arrowok="t"/>
              </v:shape>
            </v:group>
            <v:group style="position:absolute;left:3710;top:10142;width:31;height:2" coordorigin="3710,10142" coordsize="31,2">
              <v:shape style="position:absolute;left:3710;top:10142;width:31;height:2" coordorigin="3710,10142" coordsize="31,0" path="m3710,10142l3741,10142e" filled="f" stroked="t" strokeweight=".194pt" strokecolor="#000000">
                <v:path arrowok="t"/>
              </v:shape>
            </v:group>
            <v:group style="position:absolute;left:3772;top:10149;width:31;height:2" coordorigin="3772,10149" coordsize="31,2">
              <v:shape style="position:absolute;left:3772;top:10149;width:31;height:2" coordorigin="3772,10149" coordsize="31,0" path="m3772,10149l3803,10149e" filled="f" stroked="t" strokeweight=".194pt" strokecolor="#000000">
                <v:path arrowok="t"/>
              </v:shape>
            </v:group>
            <v:group style="position:absolute;left:3838;top:10157;width:31;height:2" coordorigin="3838,10157" coordsize="31,2">
              <v:shape style="position:absolute;left:3838;top:10157;width:31;height:2" coordorigin="3838,10157" coordsize="31,0" path="m3838,10157l3869,10157e" filled="f" stroked="t" strokeweight=".194pt" strokecolor="#000000">
                <v:path arrowok="t"/>
              </v:shape>
            </v:group>
            <v:group style="position:absolute;left:3900;top:10165;width:31;height:2" coordorigin="3900,10165" coordsize="31,2">
              <v:shape style="position:absolute;left:3900;top:10165;width:31;height:2" coordorigin="3900,10165" coordsize="31,0" path="m3900,10165l3931,10165e" filled="f" stroked="t" strokeweight=".194pt" strokecolor="#000000">
                <v:path arrowok="t"/>
              </v:shape>
            </v:group>
            <v:group style="position:absolute;left:3966;top:10173;width:31;height:2" coordorigin="3966,10173" coordsize="31,2">
              <v:shape style="position:absolute;left:3966;top:10173;width:31;height:2" coordorigin="3966,10173" coordsize="31,0" path="m3966,10173l3997,10173e" filled="f" stroked="t" strokeweight=".194pt" strokecolor="#000000">
                <v:path arrowok="t"/>
              </v:shape>
            </v:group>
            <v:group style="position:absolute;left:4028;top:10180;width:35;height:2" coordorigin="4028,10180" coordsize="35,2">
              <v:shape style="position:absolute;left:4028;top:10180;width:35;height:2" coordorigin="4028,10180" coordsize="35,0" path="m4028,10180l4063,10180e" filled="f" stroked="t" strokeweight=".194pt" strokecolor="#000000">
                <v:path arrowok="t"/>
              </v:shape>
            </v:group>
            <v:group style="position:absolute;left:4094;top:10188;width:31;height:2" coordorigin="4094,10188" coordsize="31,2">
              <v:shape style="position:absolute;left:4094;top:10188;width:31;height:2" coordorigin="4094,10188" coordsize="31,0" path="m4094,10188l4125,10188e" filled="f" stroked="t" strokeweight=".194pt" strokecolor="#000000">
                <v:path arrowok="t"/>
              </v:shape>
            </v:group>
            <v:group style="position:absolute;left:4156;top:10200;width:35;height:2" coordorigin="4156,10200" coordsize="35,2">
              <v:shape style="position:absolute;left:4156;top:10200;width:35;height:2" coordorigin="4156,10200" coordsize="35,0" path="m4156,10200l4191,10200e" filled="f" stroked="t" strokeweight=".194pt" strokecolor="#000000">
                <v:path arrowok="t"/>
              </v:shape>
            </v:group>
            <v:group style="position:absolute;left:4222;top:10208;width:31;height:2" coordorigin="4222,10208" coordsize="31,2">
              <v:shape style="position:absolute;left:4222;top:10208;width:31;height:2" coordorigin="4222,10208" coordsize="31,0" path="m4222,10208l4253,10208e" filled="f" stroked="t" strokeweight=".194pt" strokecolor="#000000">
                <v:path arrowok="t"/>
              </v:shape>
            </v:group>
            <v:group style="position:absolute;left:4284;top:10215;width:35;height:2" coordorigin="4284,10215" coordsize="35,2">
              <v:shape style="position:absolute;left:4284;top:10215;width:35;height:2" coordorigin="4284,10215" coordsize="35,0" path="m4284,10215l4319,10215e" filled="f" stroked="t" strokeweight=".194pt" strokecolor="#000000">
                <v:path arrowok="t"/>
              </v:shape>
            </v:group>
            <v:group style="position:absolute;left:4350;top:10223;width:31;height:2" coordorigin="4350,10223" coordsize="31,2">
              <v:shape style="position:absolute;left:4350;top:10223;width:31;height:2" coordorigin="4350,10223" coordsize="31,0" path="m4350,10223l4381,10223e" filled="f" stroked="t" strokeweight=".194pt" strokecolor="#000000">
                <v:path arrowok="t"/>
              </v:shape>
            </v:group>
            <v:group style="position:absolute;left:4416;top:10231;width:31;height:2" coordorigin="4416,10231" coordsize="31,2">
              <v:shape style="position:absolute;left:4416;top:10231;width:31;height:2" coordorigin="4416,10231" coordsize="31,0" path="m4416,10231l4447,10231e" filled="f" stroked="t" strokeweight=".194pt" strokecolor="#000000">
                <v:path arrowok="t"/>
              </v:shape>
            </v:group>
            <v:group style="position:absolute;left:4478;top:10239;width:31;height:2" coordorigin="4478,10239" coordsize="31,2">
              <v:shape style="position:absolute;left:4478;top:10239;width:31;height:2" coordorigin="4478,10239" coordsize="31,0" path="m4478,10239l4509,10239e" filled="f" stroked="t" strokeweight=".194pt" strokecolor="#000000">
                <v:path arrowok="t"/>
              </v:shape>
            </v:group>
            <v:group style="position:absolute;left:4544;top:10246;width:31;height:2" coordorigin="4544,10246" coordsize="31,2">
              <v:shape style="position:absolute;left:4544;top:10246;width:31;height:2" coordorigin="4544,10246" coordsize="31,0" path="m4544,10246l4575,10246e" filled="f" stroked="t" strokeweight=".194pt" strokecolor="#000000">
                <v:path arrowok="t"/>
              </v:shape>
            </v:group>
            <v:group style="position:absolute;left:4606;top:10254;width:31;height:2" coordorigin="4606,10254" coordsize="31,2">
              <v:shape style="position:absolute;left:4606;top:10254;width:31;height:2" coordorigin="4606,10254" coordsize="31,0" path="m4606,10254l4637,10254e" filled="f" stroked="t" strokeweight=".194pt" strokecolor="#000000">
                <v:path arrowok="t"/>
              </v:shape>
            </v:group>
            <v:group style="position:absolute;left:4668;top:10272;width:23;height:19" coordorigin="4668,10272" coordsize="23,19">
              <v:shape style="position:absolute;left:4668;top:10272;width:23;height:19" coordorigin="4668,10272" coordsize="23,19" path="m4668,10272l4691,10291e" filled="f" stroked="t" strokeweight="1.163pt" strokecolor="#000000">
                <v:path arrowok="t"/>
              </v:shape>
            </v:group>
            <v:group style="position:absolute;left:4724;top:10310;width:2;height:27" coordorigin="4724,10310" coordsize="2,27">
              <v:shape style="position:absolute;left:4724;top:10310;width:2;height:27" coordorigin="4724,10310" coordsize="0,27" path="m4724,10310l4724,10337e" filled="f" stroked="t" strokeweight=".582pt" strokecolor="#000000">
                <v:path arrowok="t"/>
              </v:shape>
            </v:group>
            <v:group style="position:absolute;left:4737;top:10369;width:8;height:31" coordorigin="4737,10369" coordsize="8,31">
              <v:shape style="position:absolute;left:4737;top:10369;width:8;height:31" coordorigin="4737,10369" coordsize="8,31" path="m4737,10369l4745,10392,4745,10400e" filled="f" stroked="t" strokeweight="1.163pt" strokecolor="#000000">
                <v:path arrowok="t"/>
              </v:shape>
            </v:group>
            <v:group style="position:absolute;left:4739;top:10434;width:2;height:31" coordorigin="4739,10434" coordsize="2,31">
              <v:shape style="position:absolute;left:4739;top:10434;width:2;height:31" coordorigin="4739,10434" coordsize="0,31" path="m4739,10434l4739,10465e" filled="f" stroked="t" strokeweight=".194pt" strokecolor="#000000">
                <v:path arrowok="t"/>
              </v:shape>
            </v:group>
            <v:group style="position:absolute;left:4732;top:10497;width:2;height:31" coordorigin="4732,10497" coordsize="2,31">
              <v:shape style="position:absolute;left:4732;top:10497;width:2;height:31" coordorigin="4732,10497" coordsize="0,31" path="m4732,10497l4732,10528e" filled="f" stroked="t" strokeweight=".194pt" strokecolor="#000000">
                <v:path arrowok="t"/>
              </v:shape>
            </v:group>
            <v:group style="position:absolute;left:4724;top:10562;width:2;height:31" coordorigin="4724,10562" coordsize="2,31">
              <v:shape style="position:absolute;left:4724;top:10562;width:2;height:31" coordorigin="4724,10562" coordsize="0,31" path="m4724,10562l4724,10593e" filled="f" stroked="t" strokeweight=".194pt" strokecolor="#000000">
                <v:path arrowok="t"/>
              </v:shape>
            </v:group>
            <v:group style="position:absolute;left:4714;top:10625;width:2;height:31" coordorigin="4714,10625" coordsize="2,31">
              <v:shape style="position:absolute;left:4714;top:10625;width:2;height:31" coordorigin="4714,10625" coordsize="0,31" path="m4714,10625l4714,10656e" filled="f" stroked="t" strokeweight=".388pt" strokecolor="#000000">
                <v:path arrowok="t"/>
              </v:shape>
            </v:group>
            <v:group style="position:absolute;left:4705;top:10690;width:2;height:31" coordorigin="4705,10690" coordsize="2,31">
              <v:shape style="position:absolute;left:4705;top:10690;width:2;height:31" coordorigin="4705,10690" coordsize="0,31" path="m4705,10690l4705,10721e" filled="f" stroked="t" strokeweight=".194pt" strokecolor="#000000">
                <v:path arrowok="t"/>
              </v:shape>
            </v:group>
            <v:group style="position:absolute;left:4697;top:10753;width:2;height:31" coordorigin="4697,10753" coordsize="2,31">
              <v:shape style="position:absolute;left:4697;top:10753;width:2;height:31" coordorigin="4697,10753" coordsize="0,31" path="m4697,10753l4697,10784e" filled="f" stroked="t" strokeweight=".194pt" strokecolor="#000000">
                <v:path arrowok="t"/>
              </v:shape>
            </v:group>
            <v:group style="position:absolute;left:4687;top:10818;width:2;height:31" coordorigin="4687,10818" coordsize="2,31">
              <v:shape style="position:absolute;left:4687;top:10818;width:2;height:31" coordorigin="4687,10818" coordsize="0,31" path="m4687,10818l4687,10849e" filled="f" stroked="t" strokeweight=".388pt" strokecolor="#000000">
                <v:path arrowok="t"/>
              </v:shape>
            </v:group>
            <v:group style="position:absolute;left:4677;top:10881;width:2;height:31" coordorigin="4677,10881" coordsize="2,31">
              <v:shape style="position:absolute;left:4677;top:10881;width:2;height:31" coordorigin="4677,10881" coordsize="0,31" path="m4677,10881l4677,10912e" filled="f" stroked="t" strokeweight=".194pt" strokecolor="#000000">
                <v:path arrowok="t"/>
              </v:shape>
            </v:group>
            <v:group style="position:absolute;left:4670;top:10946;width:2;height:31" coordorigin="4670,10946" coordsize="2,31">
              <v:shape style="position:absolute;left:4670;top:10946;width:2;height:31" coordorigin="4670,10946" coordsize="0,31" path="m4670,10946l4670,10977e" filled="f" stroked="t" strokeweight=".194pt" strokecolor="#000000">
                <v:path arrowok="t"/>
              </v:shape>
            </v:group>
            <v:group style="position:absolute;left:4660;top:11009;width:2;height:31" coordorigin="4660,11009" coordsize="2,31">
              <v:shape style="position:absolute;left:4660;top:11009;width:2;height:31" coordorigin="4660,11009" coordsize="0,31" path="m4660,11009l4660,11040e" filled="f" stroked="t" strokeweight=".388pt" strokecolor="#000000">
                <v:path arrowok="t"/>
              </v:shape>
            </v:group>
            <v:group style="position:absolute;left:4650;top:11074;width:2;height:31" coordorigin="4650,11074" coordsize="2,31">
              <v:shape style="position:absolute;left:4650;top:11074;width:2;height:31" coordorigin="4650,11074" coordsize="0,31" path="m4650,11074l4650,11105e" filled="f" stroked="t" strokeweight=".194pt" strokecolor="#000000">
                <v:path arrowok="t"/>
              </v:shape>
            </v:group>
            <v:group style="position:absolute;left:4642;top:11137;width:2;height:31" coordorigin="4642,11137" coordsize="2,31">
              <v:shape style="position:absolute;left:4642;top:11137;width:2;height:31" coordorigin="4642,11137" coordsize="0,31" path="m4642,11137l4642,11168e" filled="f" stroked="t" strokeweight=".194pt" strokecolor="#000000">
                <v:path arrowok="t"/>
              </v:shape>
            </v:group>
            <v:group style="position:absolute;left:4633;top:11202;width:2;height:31" coordorigin="4633,11202" coordsize="2,31">
              <v:shape style="position:absolute;left:4633;top:11202;width:2;height:31" coordorigin="4633,11202" coordsize="0,31" path="m4633,11202l4633,11233e" filled="f" stroked="t" strokeweight=".388pt" strokecolor="#000000">
                <v:path arrowok="t"/>
              </v:shape>
            </v:group>
            <v:group style="position:absolute;left:4623;top:11265;width:2;height:31" coordorigin="4623,11265" coordsize="2,31">
              <v:shape style="position:absolute;left:4623;top:11265;width:2;height:31" coordorigin="4623,11265" coordsize="0,31" path="m4623,11265l4623,11296e" filled="f" stroked="t" strokeweight=".194pt" strokecolor="#000000">
                <v:path arrowok="t"/>
              </v:shape>
            </v:group>
            <v:group style="position:absolute;left:4615;top:11330;width:2;height:31" coordorigin="4615,11330" coordsize="2,31">
              <v:shape style="position:absolute;left:4615;top:11330;width:2;height:31" coordorigin="4615,11330" coordsize="0,31" path="m4615,11330l4615,11361e" filled="f" stroked="t" strokeweight=".194pt" strokecolor="#000000">
                <v:path arrowok="t"/>
              </v:shape>
            </v:group>
            <v:group style="position:absolute;left:4606;top:11393;width:2;height:31" coordorigin="4606,11393" coordsize="2,31">
              <v:shape style="position:absolute;left:4606;top:11393;width:2;height:31" coordorigin="4606,11393" coordsize="0,31" path="m4606,11393l4606,11424e" filled="f" stroked="t" strokeweight=".388pt" strokecolor="#000000">
                <v:path arrowok="t"/>
              </v:shape>
            </v:group>
            <v:group style="position:absolute;left:4596;top:11458;width:2;height:31" coordorigin="4596,11458" coordsize="2,31">
              <v:shape style="position:absolute;left:4596;top:11458;width:2;height:31" coordorigin="4596,11458" coordsize="0,31" path="m4596,11458l4596,11489e" filled="f" stroked="t" strokeweight=".194pt" strokecolor="#000000">
                <v:path arrowok="t"/>
              </v:shape>
            </v:group>
            <v:group style="position:absolute;left:4588;top:11521;width:2;height:31" coordorigin="4588,11521" coordsize="2,31">
              <v:shape style="position:absolute;left:4588;top:11521;width:2;height:31" coordorigin="4588,11521" coordsize="0,31" path="m4588,11521l4588,11552e" filled="f" stroked="t" strokeweight=".194pt" strokecolor="#000000">
                <v:path arrowok="t"/>
              </v:shape>
            </v:group>
            <v:group style="position:absolute;left:4580;top:11586;width:2;height:31" coordorigin="4580,11586" coordsize="2,31">
              <v:shape style="position:absolute;left:4580;top:11586;width:2;height:31" coordorigin="4580,11586" coordsize="0,31" path="m4580,11586l4580,11617e" filled="f" stroked="t" strokeweight=".194pt" strokecolor="#000000">
                <v:path arrowok="t"/>
              </v:shape>
            </v:group>
            <v:group style="position:absolute;left:4569;top:11649;width:2;height:31" coordorigin="4569,11649" coordsize="2,31">
              <v:shape style="position:absolute;left:4569;top:11649;width:2;height:31" coordorigin="4569,11649" coordsize="0,31" path="m4569,11649l4569,11680e" filled="f" stroked="t" strokeweight=".194pt" strokecolor="#000000">
                <v:path arrowok="t"/>
              </v:shape>
            </v:group>
            <v:group style="position:absolute;left:4561;top:11714;width:2;height:31" coordorigin="4561,11714" coordsize="2,31">
              <v:shape style="position:absolute;left:4561;top:11714;width:2;height:31" coordorigin="4561,11714" coordsize="0,31" path="m4561,11714l4561,11745e" filled="f" stroked="t" strokeweight=".194pt" strokecolor="#000000">
                <v:path arrowok="t"/>
              </v:shape>
            </v:group>
            <v:group style="position:absolute;left:4553;top:11777;width:2;height:31" coordorigin="4553,11777" coordsize="2,31">
              <v:shape style="position:absolute;left:4553;top:11777;width:2;height:31" coordorigin="4553,11777" coordsize="0,31" path="m4553,11777l4553,11808e" filled="f" stroked="t" strokeweight=".194pt" strokecolor="#000000">
                <v:path arrowok="t"/>
              </v:shape>
            </v:group>
            <v:group style="position:absolute;left:4542;top:11842;width:2;height:31" coordorigin="4542,11842" coordsize="2,31">
              <v:shape style="position:absolute;left:4542;top:11842;width:2;height:31" coordorigin="4542,11842" coordsize="0,31" path="m4542,11842l4542,11873e" filled="f" stroked="t" strokeweight=".194pt" strokecolor="#000000">
                <v:path arrowok="t"/>
              </v:shape>
            </v:group>
            <v:group style="position:absolute;left:4534;top:11904;width:2;height:31" coordorigin="4534,11904" coordsize="2,31">
              <v:shape style="position:absolute;left:4534;top:11904;width:2;height:31" coordorigin="4534,11904" coordsize="0,31" path="m4534,11904l4534,11936e" filled="f" stroked="t" strokeweight=".194pt" strokecolor="#000000">
                <v:path arrowok="t"/>
              </v:shape>
            </v:group>
            <v:group style="position:absolute;left:4526;top:11970;width:2;height:31" coordorigin="4526,11970" coordsize="2,31">
              <v:shape style="position:absolute;left:4526;top:11970;width:2;height:31" coordorigin="4526,11970" coordsize="0,31" path="m4526,11970l4526,12001e" filled="f" stroked="t" strokeweight=".194pt" strokecolor="#000000">
                <v:path arrowok="t"/>
              </v:shape>
            </v:group>
            <v:group style="position:absolute;left:4514;top:12032;width:2;height:31" coordorigin="4514,12032" coordsize="2,31">
              <v:shape style="position:absolute;left:4514;top:12032;width:2;height:31" coordorigin="4514,12032" coordsize="0,31" path="m4514,12032l4514,12064e" filled="f" stroked="t" strokeweight=".194pt" strokecolor="#000000">
                <v:path arrowok="t"/>
              </v:shape>
            </v:group>
            <v:group style="position:absolute;left:4507;top:12098;width:2;height:31" coordorigin="4507,12098" coordsize="2,31">
              <v:shape style="position:absolute;left:4507;top:12098;width:2;height:31" coordorigin="4507,12098" coordsize="0,31" path="m4507,12098l4507,12129e" filled="f" stroked="t" strokeweight=".194pt" strokecolor="#000000">
                <v:path arrowok="t"/>
              </v:shape>
            </v:group>
            <v:group style="position:absolute;left:4499;top:12160;width:2;height:31" coordorigin="4499,12160" coordsize="2,31">
              <v:shape style="position:absolute;left:4499;top:12160;width:2;height:31" coordorigin="4499,12160" coordsize="0,31" path="m4499,12160l4499,12192e" filled="f" stroked="t" strokeweight=".194pt" strokecolor="#000000">
                <v:path arrowok="t"/>
              </v:shape>
            </v:group>
            <v:group style="position:absolute;left:4487;top:12226;width:2;height:31" coordorigin="4487,12226" coordsize="2,31">
              <v:shape style="position:absolute;left:4487;top:12226;width:2;height:31" coordorigin="4487,12226" coordsize="0,31" path="m4487,12226l4487,12257e" filled="f" stroked="t" strokeweight=".194pt" strokecolor="#000000">
                <v:path arrowok="t"/>
              </v:shape>
            </v:group>
            <v:group style="position:absolute;left:4480;top:12288;width:2;height:35" coordorigin="4480,12288" coordsize="2,35">
              <v:shape style="position:absolute;left:4480;top:12288;width:2;height:35" coordorigin="4480,12288" coordsize="0,35" path="m4480,12288l4480,12323e" filled="f" stroked="t" strokeweight=".194pt" strokecolor="#000000">
                <v:path arrowok="t"/>
              </v:shape>
            </v:group>
            <v:group style="position:absolute;left:4472;top:12354;width:2;height:31" coordorigin="4472,12354" coordsize="2,31">
              <v:shape style="position:absolute;left:4472;top:12354;width:2;height:31" coordorigin="4472,12354" coordsize="0,31" path="m4472,12354l4472,12385e" filled="f" stroked="t" strokeweight=".194pt" strokecolor="#000000">
                <v:path arrowok="t"/>
              </v:shape>
            </v:group>
            <v:group style="position:absolute;left:4460;top:12416;width:2;height:35" coordorigin="4460,12416" coordsize="2,35">
              <v:shape style="position:absolute;left:4460;top:12416;width:2;height:35" coordorigin="4460,12416" coordsize="0,35" path="m4460,12416l4460,12451e" filled="f" stroked="t" strokeweight=".194pt" strokecolor="#000000">
                <v:path arrowok="t"/>
              </v:shape>
            </v:group>
            <v:group style="position:absolute;left:4452;top:12482;width:2;height:31" coordorigin="4452,12482" coordsize="2,31">
              <v:shape style="position:absolute;left:4452;top:12482;width:2;height:31" coordorigin="4452,12482" coordsize="0,31" path="m4452,12482l4452,12513e" filled="f" stroked="t" strokeweight=".194pt" strokecolor="#000000">
                <v:path arrowok="t"/>
              </v:shape>
            </v:group>
            <v:group style="position:absolute;left:4445;top:12544;width:2;height:35" coordorigin="4445,12544" coordsize="2,35">
              <v:shape style="position:absolute;left:4445;top:12544;width:2;height:35" coordorigin="4445,12544" coordsize="0,35" path="m4445,12544l4445,12579e" filled="f" stroked="t" strokeweight=".194pt" strokecolor="#000000">
                <v:path arrowok="t"/>
              </v:shape>
            </v:group>
            <v:group style="position:absolute;left:4433;top:12610;width:2;height:31" coordorigin="4433,12610" coordsize="2,31">
              <v:shape style="position:absolute;left:4433;top:12610;width:2;height:31" coordorigin="4433,12610" coordsize="0,31" path="m4433,12610l4433,12641e" filled="f" stroked="t" strokeweight=".194pt" strokecolor="#000000">
                <v:path arrowok="t"/>
              </v:shape>
            </v:group>
            <v:group style="position:absolute;left:4425;top:12672;width:2;height:35" coordorigin="4425,12672" coordsize="2,35">
              <v:shape style="position:absolute;left:4425;top:12672;width:2;height:35" coordorigin="4425,12672" coordsize="0,35" path="m4425,12672l4425,12707e" filled="f" stroked="t" strokeweight=".194pt" strokecolor="#000000">
                <v:path arrowok="t"/>
              </v:shape>
            </v:group>
            <v:group style="position:absolute;left:4410;top:12738;width:2;height:27" coordorigin="4410,12738" coordsize="2,27">
              <v:shape style="position:absolute;left:4410;top:12738;width:2;height:27" coordorigin="4410,12738" coordsize="0,27" path="m4410,12738l4410,12766e" filled="f" stroked="t" strokeweight=".582pt" strokecolor="#000000">
                <v:path arrowok="t"/>
              </v:shape>
            </v:group>
            <v:group style="position:absolute;left:4390;top:12797;width:2;height:31" coordorigin="4390,12797" coordsize="2,31">
              <v:shape style="position:absolute;left:4390;top:12797;width:2;height:31" coordorigin="4390,12797" coordsize="0,31" path="m4390,12797l4390,12828e" filled="f" stroked="t" strokeweight=".582pt" strokecolor="#000000">
                <v:path arrowok="t"/>
              </v:shape>
            </v:group>
            <v:group style="position:absolute;left:4338;top:12857;width:31;height:2" coordorigin="4338,12857" coordsize="31,2">
              <v:shape style="position:absolute;left:4338;top:12857;width:31;height:2" coordorigin="4338,12857" coordsize="31,0" path="m4338,12857l4369,12857e" filled="f" stroked="t" strokeweight=".194pt" strokecolor="#000000">
                <v:path arrowok="t"/>
              </v:shape>
            </v:group>
            <v:group style="position:absolute;left:4272;top:12868;width:35;height:2" coordorigin="4272,12868" coordsize="35,2">
              <v:shape style="position:absolute;left:4272;top:12868;width:35;height:2" coordorigin="4272,12868" coordsize="35,0" path="m4272,12868l4307,12868e" filled="f" stroked="t" strokeweight=".194pt" strokecolor="#000000">
                <v:path arrowok="t"/>
              </v:shape>
            </v:group>
            <v:group style="position:absolute;left:4210;top:12878;width:31;height:4" coordorigin="4210,12878" coordsize="31,4">
              <v:shape style="position:absolute;left:4210;top:12878;width:31;height:4" coordorigin="4210,12878" coordsize="31,4" path="m4241,12878l4229,12882,4210,12878e" filled="f" stroked="t" strokeweight="1.163pt" strokecolor="#000000">
                <v:path arrowok="t"/>
              </v:shape>
            </v:group>
            <v:group style="position:absolute;left:4144;top:12870;width:35;height:2" coordorigin="4144,12870" coordsize="35,2">
              <v:shape style="position:absolute;left:4144;top:12870;width:35;height:2" coordorigin="4144,12870" coordsize="35,0" path="m4144,12870l4179,12870e" filled="f" stroked="t" strokeweight=".388pt" strokecolor="#000000">
                <v:path arrowok="t"/>
              </v:shape>
            </v:group>
            <v:group style="position:absolute;left:4082;top:12861;width:31;height:2" coordorigin="4082,12861" coordsize="31,2">
              <v:shape style="position:absolute;left:4082;top:12861;width:31;height:2" coordorigin="4082,12861" coordsize="31,0" path="m4082,12861l4113,12861e" filled="f" stroked="t" strokeweight=".194pt" strokecolor="#000000">
                <v:path arrowok="t"/>
              </v:shape>
            </v:group>
            <v:group style="position:absolute;left:4016;top:12853;width:35;height:2" coordorigin="4016,12853" coordsize="35,2">
              <v:shape style="position:absolute;left:4016;top:12853;width:35;height:2" coordorigin="4016,12853" coordsize="35,0" path="m4016,12853l4051,12853e" filled="f" stroked="t" strokeweight=".194pt" strokecolor="#000000">
                <v:path arrowok="t"/>
              </v:shape>
            </v:group>
            <v:group style="position:absolute;left:3954;top:12843;width:31;height:2" coordorigin="3954,12843" coordsize="31,2">
              <v:shape style="position:absolute;left:3954;top:12843;width:31;height:2" coordorigin="3954,12843" coordsize="31,0" path="m3954,12843l3985,12843e" filled="f" stroked="t" strokeweight=".388pt" strokecolor="#000000">
                <v:path arrowok="t"/>
              </v:shape>
            </v:group>
            <v:group style="position:absolute;left:3888;top:12833;width:35;height:2" coordorigin="3888,12833" coordsize="35,2">
              <v:shape style="position:absolute;left:3888;top:12833;width:35;height:2" coordorigin="3888,12833" coordsize="35,0" path="m3888,12833l3923,12833e" filled="f" stroked="t" strokeweight=".194pt" strokecolor="#000000">
                <v:path arrowok="t"/>
              </v:shape>
            </v:group>
            <v:group style="position:absolute;left:3826;top:12826;width:31;height:2" coordorigin="3826,12826" coordsize="31,2">
              <v:shape style="position:absolute;left:3826;top:12826;width:31;height:2" coordorigin="3826,12826" coordsize="31,0" path="m3826,12826l3857,12826e" filled="f" stroked="t" strokeweight=".194pt" strokecolor="#000000">
                <v:path arrowok="t"/>
              </v:shape>
            </v:group>
            <v:group style="position:absolute;left:3760;top:12816;width:35;height:2" coordorigin="3760,12816" coordsize="35,2">
              <v:shape style="position:absolute;left:3760;top:12816;width:35;height:2" coordorigin="3760,12816" coordsize="35,0" path="m3760,12816l3795,12816e" filled="f" stroked="t" strokeweight=".388pt" strokecolor="#000000">
                <v:path arrowok="t"/>
              </v:shape>
            </v:group>
            <v:group style="position:absolute;left:3698;top:12806;width:31;height:2" coordorigin="3698,12806" coordsize="31,2">
              <v:shape style="position:absolute;left:3698;top:12806;width:31;height:2" coordorigin="3698,12806" coordsize="31,0" path="m3698,12806l3729,12806e" filled="f" stroked="t" strokeweight=".194pt" strokecolor="#000000">
                <v:path arrowok="t"/>
              </v:shape>
            </v:group>
            <v:group style="position:absolute;left:3632;top:12799;width:35;height:2" coordorigin="3632,12799" coordsize="35,2">
              <v:shape style="position:absolute;left:3632;top:12799;width:35;height:2" coordorigin="3632,12799" coordsize="35,0" path="m3632,12799l3667,12799e" filled="f" stroked="t" strokeweight=".194pt" strokecolor="#000000">
                <v:path arrowok="t"/>
              </v:shape>
            </v:group>
            <v:group style="position:absolute;left:3570;top:12789;width:31;height:2" coordorigin="3570,12789" coordsize="31,2">
              <v:shape style="position:absolute;left:3570;top:12789;width:31;height:2" coordorigin="3570,12789" coordsize="31,0" path="m3570,12789l3601,12789e" filled="f" stroked="t" strokeweight=".388pt" strokecolor="#000000">
                <v:path arrowok="t"/>
              </v:shape>
            </v:group>
            <v:group style="position:absolute;left:3504;top:12779;width:35;height:2" coordorigin="3504,12779" coordsize="35,2">
              <v:shape style="position:absolute;left:3504;top:12779;width:35;height:2" coordorigin="3504,12779" coordsize="35,0" path="m3504,12779l3539,12779e" filled="f" stroked="t" strokeweight=".194pt" strokecolor="#000000">
                <v:path arrowok="t"/>
              </v:shape>
            </v:group>
            <v:group style="position:absolute;left:3442;top:12771;width:31;height:2" coordorigin="3442,12771" coordsize="31,2">
              <v:shape style="position:absolute;left:3442;top:12771;width:31;height:2" coordorigin="3442,12771" coordsize="31,0" path="m3442,12771l3473,12771e" filled="f" stroked="t" strokeweight=".194pt" strokecolor="#000000">
                <v:path arrowok="t"/>
              </v:shape>
            </v:group>
            <v:group style="position:absolute;left:3376;top:12762;width:35;height:2" coordorigin="3376,12762" coordsize="35,2">
              <v:shape style="position:absolute;left:3376;top:12762;width:35;height:2" coordorigin="3376,12762" coordsize="35,0" path="m3376,12762l3411,12762e" filled="f" stroked="t" strokeweight=".388pt" strokecolor="#000000">
                <v:path arrowok="t"/>
              </v:shape>
            </v:group>
            <v:group style="position:absolute;left:3314;top:12750;width:31;height:4" coordorigin="3314,12750" coordsize="31,4">
              <v:shape style="position:absolute;left:3314;top:12750;width:31;height:4" coordorigin="3314,12750" coordsize="31,4" path="m3345,12754l3326,12750,3314,12750e" filled="f" stroked="t" strokeweight="1.163pt" strokecolor="#000000">
                <v:path arrowok="t"/>
              </v:shape>
            </v:group>
            <v:group style="position:absolute;left:3252;top:12735;width:31;height:2" coordorigin="3252,12735" coordsize="31,2">
              <v:shape style="position:absolute;left:3252;top:12735;width:31;height:2" coordorigin="3252,12735" coordsize="31,0" path="m3252,12735l3283,12735e" filled="f" stroked="t" strokeweight=".388pt" strokecolor="#000000">
                <v:path arrowok="t"/>
              </v:shape>
            </v:group>
            <v:group style="position:absolute;left:3206;top:12688;width:19;height:27" coordorigin="3206,12688" coordsize="19,27">
              <v:shape style="position:absolute;left:3206;top:12688;width:19;height:27" coordorigin="3206,12688" coordsize="19,27" path="m3225,12715l3206,12688e" filled="f" stroked="t" strokeweight="1.163pt" strokecolor="#000000">
                <v:path arrowok="t"/>
              </v:shape>
            </v:group>
            <v:group style="position:absolute;left:3194;top:12630;width:2;height:136" coordorigin="3194,12630" coordsize="2,136">
              <v:shape style="position:absolute;left:3194;top:12630;width:2;height:136" coordorigin="3194,12630" coordsize="0,136" path="m3194,12630l3194,12766e" filled="f" stroked="t" strokeweight="1.1637pt" strokecolor="#000000">
                <v:path arrowok="t"/>
              </v:shape>
            </v:group>
            <v:group style="position:absolute;left:3173;top:12568;width:2;height:31" coordorigin="3173,12568" coordsize="2,31">
              <v:shape style="position:absolute;left:3173;top:12568;width:2;height:31" coordorigin="3173,12568" coordsize="0,31" path="m3173,12568l3173,12599e" filled="f" stroked="t" strokeweight=".194pt" strokecolor="#000000">
                <v:path arrowok="t"/>
              </v:shape>
            </v:group>
            <v:group style="position:absolute;left:3151;top:12535;width:23;height:2" coordorigin="3151,12535" coordsize="23,2">
              <v:shape style="position:absolute;left:3151;top:12535;width:23;height:2" coordorigin="3151,12535" coordsize="23,0" path="m3151,12535l3175,12535e" filled="f" stroked="t" strokeweight=".194pt" strokecolor="#000000">
                <v:path arrowok="t"/>
              </v:shape>
            </v:group>
            <v:group style="position:absolute;left:4687;top:14391;width:1024;height:543" coordorigin="4687,14391" coordsize="1024,543">
              <v:shape style="position:absolute;left:4687;top:14391;width:1024;height:543" coordorigin="4687,14391" coordsize="1024,543" path="m5711,14391l4687,14934e" filled="f" stroked="t" strokeweight=".776pt" strokecolor="#000000">
                <v:path arrowok="t"/>
              </v:shape>
            </v:group>
            <v:group style="position:absolute;left:5657;top:13884;width:1280;height:836" coordorigin="5657,13884" coordsize="1280,836">
              <v:shape style="position:absolute;left:5657;top:13884;width:1280;height:836" coordorigin="5657,13884" coordsize="1280,836" path="m6436,14718l6297,14718,6300,14720,6432,14720,6436,1471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487,14714l6246,14714,6250,14718,6483,14718,6487,1471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22,14710l6211,14710,6215,14714,6518,14714,6522,1471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49,14706l6184,14706,6188,14710,6545,14710,6549,1470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72,14702l6161,14702,6165,14706,6568,14706,6572,1470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91,14698l6141,14698,6145,14702,6587,14702,6591,1469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11,14694l6122,14694,6126,14698,6607,14698,6611,1469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30,14690l6103,14690,6107,14694,6626,14694,6630,1469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46,14686l6087,14686,6091,14690,6642,14690,6646,1468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61,14682l6072,14682,6075,14686,6657,14686,6661,1468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73,14678l6060,14678,6064,14682,6669,14682,6673,1467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88,14674l6044,14674,6048,14678,6684,14678,6688,1467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00,14670l6033,14670,6037,14674,6696,14674,6700,1467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12,14666l6021,14666,6025,14670,6708,14670,6712,1466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23,14662l6010,14662,6013,14666,6719,14666,6723,1466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35,14658l5998,14658,6002,14662,6731,14662,6735,1465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46,14656l5986,14656,5990,14658,6743,14658,6746,1465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54,14652l5979,14652,5982,14656,6750,14656,6754,1465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66,14648l5967,14648,5971,14652,6762,14652,6766,1464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74,14644l5959,14644,5963,14648,6770,14648,6774,1464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85,14640l5948,14640,5951,14644,6781,14644,6785,1464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93,14636l5940,14636,5944,14640,6789,14640,6793,1463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01,14632l5932,14632,5936,14636,6797,14636,6801,1463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08,14628l5924,14628,5928,14632,6805,14632,6808,1462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20,14624l5913,14624,5916,14628,6816,14628,6820,1462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28,14620l5905,14620,5909,14624,6824,14624,6828,1462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40,14612l5893,14612,5901,14620,6832,14620,6840,1461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47,14608l5885,14608,5889,14612,6843,14612,6847,1460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55,14604l5878,14604,5882,14608,6851,14608,6855,1460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63,14600l5870,14600,5874,14604,6859,14604,6863,1460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74,14594l5858,14594,5866,14600,6867,14600,6874,1459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82,14590l5851,14590,5854,14594,6878,14594,6882,1459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94,14582l5839,14582,5847,14590,6886,14590,6894,1458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905,14574l5827,14574,5835,14582,6898,14582,6905,1457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921,14562l5812,14562,5823,14574,6909,14574,6921,1456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936,14550l5796,14550,5808,14562,6925,14562,6936,1455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940,14054l5792,14054,5723,14124,5723,14128,5711,14140,5711,14144,5703,14150,5703,14154,5695,14162,5695,14166,5692,14170,5692,14174,5688,14178,5688,14182,5684,14186,5684,14190,5680,14194,5680,14198,5676,14202,5676,14210,5672,14212,5672,14216,5668,14220,5668,14232,5664,14236,5664,14248,5661,14252,5661,14272,5657,14274,5657,14330,5661,14334,5661,14352,5664,14356,5664,14368,5668,14372,5668,14384,5672,14388,5672,14392,5676,14396,5676,14402,5680,14406,5680,14410,5684,14414,5684,14418,5688,14422,5688,14426,5692,14430,5692,14434,5695,14438,5695,14442,5703,14450,5703,14454,5711,14462,5711,14464,5723,14476,5723,14480,5792,14550,6940,14550,7010,14480,7010,14476,7022,14464,7022,14462,7030,14454,7030,14450,7037,14442,7037,14438,7041,14434,7041,14430,7045,14426,7045,14422,7049,14418,7049,14414,7053,14410,7053,14406,7057,14402,7057,14396,7061,14392,7061,14388,7064,14384,7064,14372,7068,14368,7068,14356,7072,14352,7072,14334,7076,14330,7076,14274,7072,14272,7072,14252,7068,14248,7068,14236,7064,14232,7064,14220,7061,14216,7061,14212,7057,14210,7057,14202,7053,14198,7053,14194,7049,14190,7049,14186,7045,14182,7045,14178,7041,14174,7041,14170,7037,14166,7037,14162,7030,14154,7030,14150,7022,14144,7022,14140,7010,14128,7010,14124,6940,1405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925,14042l5808,14042,5796,14054,6936,14054,6925,1404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909,14030l5823,14030,5812,14042,6921,14042,6909,1403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98,14022l5835,14022,5827,14030,6905,14030,6898,1402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86,14016l5847,14016,5839,14022,6894,14022,6886,1401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78,14012l5854,14012,5851,14016,6882,14016,6878,1401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67,14004l5866,14004,5858,14012,6874,14012,6867,1400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59,14000l5874,14000,5870,14004,6863,14004,6859,1400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51,13996l5882,13996,5878,14000,6855,14000,6851,1399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43,13992l5889,13992,5885,13996,6847,13996,6843,1399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32,13984l5901,13984,5893,13992,6840,13992,6832,1398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24,13980l5909,13980,5905,13984,6828,13984,6824,1398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16,13976l5916,13976,5913,13980,6820,13980,6816,1397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805,13972l5928,13972,5924,13976,6808,13976,6805,1397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97,13968l5936,13968,5932,13972,6801,13972,6797,1396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89,13964l5944,13964,5940,13968,6793,13968,6789,1396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81,13960l5951,13960,5948,13964,6785,13964,6781,1396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70,13956l5963,13956,5959,13960,6774,13960,6770,1395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62,13954l5971,13954,5967,13956,6766,13956,6762,1395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50,13950l5982,13950,5979,13954,6754,13954,6750,1395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43,13946l5990,13946,5986,13950,6746,13950,6743,1394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31,13942l6002,13942,5998,13946,6735,13946,6731,1394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19,13938l6013,13938,6010,13942,6723,13942,6719,1393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708,13934l6025,13934,6021,13938,6712,13938,6708,1393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96,13930l6037,13930,6033,13934,6700,13934,6696,1393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84,13926l6048,13926,6044,13930,6688,13930,6684,1392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69,13922l6064,13922,6060,13926,6673,13926,6669,1392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57,13918l6075,13918,6072,13922,6661,13922,6657,1391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42,13914l6091,13914,6087,13918,6646,13918,6642,1391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26,13910l6107,13910,6103,13914,6630,13914,6626,1391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607,13906l6126,13906,6122,13910,6611,13910,6607,13906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87,13902l6145,13902,6141,13906,6591,13906,6587,13902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68,13898l6165,13898,6161,13902,6572,13902,6568,1389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45,13894l6188,13894,6184,13898,6549,13898,6545,13894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518,13890l6215,13890,6211,13894,6522,13894,6518,13890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483,13888l6250,13888,6246,13890,6487,13890,6483,13888e" filled="t" fillcolor="#FFFFFF" stroked="f">
                <v:path arrowok="t"/>
                <v:fill/>
              </v:shape>
              <v:shape style="position:absolute;left:5657;top:13884;width:1280;height:836" coordorigin="5657,13884" coordsize="1280,836" path="m6432,13884l6300,13884,6297,13888,6436,13888,6432,13884e" filled="t" fillcolor="#FFFFFF" stroked="f">
                <v:path arrowok="t"/>
                <v:fill/>
              </v:shape>
            </v:group>
            <v:group style="position:absolute;left:5657;top:13883;width:1419;height:838" coordorigin="5657,13883" coordsize="1419,838">
              <v:shape style="position:absolute;left:5657;top:13883;width:1419;height:838" coordorigin="5657,13883" coordsize="1419,838" path="m6366,13883l6366,13883,6300,13883,6297,13887,6250,13887,6246,13890,6215,13890,6211,13894,6188,13894,6184,13898,6165,13898,6161,13902,6157,13902,6153,13902,6149,13902,6145,13902,6141,13906,6138,13906,6134,13906,6130,13906,6126,13906,6122,13910,6118,13910,6114,13910,6110,13910,6107,13910,6103,13914,6099,13914,6095,13914,6091,13914,6087,13918,6083,13918,6079,13918,6075,13918,6072,13921,6068,13921,6064,13921,6060,13925,6056,13925,6052,13925,6048,13925,6044,13929,6041,13929,6037,13929,6033,13933,6029,13933,6025,13933,6021,13937,6017,13937,6013,13937,6010,13941,6006,13941,6002,13941,5998,13945,5994,13945,5990,13945,5986,13949,5982,13949,5979,13952,5975,13952,5971,13952,5967,13956,5963,13956,5959,13960,5955,13960,5951,13960,5948,13964,5944,13964,5940,13968,5936,13968,5932,13972,5928,13972,5924,13976,5920,13976,5916,13976,5913,13980,5909,13980,5905,13983,5901,13983,5897,13987,5893,13991,5889,13991,5885,13995,5882,13995,5878,13999,5874,13999,5870,14003,5866,14003,5862,14007,5858,14011,5854,14011,5851,14015,5847,14015,5843,14018,5839,14022,5835,14022,5831,14026,5827,14030,5823,14030,5820,14034,5816,14038,5812,14042,5808,14042,5804,14046,5800,14049,5796,14053,5792,14053,5789,14057,5785,14061,5781,14065,5777,14069,5773,14073,5769,14077,5765,14080,5761,14084,5757,14088,5754,14092,5750,14096,5746,14100,5742,14104,5738,14108,5734,14111,5730,14115,5726,14119,5723,14123,5723,14127,5719,14131,5715,14135,5711,14139,5711,14143,5707,14146,5703,14150,5703,14154,5699,14158,5695,14162,5695,14166,5692,14170,5692,14174,5688,14177,5688,14181,5684,14185,5684,14189,5680,14193,5680,14197,5676,14201,5676,14205,5676,14208,5672,14212,5672,14216,5668,14220,5668,14224,5668,14228,5668,14232,5664,14236,5664,14239,5664,14243,5664,14247,5661,14251,5661,14271,5657,14274,5657,14329,5661,14333,5661,14352,5664,14356,5664,14360,5664,14364,5664,14367,5668,14371,5668,14375,5668,14379,5668,14383,5672,14387,5672,14391,5676,14395,5676,14399,5676,14402,5680,14406,5680,14410,5684,14414,5684,14418,5688,14422,5688,14426,5692,14430,5692,14433,5695,14437,5695,14441,5699,14445,5703,14449,5703,14453,5707,14457,5711,14461,5711,14464,5715,14468,5719,14472,5723,14476,5723,14480,5726,14484,5730,14488,5734,14492,5738,14495,5742,14499,5746,14503,5750,14507,5754,14511,5757,14515,5761,14519,5765,14523,5769,14527,5773,14530,5777,14534,5781,14538,5785,14542,5789,14546,5792,14550,5796,14550,5800,14554,5804,14558,5808,14561,5812,14561,5816,14565,5820,14569,5823,14573,5827,14573,5831,14577,5835,14581,5839,14581,5843,14585,5847,14589,5851,14589,5854,14592,5858,14592,5862,14596,5866,14600,5870,14600,5874,14604,5878,14604,5882,14608,5885,14608,5889,14612,5893,14612,5897,14616,5901,14620,5905,14620,5909,14623,5913,14623,5916,14627,5920,14627,5924,14627,5928,14631,5932,14631,5936,14635,5940,14635,5944,14639,5948,14639,5951,14643,5955,14643,5959,14643,5963,14647,5967,14647,5971,14651,5975,14651,5979,14651,5982,14655,5986,14655,5990,14658,5994,14658,5998,14658,6002,14662,6006,14662,6010,14662,6013,14666,6017,14666,6021,14666,6025,14670,6029,14670,6033,14670,6037,14674,6041,14674,6044,14674,6048,14678,6052,14678,6056,14678,6060,14678,6064,14682,6068,14682,6072,14682,6075,14686,6079,14686,6083,14686,6087,14686,6091,14689,6095,14689,6099,14689,6103,14689,6107,14693,6110,14693,6114,14693,6118,14693,6122,14693,6126,14697,6130,14697,6134,14697,6138,14697,6141,14697,6145,14701,6149,14701,6153,14701,6157,14701,6161,14701,6165,14705,6184,14705,6188,14709,6211,14709,6215,14713,6246,14713,6250,14717,6297,14717,6300,14720,6432,14720,6436,14717,6483,14717,6487,14713,6518,14713,6522,14709,6545,14709,6549,14705,6568,14705,6572,14701,6576,14701,6580,14701,6584,14701,6587,14701,6591,14697,6595,14697,6599,14697,6603,14697,6607,14697,6611,14693,6615,14693,6618,14693,6622,14693,6626,14693,6630,14689,6634,14689,6638,14689,6642,14689,6646,14686,6649,14686,6653,14686,6657,14686,6661,14682,6665,14682,6669,14682,6673,14678,6677,14678,6681,14678,6684,14678,6688,14674,6692,14674,6696,14674,6700,14670,6704,14670,6708,14670,6712,14666,6715,14666,6719,14666,6723,14662,6727,14662,6731,14662,6735,14658,6739,14658,6743,14658,6746,14655,6750,14655,6754,14651,6758,14651,6762,14651,6766,14647,6770,14647,6774,14643,6777,14643,6781,14643,6785,14639,6789,14639,6793,14635,6797,14635,6801,14631,6805,14631,6808,14627,6812,14627,6816,14627,6820,14623,6824,14623,6828,14620,6832,14620,6836,14616,6840,14612,6843,14612,6847,14608,6851,14608,6855,14604,6859,14604,6863,14600,6867,14600,6871,14596,6874,14592,6878,14592,6882,14589,6886,14589,6890,14585,6894,14581,6898,14581,6902,14577,6905,14573,6909,14573,6913,14569,6917,14565,6921,14561,6925,14561,6929,14558,6933,14554,6936,14550,6940,14550,6944,14546,6948,14542,6952,14538,6956,14534,6960,14530,6964,14527,6968,14523,6971,14519,6975,14515,6979,14511,6983,14507,6987,14503,6991,14499,6995,14495,6999,14492,7002,14488,7006,14484,7010,14480,7010,14476,7014,14472,7018,14468,7022,14464,7022,14461,7026,14457,7030,14453,7030,14449,7033,14445,7037,14441,7037,14437,7041,14433,7041,14430,7045,14426,7045,14422,7049,14418,7049,14414,7053,14410,7053,14406,7057,14402,7057,14399,7057,14395,7061,14391,7061,14387,7064,14383,7064,14379,7064,14375,7064,14371,7068,14367,7068,14364,7068,14360,7068,14356,7072,14352,7072,14333,7076,14329,7076,14274,7072,14271,7072,14251,7068,14247,7068,14243,7068,14239,7068,14236,7064,14232,7064,14228,7064,14224,7064,14220,7061,14216,7061,14212,7057,14208,7057,14205,7057,14201,7053,14197,7053,14193,7049,14189,7049,14185,7045,14181,7045,14177,7041,14174,7041,14170,7037,14166,7037,14162,7033,14158,7030,14154,7030,14150,7026,14146,7022,14143,7022,14139,7018,14135,7014,14131,7010,14127,7010,14123,7006,14119,7002,14115,6999,14111,6995,14108,6991,14104,6987,14100,6983,14096,6979,14092,6975,14088,6971,14084,6968,14080,6964,14077,6960,14073,6956,14069,6952,14065,6948,14061,6944,14057,6940,14053,6936,14053,6933,14049,6929,14046,6925,14042,6921,14042,6917,14038,6913,14034,6909,14030,6905,14030,6902,14026,6898,14022,6894,14022,6890,14018,6886,14015,6882,14015,6878,14011,6874,14011,6871,14007,6867,14003,6863,14003,6859,13999,6855,13999,6851,13995,6847,13995,6843,13991,6840,13991,6836,13987,6832,13983,6828,13983,6824,13980,6820,13980,6816,13976,6812,13976,6808,13976,6805,13972,6801,13972,6797,13968,6793,13968,6789,13964,6785,13964,6781,13960,6777,13960,6774,13960,6770,13956,6766,13956,6762,13952,6758,13952,6754,13952,6750,13949,6746,13949,6743,13945,6739,13945,6735,13945,6731,13941,6727,13941,6723,13941,6719,13937,6715,13937,6712,13937,6708,13933,6704,13933,6700,13933,6696,13929,6692,13929,6688,13929,6684,13925,6681,13925,6677,13925,6673,13925,6669,13921,6665,13921,6661,13921,6657,13918,6653,13918,6649,13918,6646,13918,6642,13914,6638,13914,6634,13914,6630,13914,6626,13910,6622,13910,6618,13910,6615,13910,6611,13910,6607,13906,6603,13906,6599,13906,6595,13906,6591,13906,6587,13902,6584,13902,6580,13902,6576,13902,6572,13902,6568,13898,6549,13898,6545,13894,6522,13894,6518,13890,6487,13890,6483,13887,6436,13887,6432,13883,6370,13883,6366,13883xe" filled="f" stroked="t" strokeweight=".776pt" strokecolor="#000000">
                <v:path arrowok="t"/>
              </v:shape>
            </v:group>
            <v:group style="position:absolute;left:7720;top:4977;width:462;height:283" coordorigin="7720,4977" coordsize="462,283">
              <v:shape style="position:absolute;left:7720;top:4977;width:462;height:283" coordorigin="7720,4977" coordsize="462,283" path="m7720,4977l8181,4977,8181,5260,7720,5260,7720,4977e" filled="t" fillcolor="#FFFFFF" stroked="f">
                <v:path arrowok="t"/>
                <v:fill/>
              </v:shape>
            </v:group>
            <v:group style="position:absolute;left:8117;top:4989;width:24;height:2" coordorigin="8117,4989" coordsize="24,2">
              <v:shape style="position:absolute;left:8117;top:4989;width:24;height:2" coordorigin="8117,4989" coordsize="24,0" path="m8117,4989l8142,4989e" filled="f" stroked="t" strokeweight="1.223pt" strokecolor="#000000">
                <v:path arrowok="t"/>
              </v:shape>
            </v:group>
            <v:group style="position:absolute;left:7730;top:4977;width:12;height:11" coordorigin="7730,4977" coordsize="12,11">
              <v:shape style="position:absolute;left:7730;top:4977;width:12;height:11" coordorigin="7730,4977" coordsize="12,11" path="m7730,4983l7742,4983e" filled="f" stroked="t" strokeweight=".668pt" strokecolor="#000000">
                <v:path arrowok="t"/>
              </v:shape>
            </v:group>
            <v:group style="position:absolute;left:7960;top:4977;width:12;height:11" coordorigin="7960,4977" coordsize="12,11">
              <v:shape style="position:absolute;left:7960;top:4977;width:12;height:11" coordorigin="7960,4977" coordsize="12,11" path="m7960,4983l7972,4983e" filled="f" stroked="t" strokeweight=".668pt" strokecolor="#000000">
                <v:path arrowok="t"/>
              </v:shape>
            </v:group>
            <v:group style="position:absolute;left:8154;top:4977;width:12;height:11" coordorigin="8154,4977" coordsize="12,11">
              <v:shape style="position:absolute;left:8154;top:4977;width:12;height:11" coordorigin="8154,4977" coordsize="12,11" path="m8154,4983l8166,4983e" filled="f" stroked="t" strokeweight=".668pt" strokecolor="#000000">
                <v:path arrowok="t"/>
              </v:shape>
            </v:group>
            <v:group style="position:absolute;left:7826;top:4988;width:12;height:12" coordorigin="7826,4988" coordsize="12,12">
              <v:shape style="position:absolute;left:7826;top:4988;width:12;height:12" coordorigin="7826,4988" coordsize="12,12" path="m7826,4995l7839,4995e" filled="f" stroked="t" strokeweight=".706pt" strokecolor="#000000">
                <v:path arrowok="t"/>
              </v:shape>
            </v:group>
            <v:group style="position:absolute;left:7899;top:4988;width:12;height:12" coordorigin="7899,4988" coordsize="12,12">
              <v:shape style="position:absolute;left:7899;top:4988;width:12;height:12" coordorigin="7899,4988" coordsize="12,12" path="m7899,4995l7911,4995e" filled="f" stroked="t" strokeweight=".706pt" strokecolor="#000000">
                <v:path arrowok="t"/>
              </v:shape>
            </v:group>
            <v:group style="position:absolute;left:7996;top:4988;width:12;height:12" coordorigin="7996,4988" coordsize="12,12">
              <v:shape style="position:absolute;left:7996;top:4988;width:12;height:12" coordorigin="7996,4988" coordsize="12,12" path="m7996,4995l8008,4995e" filled="f" stroked="t" strokeweight=".706pt" strokecolor="#000000">
                <v:path arrowok="t"/>
              </v:shape>
            </v:group>
            <v:group style="position:absolute;left:7778;top:5001;width:12;height:12" coordorigin="7778,5001" coordsize="12,12">
              <v:shape style="position:absolute;left:7778;top:5001;width:12;height:12" coordorigin="7778,5001" coordsize="12,12" path="m7778,5007l7790,5007e" filled="f" stroked="t" strokeweight=".707pt" strokecolor="#000000">
                <v:path arrowok="t"/>
              </v:shape>
            </v:group>
            <v:group style="position:absolute;left:7863;top:5001;width:12;height:12" coordorigin="7863,5001" coordsize="12,12">
              <v:shape style="position:absolute;left:7863;top:5001;width:12;height:12" coordorigin="7863,5001" coordsize="12,12" path="m7863,5007l7875,5007e" filled="f" stroked="t" strokeweight=".707pt" strokecolor="#000000">
                <v:path arrowok="t"/>
              </v:shape>
            </v:group>
            <v:group style="position:absolute;left:7923;top:5001;width:12;height:12" coordorigin="7923,5001" coordsize="12,12">
              <v:shape style="position:absolute;left:7923;top:5001;width:12;height:12" coordorigin="7923,5001" coordsize="12,12" path="m7923,5007l7936,5007e" filled="f" stroked="t" strokeweight=".707pt" strokecolor="#000000">
                <v:path arrowok="t"/>
              </v:shape>
            </v:group>
            <v:group style="position:absolute;left:8020;top:5001;width:12;height:12" coordorigin="8020,5001" coordsize="12,12">
              <v:shape style="position:absolute;left:8020;top:5001;width:12;height:12" coordorigin="8020,5001" coordsize="12,12" path="m8020,5007l8032,5007e" filled="f" stroked="t" strokeweight=".707pt" strokecolor="#000000">
                <v:path arrowok="t"/>
              </v:shape>
            </v:group>
            <v:group style="position:absolute;left:8057;top:5001;width:12;height:12" coordorigin="8057,5001" coordsize="12,12">
              <v:shape style="position:absolute;left:8057;top:5001;width:12;height:12" coordorigin="8057,5001" coordsize="12,12" path="m8057,5007l8069,5007e" filled="f" stroked="t" strokeweight=".707pt" strokecolor="#000000">
                <v:path arrowok="t"/>
              </v:shape>
            </v:group>
            <v:group style="position:absolute;left:8093;top:5001;width:12;height:12" coordorigin="8093,5001" coordsize="12,12">
              <v:shape style="position:absolute;left:8093;top:5001;width:12;height:12" coordorigin="8093,5001" coordsize="12,12" path="m8093,5007l8105,5007e" filled="f" stroked="t" strokeweight=".707pt" strokecolor="#000000">
                <v:path arrowok="t"/>
              </v:shape>
            </v:group>
            <v:group style="position:absolute;left:8178;top:5001;width:4;height:12" coordorigin="8178,5001" coordsize="4,12">
              <v:shape style="position:absolute;left:8178;top:5001;width:4;height:12" coordorigin="8178,5001" coordsize="4,12" path="m8178,5007l8181,5007e" filled="f" stroked="t" strokeweight=".707pt" strokecolor="#000000">
                <v:path arrowok="t"/>
              </v:shape>
            </v:group>
            <v:group style="position:absolute;left:7754;top:5013;width:12;height:12" coordorigin="7754,5013" coordsize="12,12">
              <v:shape style="position:absolute;left:7754;top:5013;width:12;height:12" coordorigin="7754,5013" coordsize="12,12" path="m7754,5019l7766,5019e" filled="f" stroked="t" strokeweight=".706pt" strokecolor="#000000">
                <v:path arrowok="t"/>
              </v:shape>
            </v:group>
            <v:group style="position:absolute;left:7960;top:5013;width:12;height:12" coordorigin="7960,5013" coordsize="12,12">
              <v:shape style="position:absolute;left:7960;top:5013;width:12;height:12" coordorigin="7960,5013" coordsize="12,12" path="m7960,5019l7972,5019e" filled="f" stroked="t" strokeweight=".706pt" strokecolor="#000000">
                <v:path arrowok="t"/>
              </v:shape>
            </v:group>
            <v:group style="position:absolute;left:7826;top:5025;width:12;height:12" coordorigin="7826,5025" coordsize="12,12">
              <v:shape style="position:absolute;left:7826;top:5025;width:12;height:12" coordorigin="7826,5025" coordsize="12,12" path="m7826,5031l7839,5031e" filled="f" stroked="t" strokeweight=".706pt" strokecolor="#000000">
                <v:path arrowok="t"/>
              </v:shape>
            </v:group>
            <v:group style="position:absolute;left:7899;top:5025;width:12;height:12" coordorigin="7899,5025" coordsize="12,12">
              <v:shape style="position:absolute;left:7899;top:5025;width:12;height:12" coordorigin="7899,5025" coordsize="12,12" path="m7899,5031l7911,5031e" filled="f" stroked="t" strokeweight=".706pt" strokecolor="#000000">
                <v:path arrowok="t"/>
              </v:shape>
            </v:group>
            <v:group style="position:absolute;left:7984;top:5025;width:12;height:12" coordorigin="7984,5025" coordsize="12,12">
              <v:shape style="position:absolute;left:7984;top:5025;width:12;height:12" coordorigin="7984,5025" coordsize="12,12" path="m7984,5031l7996,5031e" filled="f" stroked="t" strokeweight=".706pt" strokecolor="#000000">
                <v:path arrowok="t"/>
              </v:shape>
            </v:group>
            <v:group style="position:absolute;left:8105;top:5025;width:12;height:12" coordorigin="8105,5025" coordsize="12,12">
              <v:shape style="position:absolute;left:8105;top:5025;width:12;height:12" coordorigin="8105,5025" coordsize="12,12" path="m8105,5031l8117,5031e" filled="f" stroked="t" strokeweight=".706pt" strokecolor="#000000">
                <v:path arrowok="t"/>
              </v:shape>
            </v:group>
            <v:group style="position:absolute;left:8154;top:5025;width:12;height:12" coordorigin="8154,5025" coordsize="12,12">
              <v:shape style="position:absolute;left:8154;top:5025;width:12;height:12" coordorigin="8154,5025" coordsize="12,12" path="m8154,5031l8166,5031e" filled="f" stroked="t" strokeweight=".706pt" strokecolor="#000000">
                <v:path arrowok="t"/>
              </v:shape>
            </v:group>
            <v:group style="position:absolute;left:7720;top:5037;width:10;height:12" coordorigin="7720,5037" coordsize="10,12">
              <v:shape style="position:absolute;left:7720;top:5037;width:10;height:12" coordorigin="7720,5037" coordsize="10,12" path="m7720,5043l7730,5043e" filled="f" stroked="t" strokeweight=".707pt" strokecolor="#000000">
                <v:path arrowok="t"/>
              </v:shape>
            </v:group>
            <v:group style="position:absolute;left:7790;top:5037;width:12;height:12" coordorigin="7790,5037" coordsize="12,12">
              <v:shape style="position:absolute;left:7790;top:5037;width:12;height:12" coordorigin="7790,5037" coordsize="12,12" path="m7790,5043l7802,5043e" filled="f" stroked="t" strokeweight=".707pt" strokecolor="#000000">
                <v:path arrowok="t"/>
              </v:shape>
            </v:group>
            <v:group style="position:absolute;left:7863;top:5037;width:12;height:12" coordorigin="7863,5037" coordsize="12,12">
              <v:shape style="position:absolute;left:7863;top:5037;width:12;height:12" coordorigin="7863,5037" coordsize="12,12" path="m7863,5043l7875,5043e" filled="f" stroked="t" strokeweight=".707pt" strokecolor="#000000">
                <v:path arrowok="t"/>
              </v:shape>
            </v:group>
            <v:group style="position:absolute;left:7923;top:5037;width:12;height:12" coordorigin="7923,5037" coordsize="12,12">
              <v:shape style="position:absolute;left:7923;top:5037;width:12;height:12" coordorigin="7923,5037" coordsize="12,12" path="m7923,5043l7936,5043e" filled="f" stroked="t" strokeweight=".707pt" strokecolor="#000000">
                <v:path arrowok="t"/>
              </v:shape>
            </v:group>
            <v:group style="position:absolute;left:8020;top:5037;width:12;height:12" coordorigin="8020,5037" coordsize="12,12">
              <v:shape style="position:absolute;left:8020;top:5037;width:12;height:12" coordorigin="8020,5037" coordsize="12,12" path="m8020,5043l8032,5043e" filled="f" stroked="t" strokeweight=".707pt" strokecolor="#000000">
                <v:path arrowok="t"/>
              </v:shape>
            </v:group>
            <v:group style="position:absolute;left:8069;top:5037;width:12;height:12" coordorigin="8069,5037" coordsize="12,12">
              <v:shape style="position:absolute;left:8069;top:5037;width:12;height:12" coordorigin="8069,5037" coordsize="12,12" path="m8069,5043l8081,5043e" filled="f" stroked="t" strokeweight=".707pt" strokecolor="#000000">
                <v:path arrowok="t"/>
              </v:shape>
            </v:group>
            <v:group style="position:absolute;left:7960;top:5049;width:12;height:12" coordorigin="7960,5049" coordsize="12,12">
              <v:shape style="position:absolute;left:7960;top:5049;width:12;height:12" coordorigin="7960,5049" coordsize="12,12" path="m7960,5055l7972,5055e" filled="f" stroked="t" strokeweight=".706pt" strokecolor="#000000">
                <v:path arrowok="t"/>
              </v:shape>
            </v:group>
            <v:group style="position:absolute;left:8117;top:5049;width:12;height:12" coordorigin="8117,5049" coordsize="12,12">
              <v:shape style="position:absolute;left:8117;top:5049;width:12;height:12" coordorigin="8117,5049" coordsize="12,12" path="m8117,5055l8129,5055e" filled="f" stroked="t" strokeweight=".706pt" strokecolor="#000000">
                <v:path arrowok="t"/>
              </v:shape>
            </v:group>
            <v:group style="position:absolute;left:7826;top:5061;width:12;height:12" coordorigin="7826,5061" coordsize="12,12">
              <v:shape style="position:absolute;left:7826;top:5061;width:12;height:12" coordorigin="7826,5061" coordsize="12,12" path="m7826,5067l7839,5067e" filled="f" stroked="t" strokeweight=".707pt" strokecolor="#000000">
                <v:path arrowok="t"/>
              </v:shape>
            </v:group>
            <v:group style="position:absolute;left:7899;top:5061;width:12;height:12" coordorigin="7899,5061" coordsize="12,12">
              <v:shape style="position:absolute;left:7899;top:5061;width:12;height:12" coordorigin="7899,5061" coordsize="12,12" path="m7899,5067l7911,5067e" filled="f" stroked="t" strokeweight=".707pt" strokecolor="#000000">
                <v:path arrowok="t"/>
              </v:shape>
            </v:group>
            <v:group style="position:absolute;left:7984;top:5061;width:12;height:12" coordorigin="7984,5061" coordsize="12,12">
              <v:shape style="position:absolute;left:7984;top:5061;width:12;height:12" coordorigin="7984,5061" coordsize="12,12" path="m7984,5067l7996,5067e" filled="f" stroked="t" strokeweight=".707pt" strokecolor="#000000">
                <v:path arrowok="t"/>
              </v:shape>
            </v:group>
            <v:group style="position:absolute;left:8093;top:5061;width:12;height:12" coordorigin="8093,5061" coordsize="12,12">
              <v:shape style="position:absolute;left:8093;top:5061;width:12;height:12" coordorigin="8093,5061" coordsize="12,12" path="m8093,5067l8105,5067e" filled="f" stroked="t" strokeweight=".707pt" strokecolor="#000000">
                <v:path arrowok="t"/>
              </v:shape>
            </v:group>
            <v:group style="position:absolute;left:7766;top:5073;width:12;height:12" coordorigin="7766,5073" coordsize="12,12">
              <v:shape style="position:absolute;left:7766;top:5073;width:12;height:12" coordorigin="7766,5073" coordsize="12,12" path="m7766,5079l7778,5079e" filled="f" stroked="t" strokeweight=".706pt" strokecolor="#000000">
                <v:path arrowok="t"/>
              </v:shape>
            </v:group>
            <v:group style="position:absolute;left:7923;top:5073;width:12;height:12" coordorigin="7923,5073" coordsize="12,12">
              <v:shape style="position:absolute;left:7923;top:5073;width:12;height:12" coordorigin="7923,5073" coordsize="12,12" path="m7923,5079l7936,5079e" filled="f" stroked="t" strokeweight=".706pt" strokecolor="#000000">
                <v:path arrowok="t"/>
              </v:shape>
            </v:group>
            <v:group style="position:absolute;left:8020;top:5073;width:12;height:12" coordorigin="8020,5073" coordsize="12,12">
              <v:shape style="position:absolute;left:8020;top:5073;width:12;height:12" coordorigin="8020,5073" coordsize="12,12" path="m8020,5079l8032,5079e" filled="f" stroked="t" strokeweight=".706pt" strokecolor="#000000">
                <v:path arrowok="t"/>
              </v:shape>
            </v:group>
            <v:group style="position:absolute;left:8069;top:5073;width:12;height:12" coordorigin="8069,5073" coordsize="12,12">
              <v:shape style="position:absolute;left:8069;top:5073;width:12;height:12" coordorigin="8069,5073" coordsize="12,12" path="m8069,5079l8081,5079e" filled="f" stroked="t" strokeweight=".706pt" strokecolor="#000000">
                <v:path arrowok="t"/>
              </v:shape>
            </v:group>
            <v:group style="position:absolute;left:8142;top:5073;width:12;height:12" coordorigin="8142,5073" coordsize="12,12">
              <v:shape style="position:absolute;left:8142;top:5073;width:12;height:12" coordorigin="8142,5073" coordsize="12,12" path="m8142,5079l8154,5079e" filled="f" stroked="t" strokeweight=".706pt" strokecolor="#000000">
                <v:path arrowok="t"/>
              </v:shape>
            </v:group>
            <v:group style="position:absolute;left:8178;top:5073;width:4;height:12" coordorigin="8178,5073" coordsize="4,12">
              <v:shape style="position:absolute;left:8178;top:5073;width:4;height:12" coordorigin="8178,5073" coordsize="4,12" path="m8178,5079l8181,5079e" filled="f" stroked="t" strokeweight=".706pt" strokecolor="#000000">
                <v:path arrowok="t"/>
              </v:shape>
            </v:group>
            <v:group style="position:absolute;left:7863;top:5085;width:12;height:12" coordorigin="7863,5085" coordsize="12,12">
              <v:shape style="position:absolute;left:7863;top:5085;width:12;height:12" coordorigin="7863,5085" coordsize="12,12" path="m7863,5091l7875,5091e" filled="f" stroked="t" strokeweight=".706pt" strokecolor="#000000">
                <v:path arrowok="t"/>
              </v:shape>
            </v:group>
            <v:group style="position:absolute;left:7960;top:5085;width:12;height:12" coordorigin="7960,5085" coordsize="12,12">
              <v:shape style="position:absolute;left:7960;top:5085;width:12;height:12" coordorigin="7960,5085" coordsize="12,12" path="m7960,5091l7972,5091e" filled="f" stroked="t" strokeweight=".706pt" strokecolor="#000000">
                <v:path arrowok="t"/>
              </v:shape>
            </v:group>
            <v:group style="position:absolute;left:8057;top:5085;width:12;height:12" coordorigin="8057,5085" coordsize="12,12">
              <v:shape style="position:absolute;left:8057;top:5085;width:12;height:12" coordorigin="8057,5085" coordsize="12,12" path="m8057,5091l8069,5091e" filled="f" stroked="t" strokeweight=".706pt" strokecolor="#000000">
                <v:path arrowok="t"/>
              </v:shape>
            </v:group>
            <v:group style="position:absolute;left:8117;top:5085;width:12;height:12" coordorigin="8117,5085" coordsize="12,12">
              <v:shape style="position:absolute;left:8117;top:5085;width:12;height:12" coordorigin="8117,5085" coordsize="12,12" path="m8117,5091l8129,5091e" filled="f" stroked="t" strokeweight=".706pt" strokecolor="#000000">
                <v:path arrowok="t"/>
              </v:shape>
            </v:group>
            <v:group style="position:absolute;left:8032;top:5098;width:12;height:12" coordorigin="8032,5098" coordsize="12,12">
              <v:shape style="position:absolute;left:8032;top:5098;width:12;height:12" coordorigin="8032,5098" coordsize="12,12" path="m8032,5104l8045,5104e" filled="f" stroked="t" strokeweight=".707pt" strokecolor="#000000">
                <v:path arrowok="t"/>
              </v:shape>
            </v:group>
            <v:group style="position:absolute;left:7730;top:5110;width:12;height:12" coordorigin="7730,5110" coordsize="12,12">
              <v:shape style="position:absolute;left:7730;top:5110;width:12;height:12" coordorigin="7730,5110" coordsize="12,12" path="m7730,5116l7742,5116e" filled="f" stroked="t" strokeweight=".706pt" strokecolor="#000000">
                <v:path arrowok="t"/>
              </v:shape>
            </v:group>
            <v:group style="position:absolute;left:7766;top:5110;width:12;height:12" coordorigin="7766,5110" coordsize="12,12">
              <v:shape style="position:absolute;left:7766;top:5110;width:12;height:12" coordorigin="7766,5110" coordsize="12,12" path="m7766,5116l7778,5116e" filled="f" stroked="t" strokeweight=".706pt" strokecolor="#000000">
                <v:path arrowok="t"/>
              </v:shape>
            </v:group>
            <v:group style="position:absolute;left:7826;top:5110;width:12;height:12" coordorigin="7826,5110" coordsize="12,12">
              <v:shape style="position:absolute;left:7826;top:5110;width:12;height:12" coordorigin="7826,5110" coordsize="12,12" path="m7826,5116l7839,5116e" filled="f" stroked="t" strokeweight=".706pt" strokecolor="#000000">
                <v:path arrowok="t"/>
              </v:shape>
            </v:group>
            <v:group style="position:absolute;left:7899;top:5110;width:12;height:12" coordorigin="7899,5110" coordsize="12,12">
              <v:shape style="position:absolute;left:7899;top:5110;width:12;height:12" coordorigin="7899,5110" coordsize="12,12" path="m7899,5116l7911,5116e" filled="f" stroked="t" strokeweight=".706pt" strokecolor="#000000">
                <v:path arrowok="t"/>
              </v:shape>
            </v:group>
            <v:group style="position:absolute;left:7936;top:5110;width:12;height:12" coordorigin="7936,5110" coordsize="12,12">
              <v:shape style="position:absolute;left:7936;top:5110;width:12;height:12" coordorigin="7936,5110" coordsize="12,12" path="m7936,5116l7948,5116e" filled="f" stroked="t" strokeweight=".706pt" strokecolor="#000000">
                <v:path arrowok="t"/>
              </v:shape>
            </v:group>
            <v:group style="position:absolute;left:7984;top:5110;width:12;height:12" coordorigin="7984,5110" coordsize="12,12">
              <v:shape style="position:absolute;left:7984;top:5110;width:12;height:12" coordorigin="7984,5110" coordsize="12,12" path="m7984,5116l7996,5116e" filled="f" stroked="t" strokeweight=".706pt" strokecolor="#000000">
                <v:path arrowok="t"/>
              </v:shape>
            </v:group>
            <v:group style="position:absolute;left:8008;top:5110;width:12;height:12" coordorigin="8008,5110" coordsize="12,12">
              <v:shape style="position:absolute;left:8008;top:5110;width:12;height:12" coordorigin="8008,5110" coordsize="12,12" path="m8008,5116l8020,5116e" filled="f" stroked="t" strokeweight=".706pt" strokecolor="#000000">
                <v:path arrowok="t"/>
              </v:shape>
            </v:group>
            <v:group style="position:absolute;left:8081;top:5110;width:12;height:12" coordorigin="8081,5110" coordsize="12,12">
              <v:shape style="position:absolute;left:8081;top:5110;width:12;height:12" coordorigin="8081,5110" coordsize="12,12" path="m8081,5116l8093,5116e" filled="f" stroked="t" strokeweight=".706pt" strokecolor="#000000">
                <v:path arrowok="t"/>
              </v:shape>
            </v:group>
            <v:group style="position:absolute;left:8166;top:5122;width:12;height:12" coordorigin="8166,5122" coordsize="12,12">
              <v:shape style="position:absolute;left:8166;top:5122;width:12;height:12" coordorigin="8166,5122" coordsize="12,12" path="m8166,5128l8178,5128e" filled="f" stroked="t" strokeweight=".707pt" strokecolor="#000000">
                <v:path arrowok="t"/>
              </v:shape>
            </v:group>
            <v:group style="position:absolute;left:7790;top:5134;width:12;height:12" coordorigin="7790,5134" coordsize="12,12">
              <v:shape style="position:absolute;left:7790;top:5134;width:12;height:12" coordorigin="7790,5134" coordsize="12,12" path="m7790,5140l7802,5140e" filled="f" stroked="t" strokeweight=".706pt" strokecolor="#000000">
                <v:path arrowok="t"/>
              </v:shape>
            </v:group>
            <v:group style="position:absolute;left:7863;top:5134;width:12;height:12" coordorigin="7863,5134" coordsize="12,12">
              <v:shape style="position:absolute;left:7863;top:5134;width:12;height:12" coordorigin="7863,5134" coordsize="12,12" path="m7863,5140l7875,5140e" filled="f" stroked="t" strokeweight=".706pt" strokecolor="#000000">
                <v:path arrowok="t"/>
              </v:shape>
            </v:group>
            <v:group style="position:absolute;left:7948;top:5134;width:12;height:12" coordorigin="7948,5134" coordsize="12,12">
              <v:shape style="position:absolute;left:7948;top:5134;width:12;height:12" coordorigin="7948,5134" coordsize="12,12" path="m7948,5140l7960,5140e" filled="f" stroked="t" strokeweight=".706pt" strokecolor="#000000">
                <v:path arrowok="t"/>
              </v:shape>
            </v:group>
            <v:group style="position:absolute;left:8057;top:5134;width:12;height:12" coordorigin="8057,5134" coordsize="12,12">
              <v:shape style="position:absolute;left:8057;top:5134;width:12;height:12" coordorigin="8057,5134" coordsize="12,12" path="m8057,5140l8069,5140e" filled="f" stroked="t" strokeweight=".706pt" strokecolor="#000000">
                <v:path arrowok="t"/>
              </v:shape>
            </v:group>
            <v:group style="position:absolute;left:8129;top:5134;width:12;height:12" coordorigin="8129,5134" coordsize="12,12">
              <v:shape style="position:absolute;left:8129;top:5134;width:12;height:12" coordorigin="8129,5134" coordsize="12,12" path="m8129,5140l8142,5140e" filled="f" stroked="t" strokeweight=".706pt" strokecolor="#000000">
                <v:path arrowok="t"/>
              </v:shape>
            </v:group>
            <v:group style="position:absolute;left:8032;top:5146;width:12;height:12" coordorigin="8032,5146" coordsize="12,12">
              <v:shape style="position:absolute;left:8032;top:5146;width:12;height:12" coordorigin="8032,5146" coordsize="12,12" path="m8032,5152l8045,5152e" filled="f" stroked="t" strokeweight=".706pt" strokecolor="#000000">
                <v:path arrowok="t"/>
              </v:shape>
            </v:group>
            <v:group style="position:absolute;left:7742;top:5158;width:12;height:12" coordorigin="7742,5158" coordsize="12,12">
              <v:shape style="position:absolute;left:7742;top:5158;width:12;height:12" coordorigin="7742,5158" coordsize="12,12" path="m7742,5164l7754,5164e" filled="f" stroked="t" strokeweight=".707pt" strokecolor="#000000">
                <v:path arrowok="t"/>
              </v:shape>
            </v:group>
            <v:group style="position:absolute;left:7826;top:5158;width:12;height:12" coordorigin="7826,5158" coordsize="12,12">
              <v:shape style="position:absolute;left:7826;top:5158;width:12;height:12" coordorigin="7826,5158" coordsize="12,12" path="m7826,5164l7839,5164e" filled="f" stroked="t" strokeweight=".707pt" strokecolor="#000000">
                <v:path arrowok="t"/>
              </v:shape>
            </v:group>
            <v:group style="position:absolute;left:7911;top:5158;width:12;height:12" coordorigin="7911,5158" coordsize="12,12">
              <v:shape style="position:absolute;left:7911;top:5158;width:12;height:12" coordorigin="7911,5158" coordsize="12,12" path="m7911,5164l7923,5164e" filled="f" stroked="t" strokeweight=".707pt" strokecolor="#000000">
                <v:path arrowok="t"/>
              </v:shape>
            </v:group>
            <v:group style="position:absolute;left:7972;top:5158;width:12;height:12" coordorigin="7972,5158" coordsize="12,12">
              <v:shape style="position:absolute;left:7972;top:5158;width:12;height:12" coordorigin="7972,5158" coordsize="12,12" path="m7972,5164l7984,5164e" filled="f" stroked="t" strokeweight=".707pt" strokecolor="#000000">
                <v:path arrowok="t"/>
              </v:shape>
            </v:group>
            <v:group style="position:absolute;left:8008;top:5158;width:12;height:12" coordorigin="8008,5158" coordsize="12,12">
              <v:shape style="position:absolute;left:8008;top:5158;width:12;height:12" coordorigin="8008,5158" coordsize="12,12" path="m8008,5164l8020,5164e" filled="f" stroked="t" strokeweight=".707pt" strokecolor="#000000">
                <v:path arrowok="t"/>
              </v:shape>
            </v:group>
            <v:group style="position:absolute;left:8081;top:5158;width:12;height:12" coordorigin="8081,5158" coordsize="12,12">
              <v:shape style="position:absolute;left:8081;top:5158;width:12;height:12" coordorigin="8081,5158" coordsize="12,12" path="m8081,5164l8093,5164e" filled="f" stroked="t" strokeweight=".707pt" strokecolor="#000000">
                <v:path arrowok="t"/>
              </v:shape>
            </v:group>
            <v:group style="position:absolute;left:7778;top:5170;width:12;height:12" coordorigin="7778,5170" coordsize="12,12">
              <v:shape style="position:absolute;left:7778;top:5170;width:12;height:12" coordorigin="7778,5170" coordsize="12,12" path="m7778,5176l7790,5176e" filled="f" stroked="t" strokeweight=".706pt" strokecolor="#000000">
                <v:path arrowok="t"/>
              </v:shape>
            </v:group>
            <v:group style="position:absolute;left:8142;top:5170;width:12;height:12" coordorigin="8142,5170" coordsize="12,12">
              <v:shape style="position:absolute;left:8142;top:5170;width:12;height:12" coordorigin="8142,5170" coordsize="12,12" path="m8142,5176l8154,5176e" filled="f" stroked="t" strokeweight=".706pt" strokecolor="#000000">
                <v:path arrowok="t"/>
              </v:shape>
            </v:group>
            <v:group style="position:absolute;left:7875;top:5182;width:12;height:12" coordorigin="7875,5182" coordsize="12,12">
              <v:shape style="position:absolute;left:7875;top:5182;width:12;height:12" coordorigin="7875,5182" coordsize="12,12" path="m7875,5188l7887,5188e" filled="f" stroked="t" strokeweight=".707pt" strokecolor="#000000">
                <v:path arrowok="t"/>
              </v:shape>
            </v:group>
            <v:group style="position:absolute;left:7948;top:5182;width:12;height:12" coordorigin="7948,5182" coordsize="12,12">
              <v:shape style="position:absolute;left:7948;top:5182;width:12;height:12" coordorigin="7948,5182" coordsize="12,12" path="m7948,5188l7960,5188e" filled="f" stroked="t" strokeweight=".707pt" strokecolor="#000000">
                <v:path arrowok="t"/>
              </v:shape>
            </v:group>
            <v:group style="position:absolute;left:7996;top:5182;width:12;height:12" coordorigin="7996,5182" coordsize="12,12">
              <v:shape style="position:absolute;left:7996;top:5182;width:12;height:12" coordorigin="7996,5182" coordsize="12,12" path="m7996,5188l8008,5188e" filled="f" stroked="t" strokeweight=".707pt" strokecolor="#000000">
                <v:path arrowok="t"/>
              </v:shape>
            </v:group>
            <v:group style="position:absolute;left:8057;top:5182;width:12;height:12" coordorigin="8057,5182" coordsize="12,12">
              <v:shape style="position:absolute;left:8057;top:5182;width:12;height:12" coordorigin="8057,5182" coordsize="12,12" path="m8057,5188l8069,5188e" filled="f" stroked="t" strokeweight=".707pt" strokecolor="#000000">
                <v:path arrowok="t"/>
              </v:shape>
            </v:group>
            <v:group style="position:absolute;left:8117;top:5182;width:12;height:12" coordorigin="8117,5182" coordsize="12,12">
              <v:shape style="position:absolute;left:8117;top:5182;width:12;height:12" coordorigin="8117,5182" coordsize="12,12" path="m8117,5188l8129,5188e" filled="f" stroked="t" strokeweight=".707pt" strokecolor="#000000">
                <v:path arrowok="t"/>
              </v:shape>
            </v:group>
            <v:group style="position:absolute;left:7802;top:5195;width:12;height:12" coordorigin="7802,5195" coordsize="12,12">
              <v:shape style="position:absolute;left:7802;top:5195;width:12;height:12" coordorigin="7802,5195" coordsize="12,12" path="m7802,5201l7814,5201e" filled="f" stroked="t" strokeweight=".706pt" strokecolor="#000000">
                <v:path arrowok="t"/>
              </v:shape>
            </v:group>
            <v:group style="position:absolute;left:7839;top:5195;width:12;height:12" coordorigin="7839,5195" coordsize="12,12">
              <v:shape style="position:absolute;left:7839;top:5195;width:12;height:12" coordorigin="7839,5195" coordsize="12,12" path="m7839,5201l7851,5201e" filled="f" stroked="t" strokeweight=".706pt" strokecolor="#000000">
                <v:path arrowok="t"/>
              </v:shape>
            </v:group>
            <v:group style="position:absolute;left:8178;top:5195;width:4;height:12" coordorigin="8178,5195" coordsize="4,12">
              <v:shape style="position:absolute;left:8178;top:5195;width:4;height:12" coordorigin="8178,5195" coordsize="4,12" path="m8178,5201l8181,5201e" filled="f" stroked="t" strokeweight=".706pt" strokecolor="#000000">
                <v:path arrowok="t"/>
              </v:shape>
            </v:group>
            <v:group style="position:absolute;left:7742;top:5207;width:12;height:12" coordorigin="7742,5207" coordsize="12,12">
              <v:shape style="position:absolute;left:7742;top:5207;width:12;height:12" coordorigin="7742,5207" coordsize="12,12" path="m7742,5213l7754,5213e" filled="f" stroked="t" strokeweight=".706pt" strokecolor="#000000">
                <v:path arrowok="t"/>
              </v:shape>
            </v:group>
            <v:group style="position:absolute;left:7899;top:5207;width:12;height:12" coordorigin="7899,5207" coordsize="12,12">
              <v:shape style="position:absolute;left:7899;top:5207;width:12;height:12" coordorigin="7899,5207" coordsize="12,12" path="m7899,5213l7911,5213e" filled="f" stroked="t" strokeweight=".706pt" strokecolor="#000000">
                <v:path arrowok="t"/>
              </v:shape>
            </v:group>
            <v:group style="position:absolute;left:8020;top:5207;width:12;height:12" coordorigin="8020,5207" coordsize="12,12">
              <v:shape style="position:absolute;left:8020;top:5207;width:12;height:12" coordorigin="8020,5207" coordsize="12,12" path="m8020,5213l8032,5213e" filled="f" stroked="t" strokeweight=".706pt" strokecolor="#000000">
                <v:path arrowok="t"/>
              </v:shape>
            </v:group>
            <v:group style="position:absolute;left:8081;top:5207;width:12;height:12" coordorigin="8081,5207" coordsize="12,12">
              <v:shape style="position:absolute;left:8081;top:5207;width:12;height:12" coordorigin="8081,5207" coordsize="12,12" path="m8081,5213l8093,5213e" filled="f" stroked="t" strokeweight=".706pt" strokecolor="#000000">
                <v:path arrowok="t"/>
              </v:shape>
            </v:group>
            <v:group style="position:absolute;left:7972;top:5219;width:12;height:12" coordorigin="7972,5219" coordsize="12,12">
              <v:shape style="position:absolute;left:7972;top:5219;width:12;height:12" coordorigin="7972,5219" coordsize="12,12" path="m7972,5225l7984,5225e" filled="f" stroked="t" strokeweight=".707pt" strokecolor="#000000">
                <v:path arrowok="t"/>
              </v:shape>
            </v:group>
            <v:group style="position:absolute;left:8129;top:5219;width:12;height:12" coordorigin="8129,5219" coordsize="12,12">
              <v:shape style="position:absolute;left:8129;top:5219;width:12;height:12" coordorigin="8129,5219" coordsize="12,12" path="m8129,5225l8142,5225e" filled="f" stroked="t" strokeweight=".707pt" strokecolor="#000000">
                <v:path arrowok="t"/>
              </v:shape>
            </v:group>
            <v:group style="position:absolute;left:8178;top:5219;width:4;height:12" coordorigin="8178,5219" coordsize="4,12">
              <v:shape style="position:absolute;left:8178;top:5219;width:4;height:12" coordorigin="8178,5219" coordsize="4,12" path="m8178,5225l8181,5225e" filled="f" stroked="t" strokeweight=".707pt" strokecolor="#000000">
                <v:path arrowok="t"/>
              </v:shape>
            </v:group>
            <v:group style="position:absolute;left:7790;top:5231;width:12;height:12" coordorigin="7790,5231" coordsize="12,12">
              <v:shape style="position:absolute;left:7790;top:5231;width:12;height:12" coordorigin="7790,5231" coordsize="12,12" path="m7790,5237l7802,5237e" filled="f" stroked="t" strokeweight=".706pt" strokecolor="#000000">
                <v:path arrowok="t"/>
              </v:shape>
            </v:group>
            <v:group style="position:absolute;left:7826;top:5231;width:12;height:12" coordorigin="7826,5231" coordsize="12,12">
              <v:shape style="position:absolute;left:7826;top:5231;width:12;height:12" coordorigin="7826,5231" coordsize="12,12" path="m7826,5237l7839,5237e" filled="f" stroked="t" strokeweight=".706pt" strokecolor="#000000">
                <v:path arrowok="t"/>
              </v:shape>
            </v:group>
            <v:group style="position:absolute;left:7863;top:5231;width:12;height:12" coordorigin="7863,5231" coordsize="12,12">
              <v:shape style="position:absolute;left:7863;top:5231;width:12;height:12" coordorigin="7863,5231" coordsize="12,12" path="m7863,5237l7875,5237e" filled="f" stroked="t" strokeweight=".706pt" strokecolor="#000000">
                <v:path arrowok="t"/>
              </v:shape>
            </v:group>
            <v:group style="position:absolute;left:7911;top:5231;width:12;height:12" coordorigin="7911,5231" coordsize="12,12">
              <v:shape style="position:absolute;left:7911;top:5231;width:12;height:12" coordorigin="7911,5231" coordsize="12,12" path="m7911,5237l7923,5237e" filled="f" stroked="t" strokeweight=".706pt" strokecolor="#000000">
                <v:path arrowok="t"/>
              </v:shape>
            </v:group>
            <v:group style="position:absolute;left:7936;top:5231;width:12;height:12" coordorigin="7936,5231" coordsize="12,12">
              <v:shape style="position:absolute;left:7936;top:5231;width:12;height:12" coordorigin="7936,5231" coordsize="12,12" path="m7936,5237l7948,5237e" filled="f" stroked="t" strokeweight=".706pt" strokecolor="#000000">
                <v:path arrowok="t"/>
              </v:shape>
            </v:group>
            <v:group style="position:absolute;left:8045;top:5231;width:12;height:12" coordorigin="8045,5231" coordsize="12,12">
              <v:shape style="position:absolute;left:8045;top:5231;width:12;height:12" coordorigin="8045,5231" coordsize="12,12" path="m8045,5237l8057,5237e" filled="f" stroked="t" strokeweight=".706pt" strokecolor="#000000">
                <v:path arrowok="t"/>
              </v:shape>
            </v:group>
            <v:group style="position:absolute;left:7972;top:5243;width:12;height:12" coordorigin="7972,5243" coordsize="12,12">
              <v:shape style="position:absolute;left:7972;top:5243;width:12;height:12" coordorigin="7972,5243" coordsize="12,12" path="m7972,5249l7984,5249e" filled="f" stroked="t" strokeweight=".707pt" strokecolor="#000000">
                <v:path arrowok="t"/>
              </v:shape>
            </v:group>
            <v:group style="position:absolute;left:8008;top:5243;width:12;height:12" coordorigin="8008,5243" coordsize="12,12">
              <v:shape style="position:absolute;left:8008;top:5243;width:12;height:12" coordorigin="8008,5243" coordsize="12,12" path="m8008,5249l8020,5249e" filled="f" stroked="t" strokeweight=".707pt" strokecolor="#000000">
                <v:path arrowok="t"/>
              </v:shape>
            </v:group>
            <v:group style="position:absolute;left:8093;top:5243;width:12;height:12" coordorigin="8093,5243" coordsize="12,12">
              <v:shape style="position:absolute;left:8093;top:5243;width:12;height:12" coordorigin="8093,5243" coordsize="12,12" path="m8093,5249l8105,5249e" filled="f" stroked="t" strokeweight=".707pt" strokecolor="#000000">
                <v:path arrowok="t"/>
              </v:shape>
            </v:group>
            <v:group style="position:absolute;left:7730;top:5255;width:12;height:5" coordorigin="7730,5255" coordsize="12,5">
              <v:shape style="position:absolute;left:7730;top:5255;width:12;height:5" coordorigin="7730,5255" coordsize="12,5" path="m7730,5258l7742,5258e" filled="f" stroked="t" strokeweight=".356pt" strokecolor="#000000">
                <v:path arrowok="t"/>
              </v:shape>
            </v:group>
            <v:group style="position:absolute;left:7899;top:5255;width:12;height:5" coordorigin="7899,5255" coordsize="12,5">
              <v:shape style="position:absolute;left:7899;top:5255;width:12;height:5" coordorigin="7899,5255" coordsize="12,5" path="m7899,5258l7911,5258e" filled="f" stroked="t" strokeweight=".356pt" strokecolor="#000000">
                <v:path arrowok="t"/>
              </v:shape>
            </v:group>
            <v:group style="position:absolute;left:8057;top:5255;width:12;height:5" coordorigin="8057,5255" coordsize="12,5">
              <v:shape style="position:absolute;left:8057;top:5255;width:12;height:5" coordorigin="8057,5255" coordsize="12,5" path="m8057,5258l8069,5258e" filled="f" stroked="t" strokeweight=".356pt" strokecolor="#000000">
                <v:path arrowok="t"/>
              </v:shape>
            </v:group>
            <v:group style="position:absolute;left:8129;top:5255;width:12;height:5" coordorigin="8129,5255" coordsize="12,5">
              <v:shape style="position:absolute;left:8129;top:5255;width:12;height:5" coordorigin="8129,5255" coordsize="12,5" path="m8129,5258l8142,5258e" filled="f" stroked="t" strokeweight=".356pt" strokecolor="#000000">
                <v:path arrowok="t"/>
              </v:shape>
            </v:group>
            <v:group style="position:absolute;left:8178;top:5255;width:4;height:5" coordorigin="8178,5255" coordsize="4,5">
              <v:shape style="position:absolute;left:8178;top:5255;width:4;height:5" coordorigin="8178,5255" coordsize="4,5" path="m8178,5258l8181,5258e" filled="f" stroked="t" strokeweight=".356pt" strokecolor="#000000">
                <v:path arrowok="t"/>
              </v:shape>
            </v:group>
            <v:group style="position:absolute;left:7720;top:4977;width:462;height:283" coordorigin="7720,4977" coordsize="462,283">
              <v:shape style="position:absolute;left:7720;top:4977;width:462;height:283" coordorigin="7720,4977" coordsize="462,283" path="m7720,5117l7720,4977,8181,4977,8181,5260,7720,5260,7720,5117e" filled="f" stroked="t" strokeweight=".776pt" strokecolor="#000000">
                <v:path arrowok="t"/>
              </v:shape>
            </v:group>
            <v:group style="position:absolute;left:4982;top:2929;width:2238;height:12330" coordorigin="4982,2929" coordsize="2238,12330">
              <v:shape style="position:absolute;left:4982;top:2929;width:2238;height:12330" coordorigin="4982,2929" coordsize="2238,12330" path="m6568,2929l6506,3278,6498,3876,6498,4287,6506,5039,6506,5629,6514,6013,6560,6315,6603,6637,6874,7347,6991,7650,7192,8429,7220,8623,7150,8964,6971,9356,6793,9651,6677,9977,6615,10190,6506,10574,6401,11020,6343,11458,6343,11718,6141,12040,5979,12354,5726,12816,5792,13014,5854,13204,5754,13863,5703,14088,5451,14294,5176,14488,5052,14670,4982,15260,5017,15260e" filled="f" stroked="t" strokeweight=".776pt" strokecolor="#000000">
                <v:path arrowok="t"/>
              </v:shape>
            </v:group>
            <v:group style="position:absolute;left:4551;top:12835;width:1179;height:287" coordorigin="4551,12835" coordsize="1179,287">
              <v:shape style="position:absolute;left:4551;top:12835;width:1179;height:287" coordorigin="4551,12835" coordsize="1179,287" path="m4551,13025l5292,13122,5401,13068,5544,12971,5730,12835e" filled="f" stroked="t" strokeweight=".776pt" strokecolor="#000000">
                <v:path arrowok="t"/>
              </v:shape>
            </v:group>
            <v:group style="position:absolute;left:4202;top:9290;width:2393;height:1008" coordorigin="4202,9290" coordsize="2393,1008">
              <v:shape style="position:absolute;left:4202;top:9290;width:2393;height:1008" coordorigin="4202,9290" coordsize="2393,1008" path="m6595,10299l6522,10237,6444,10140,6378,10058,6304,9965,6250,9868,6235,9791,6203,9701,6172,9670,6099,9698,6037,9717,5959,9705,5928,9674,5932,9624,5889,9566,5866,9492,5874,9410,5874,9341,5823,9290,5781,9290,5734,9310,5676,9337,5618,9372,5575,9399,5494,9426,5420,9457,5346,9473,5284,9504,5211,9531,5133,9535,5040,9523,4943,9507,4865,9507,4792,9519,4741,9538,4679,9570,4621,9620,4505,9670,4458,9690,4408,9717,4354,9756,4291,9787,4245,9833,4218,9891,4202,9988,4222,10035,4257,10070,4326,10078,4400,10058,4462,10031,4505,9969,4520,9895,4505,9837,4489,9787,4439,9756,4381,9744e" filled="f" stroked="t" strokeweight=".776pt" strokecolor="#000000">
                <v:path arrowok="t"/>
              </v:shape>
            </v:group>
            <v:group style="position:absolute;left:3752;top:9981;width:462;height:43" coordorigin="3752,9981" coordsize="462,43">
              <v:shape style="position:absolute;left:3752;top:9981;width:462;height:43" coordorigin="3752,9981" coordsize="462,43" path="m4214,10023l4144,10019,4070,9996,4001,9996,3958,9988,3900,9988,3838,9981,3776,9992,3752,9996e" filled="f" stroked="t" strokeweight=".776pt" strokecolor="#000000">
                <v:path arrowok="t"/>
              </v:shape>
            </v:group>
            <v:group style="position:absolute;left:5083;top:6540;width:2063;height:1652" coordorigin="5083,6540" coordsize="2063,1652">
              <v:shape style="position:absolute;left:5083;top:6540;width:2063;height:1652" coordorigin="5083,6540" coordsize="2063,1652" path="m5083,6540l7146,8193e" filled="f" stroked="t" strokeweight=".776pt" strokecolor="#000000">
                <v:path arrowok="t"/>
              </v:shape>
            </v:group>
            <v:group style="position:absolute;left:7708;top:6878;width:485;height:2" coordorigin="7708,6878" coordsize="485,2">
              <v:shape style="position:absolute;left:7708;top:6878;width:485;height:2" coordorigin="7708,6878" coordsize="485,0" path="m7708,6878l8193,6878e" filled="f" stroked="t" strokeweight=".776pt" strokecolor="#000000">
                <v:path arrowok="t"/>
              </v:shape>
            </v:group>
            <v:group style="position:absolute;left:3642;top:8898;width:2;height:43" coordorigin="3642,8898" coordsize="2,43">
              <v:shape style="position:absolute;left:3642;top:8898;width:2;height:43" coordorigin="3642,8898" coordsize="0,43" path="m3642,8898l3642,8941e" filled="f" stroked="t" strokeweight=".194pt" strokecolor="#000000">
                <v:path arrowok="t"/>
              </v:shape>
            </v:group>
            <v:group style="position:absolute;left:3650;top:8833;width:2;height:31" coordorigin="3650,8833" coordsize="2,31">
              <v:shape style="position:absolute;left:3650;top:8833;width:2;height:31" coordorigin="3650,8833" coordsize="0,31" path="m3650,8833l3650,8864e" filled="f" stroked="t" strokeweight=".194pt" strokecolor="#000000">
                <v:path arrowok="t"/>
              </v:shape>
            </v:group>
            <v:group style="position:absolute;left:3657;top:8770;width:2;height:31" coordorigin="3657,8770" coordsize="2,31">
              <v:shape style="position:absolute;left:3657;top:8770;width:2;height:31" coordorigin="3657,8770" coordsize="0,31" path="m3657,8770l3657,8802e" filled="f" stroked="t" strokeweight=".194pt" strokecolor="#000000">
                <v:path arrowok="t"/>
              </v:shape>
            </v:group>
            <v:group style="position:absolute;left:3667;top:8705;width:2;height:31" coordorigin="3667,8705" coordsize="2,31">
              <v:shape style="position:absolute;left:3667;top:8705;width:2;height:31" coordorigin="3667,8705" coordsize="0,31" path="m3667,8705l3667,8736e" filled="f" stroked="t" strokeweight=".388pt" strokecolor="#000000">
                <v:path arrowok="t"/>
              </v:shape>
            </v:group>
            <v:group style="position:absolute;left:3677;top:8642;width:2;height:31" coordorigin="3677,8642" coordsize="2,31">
              <v:shape style="position:absolute;left:3677;top:8642;width:2;height:31" coordorigin="3677,8642" coordsize="0,31" path="m3677,8642l3677,8674e" filled="f" stroked="t" strokeweight=".194pt" strokecolor="#000000">
                <v:path arrowok="t"/>
              </v:shape>
            </v:group>
            <v:group style="position:absolute;left:3685;top:8577;width:2;height:31" coordorigin="3685,8577" coordsize="2,31">
              <v:shape style="position:absolute;left:3685;top:8577;width:2;height:31" coordorigin="3685,8577" coordsize="0,31" path="m3685,8577l3685,8608e" filled="f" stroked="t" strokeweight=".194pt" strokecolor="#000000">
                <v:path arrowok="t"/>
              </v:shape>
            </v:group>
            <v:group style="position:absolute;left:3692;top:8515;width:2;height:31" coordorigin="3692,8515" coordsize="2,31">
              <v:shape style="position:absolute;left:3692;top:8515;width:2;height:31" coordorigin="3692,8515" coordsize="0,31" path="m3692,8515l3692,8546e" filled="f" stroked="t" strokeweight=".194pt" strokecolor="#000000">
                <v:path arrowok="t"/>
              </v:shape>
            </v:group>
            <v:group style="position:absolute;left:3700;top:8449;width:2;height:31" coordorigin="3700,8449" coordsize="2,31">
              <v:shape style="position:absolute;left:3700;top:8449;width:2;height:31" coordorigin="3700,8449" coordsize="0,31" path="m3700,8449l3700,8480e" filled="f" stroked="t" strokeweight=".194pt" strokecolor="#000000">
                <v:path arrowok="t"/>
              </v:shape>
            </v:group>
            <v:group style="position:absolute;left:3708;top:8383;width:2;height:35" coordorigin="3708,8383" coordsize="2,35">
              <v:shape style="position:absolute;left:3708;top:8383;width:2;height:35" coordorigin="3708,8383" coordsize="0,35" path="m3708,8383l3708,8418e" filled="f" stroked="t" strokeweight=".194pt" strokecolor="#000000">
                <v:path arrowok="t"/>
              </v:shape>
            </v:group>
            <v:group style="position:absolute;left:3717;top:8321;width:2;height:31" coordorigin="3717,8321" coordsize="2,31">
              <v:shape style="position:absolute;left:3717;top:8321;width:2;height:31" coordorigin="3717,8321" coordsize="0,31" path="m3717,8321l3717,8352e" filled="f" stroked="t" strokeweight=".388pt" strokecolor="#000000">
                <v:path arrowok="t"/>
              </v:shape>
            </v:group>
            <v:group style="position:absolute;left:3727;top:8255;width:2;height:35" coordorigin="3727,8255" coordsize="2,35">
              <v:shape style="position:absolute;left:3727;top:8255;width:2;height:35" coordorigin="3727,8255" coordsize="0,35" path="m3727,8255l3727,8290e" filled="f" stroked="t" strokeweight=".194pt" strokecolor="#000000">
                <v:path arrowok="t"/>
              </v:shape>
            </v:group>
            <v:group style="position:absolute;left:3735;top:8193;width:2;height:31" coordorigin="3735,8193" coordsize="2,31">
              <v:shape style="position:absolute;left:3735;top:8193;width:2;height:31" coordorigin="3735,8193" coordsize="0,31" path="m3735,8193l3735,8224e" filled="f" stroked="t" strokeweight=".194pt" strokecolor="#000000">
                <v:path arrowok="t"/>
              </v:shape>
            </v:group>
            <v:group style="position:absolute;left:3743;top:8127;width:2;height:35" coordorigin="3743,8127" coordsize="2,35">
              <v:shape style="position:absolute;left:3743;top:8127;width:2;height:35" coordorigin="3743,8127" coordsize="0,35" path="m3743,8127l3743,8162e" filled="f" stroked="t" strokeweight=".194pt" strokecolor="#000000">
                <v:path arrowok="t"/>
              </v:shape>
            </v:group>
            <v:group style="position:absolute;left:3750;top:8065;width:2;height:31" coordorigin="3750,8065" coordsize="2,31">
              <v:shape style="position:absolute;left:3750;top:8065;width:2;height:31" coordorigin="3750,8065" coordsize="0,31" path="m3750,8065l3750,8096e" filled="f" stroked="t" strokeweight=".194pt" strokecolor="#000000">
                <v:path arrowok="t"/>
              </v:shape>
            </v:group>
            <v:group style="position:absolute;left:3758;top:7999;width:2;height:35" coordorigin="3758,7999" coordsize="2,35">
              <v:shape style="position:absolute;left:3758;top:7999;width:2;height:35" coordorigin="3758,7999" coordsize="0,35" path="m3758,7999l3758,8034e" filled="f" stroked="t" strokeweight=".194pt" strokecolor="#000000">
                <v:path arrowok="t"/>
              </v:shape>
            </v:group>
            <v:group style="position:absolute;left:3781;top:7937;width:2;height:136" coordorigin="3781,7937" coordsize="2,136">
              <v:shape style="position:absolute;left:3781;top:7937;width:2;height:136" coordorigin="3781,7937" coordsize="0,136" path="m3781,7937l3781,8072e" filled="f" stroked="t" strokeweight="1.3574pt" strokecolor="#000000">
                <v:path arrowok="t"/>
              </v:shape>
            </v:group>
            <v:group style="position:absolute;left:3778;top:7871;width:2;height:35" coordorigin="3778,7871" coordsize="2,35">
              <v:shape style="position:absolute;left:3778;top:7871;width:2;height:35" coordorigin="3778,7871" coordsize="0,35" path="m3778,7871l3778,7906e" filled="f" stroked="t" strokeweight=".194pt" strokecolor="#000000">
                <v:path arrowok="t"/>
              </v:shape>
            </v:group>
            <v:group style="position:absolute;left:3785;top:7809;width:2;height:31" coordorigin="3785,7809" coordsize="2,31">
              <v:shape style="position:absolute;left:3785;top:7809;width:2;height:31" coordorigin="3785,7809" coordsize="0,31" path="m3785,7809l3785,7840e" filled="f" stroked="t" strokeweight=".194pt" strokecolor="#000000">
                <v:path arrowok="t"/>
              </v:shape>
            </v:group>
            <v:group style="position:absolute;left:3793;top:7743;width:2;height:35" coordorigin="3793,7743" coordsize="2,35">
              <v:shape style="position:absolute;left:3793;top:7743;width:2;height:35" coordorigin="3793,7743" coordsize="0,35" path="m3793,7743l3793,7778e" filled="f" stroked="t" strokeweight=".194pt" strokecolor="#000000">
                <v:path arrowok="t"/>
              </v:shape>
            </v:group>
            <v:group style="position:absolute;left:3801;top:7681;width:2;height:31" coordorigin="3801,7681" coordsize="2,31">
              <v:shape style="position:absolute;left:3801;top:7681;width:2;height:31" coordorigin="3801,7681" coordsize="0,31" path="m3801,7681l3801,7712e" filled="f" stroked="t" strokeweight=".194pt" strokecolor="#000000">
                <v:path arrowok="t"/>
              </v:shape>
            </v:group>
            <v:group style="position:absolute;left:3822;top:7615;width:2;height:120" coordorigin="3822,7615" coordsize="2,120">
              <v:shape style="position:absolute;left:3822;top:7615;width:2;height:120" coordorigin="3822,7615" coordsize="0,120" path="m3822,7615l3822,7735e" filled="f" stroked="t" strokeweight="1.55140pt" strokecolor="#000000">
                <v:path arrowok="t"/>
              </v:shape>
            </v:group>
            <v:group style="position:absolute;left:3818;top:7553;width:8;height:31" coordorigin="3818,7553" coordsize="8,31">
              <v:shape style="position:absolute;left:3818;top:7553;width:8;height:31" coordorigin="3818,7553" coordsize="8,31" path="m3818,7584l3818,7572,3826,7553e" filled="f" stroked="t" strokeweight="1.163pt" strokecolor="#000000">
                <v:path arrowok="t"/>
              </v:shape>
            </v:group>
            <v:group style="position:absolute;left:3845;top:7494;width:2;height:128" coordorigin="3845,7494" coordsize="2,128">
              <v:shape style="position:absolute;left:3845;top:7494;width:2;height:128" coordorigin="3845,7494" coordsize="0,128" path="m3845,7494l3845,7622e" filled="f" stroked="t" strokeweight=".7756pt" strokecolor="#000000">
                <v:path arrowok="t"/>
              </v:shape>
            </v:group>
            <v:group style="position:absolute;left:3865;top:7436;width:16;height:27" coordorigin="3865,7436" coordsize="16,27">
              <v:shape style="position:absolute;left:3865;top:7436;width:16;height:27" coordorigin="3865,7436" coordsize="16,27" path="m3865,7463l3869,7452,3880,7436e" filled="f" stroked="t" strokeweight="1.163pt" strokecolor="#000000">
                <v:path arrowok="t"/>
              </v:shape>
            </v:group>
            <v:group style="position:absolute;left:3900;top:7390;width:23;height:19" coordorigin="3900,7390" coordsize="23,19">
              <v:shape style="position:absolute;left:3900;top:7390;width:23;height:19" coordorigin="3900,7390" coordsize="23,19" path="m3900,7409l3915,7394,3923,7390e" filled="f" stroked="t" strokeweight="1.163pt" strokecolor="#000000">
                <v:path arrowok="t"/>
              </v:shape>
            </v:group>
            <v:group style="position:absolute;left:3954;top:7372;width:31;height:2" coordorigin="3954,7372" coordsize="31,2">
              <v:shape style="position:absolute;left:3954;top:7372;width:31;height:2" coordorigin="3954,7372" coordsize="31,0" path="m3954,7372l3985,7372e" filled="f" stroked="t" strokeweight=".582pt" strokecolor="#000000">
                <v:path arrowok="t"/>
              </v:shape>
            </v:group>
            <v:group style="position:absolute;left:4016;top:7363;width:31;height:2" coordorigin="4016,7363" coordsize="31,2">
              <v:shape style="position:absolute;left:4016;top:7363;width:31;height:2" coordorigin="4016,7363" coordsize="31,0" path="m4016,7363l4047,7363e" filled="f" stroked="t" strokeweight=".388pt" strokecolor="#000000">
                <v:path arrowok="t"/>
              </v:shape>
            </v:group>
            <v:group style="position:absolute;left:4078;top:7372;width:31;height:2" coordorigin="4078,7372" coordsize="31,2">
              <v:shape style="position:absolute;left:4078;top:7372;width:31;height:2" coordorigin="4078,7372" coordsize="31,0" path="m4078,7372l4109,7372e" filled="f" stroked="t" strokeweight=".194pt" strokecolor="#000000">
                <v:path arrowok="t"/>
              </v:shape>
            </v:group>
            <v:group style="position:absolute;left:4144;top:7380;width:31;height:2" coordorigin="4144,7380" coordsize="31,2">
              <v:shape style="position:absolute;left:4144;top:7380;width:31;height:2" coordorigin="4144,7380" coordsize="31,0" path="m4144,7380l4175,7380e" filled="f" stroked="t" strokeweight=".194pt" strokecolor="#000000">
                <v:path arrowok="t"/>
              </v:shape>
            </v:group>
            <v:group style="position:absolute;left:4206;top:7388;width:31;height:2" coordorigin="4206,7388" coordsize="31,2">
              <v:shape style="position:absolute;left:4206;top:7388;width:31;height:2" coordorigin="4206,7388" coordsize="31,0" path="m4206,7388l4237,7388e" filled="f" stroked="t" strokeweight=".194pt" strokecolor="#000000">
                <v:path arrowok="t"/>
              </v:shape>
            </v:group>
            <v:group style="position:absolute;left:4272;top:7399;width:31;height:2" coordorigin="4272,7399" coordsize="31,2">
              <v:shape style="position:absolute;left:4272;top:7399;width:31;height:2" coordorigin="4272,7399" coordsize="31,0" path="m4272,7399l4303,7399e" filled="f" stroked="t" strokeweight=".194pt" strokecolor="#000000">
                <v:path arrowok="t"/>
              </v:shape>
            </v:group>
            <v:group style="position:absolute;left:4334;top:7407;width:31;height:2" coordorigin="4334,7407" coordsize="31,2">
              <v:shape style="position:absolute;left:4334;top:7407;width:31;height:2" coordorigin="4334,7407" coordsize="31,0" path="m4334,7407l4365,7407e" filled="f" stroked="t" strokeweight=".194pt" strokecolor="#000000">
                <v:path arrowok="t"/>
              </v:shape>
            </v:group>
            <v:group style="position:absolute;left:4400;top:7415;width:31;height:2" coordorigin="4400,7415" coordsize="31,2">
              <v:shape style="position:absolute;left:4400;top:7415;width:31;height:2" coordorigin="4400,7415" coordsize="31,0" path="m4400,7415l4431,7415e" filled="f" stroked="t" strokeweight=".194pt" strokecolor="#000000">
                <v:path arrowok="t"/>
              </v:shape>
            </v:group>
            <v:group style="position:absolute;left:4462;top:7427;width:31;height:2" coordorigin="4462,7427" coordsize="31,2">
              <v:shape style="position:absolute;left:4462;top:7427;width:31;height:2" coordorigin="4462,7427" coordsize="31,0" path="m4462,7427l4493,7427e" filled="f" stroked="t" strokeweight=".194pt" strokecolor="#000000">
                <v:path arrowok="t"/>
              </v:shape>
            </v:group>
            <v:group style="position:absolute;left:4528;top:7434;width:31;height:2" coordorigin="4528,7434" coordsize="31,2">
              <v:shape style="position:absolute;left:4528;top:7434;width:31;height:2" coordorigin="4528,7434" coordsize="31,0" path="m4528,7434l4559,7434e" filled="f" stroked="t" strokeweight=".194pt" strokecolor="#000000">
                <v:path arrowok="t"/>
              </v:shape>
            </v:group>
            <v:group style="position:absolute;left:4590;top:7442;width:31;height:2" coordorigin="4590,7442" coordsize="31,2">
              <v:shape style="position:absolute;left:4590;top:7442;width:31;height:2" coordorigin="4590,7442" coordsize="31,0" path="m4590,7442l4621,7442e" filled="f" stroked="t" strokeweight=".194pt" strokecolor="#000000">
                <v:path arrowok="t"/>
              </v:shape>
            </v:group>
            <v:group style="position:absolute;left:4656;top:7452;width:31;height:2" coordorigin="4656,7452" coordsize="31,2">
              <v:shape style="position:absolute;left:4656;top:7452;width:31;height:2" coordorigin="4656,7452" coordsize="31,0" path="m4656,7452l4687,7452e" filled="f" stroked="t" strokeweight=".388pt" strokecolor="#000000">
                <v:path arrowok="t"/>
              </v:shape>
            </v:group>
            <v:group style="position:absolute;left:4718;top:7459;width:27;height:19" coordorigin="4718,7459" coordsize="27,19">
              <v:shape style="position:absolute;left:4718;top:7459;width:27;height:19" coordorigin="4718,7459" coordsize="27,19" path="m4718,7459l4745,7479e" filled="f" stroked="t" strokeweight="1.163pt" strokecolor="#000000">
                <v:path arrowok="t"/>
              </v:shape>
            </v:group>
            <v:group style="position:absolute;left:4774;top:7498;width:2;height:31" coordorigin="4774,7498" coordsize="2,31">
              <v:shape style="position:absolute;left:4774;top:7498;width:2;height:31" coordorigin="4774,7498" coordsize="0,31" path="m4774,7498l4774,7529e" filled="f" stroked="t" strokeweight=".582pt" strokecolor="#000000">
                <v:path arrowok="t"/>
              </v:shape>
            </v:group>
            <v:group style="position:absolute;left:4780;top:7560;width:2;height:35" coordorigin="4780,7560" coordsize="2,35">
              <v:shape style="position:absolute;left:4780;top:7560;width:2;height:35" coordorigin="4780,7560" coordsize="0,35" path="m4780,7560l4780,7595e" filled="f" stroked="t" strokeweight=".388pt" strokecolor="#000000">
                <v:path arrowok="t"/>
              </v:shape>
            </v:group>
            <v:group style="position:absolute;left:4769;top:7626;width:4;height:31" coordorigin="4769,7626" coordsize="4,31">
              <v:shape style="position:absolute;left:4769;top:7626;width:4;height:31" coordorigin="4769,7626" coordsize="4,31" path="m4772,7626l4772,7642,4769,7657e" filled="f" stroked="t" strokeweight="1.163pt" strokecolor="#000000">
                <v:path arrowok="t"/>
              </v:shape>
            </v:group>
            <v:group style="position:absolute;left:4763;top:7688;width:2;height:35" coordorigin="4763,7688" coordsize="2,35">
              <v:shape style="position:absolute;left:4763;top:7688;width:2;height:35" coordorigin="4763,7688" coordsize="0,35" path="m4763,7688l4763,7723e" filled="f" stroked="t" strokeweight=".194pt" strokecolor="#000000">
                <v:path arrowok="t"/>
              </v:shape>
            </v:group>
            <v:group style="position:absolute;left:4755;top:7754;width:2;height:31" coordorigin="4755,7754" coordsize="2,31">
              <v:shape style="position:absolute;left:4755;top:7754;width:2;height:31" coordorigin="4755,7754" coordsize="0,31" path="m4755,7754l4755,7785e" filled="f" stroked="t" strokeweight=".194pt" strokecolor="#000000">
                <v:path arrowok="t"/>
              </v:shape>
            </v:group>
            <v:group style="position:absolute;left:4747;top:7816;width:2;height:35" coordorigin="4747,7816" coordsize="2,35">
              <v:shape style="position:absolute;left:4747;top:7816;width:2;height:35" coordorigin="4747,7816" coordsize="0,35" path="m4747,7816l4747,7851e" filled="f" stroked="t" strokeweight=".194pt" strokecolor="#000000">
                <v:path arrowok="t"/>
              </v:shape>
            </v:group>
            <v:group style="position:absolute;left:4739;top:7882;width:2;height:31" coordorigin="4739,7882" coordsize="2,31">
              <v:shape style="position:absolute;left:4739;top:7882;width:2;height:31" coordorigin="4739,7882" coordsize="0,31" path="m4739,7882l4739,7913e" filled="f" stroked="t" strokeweight=".194pt" strokecolor="#000000">
                <v:path arrowok="t"/>
              </v:shape>
            </v:group>
            <v:group style="position:absolute;left:4728;top:7944;width:2;height:35" coordorigin="4728,7944" coordsize="2,35">
              <v:shape style="position:absolute;left:4728;top:7944;width:2;height:35" coordorigin="4728,7944" coordsize="0,35" path="m4728,7944l4728,7979e" filled="f" stroked="t" strokeweight=".194pt" strokecolor="#000000">
                <v:path arrowok="t"/>
              </v:shape>
            </v:group>
            <v:group style="position:absolute;left:4720;top:8010;width:2;height:31" coordorigin="4720,8010" coordsize="2,31">
              <v:shape style="position:absolute;left:4720;top:8010;width:2;height:31" coordorigin="4720,8010" coordsize="0,31" path="m4720,8010l4720,8041e" filled="f" stroked="t" strokeweight=".194pt" strokecolor="#000000">
                <v:path arrowok="t"/>
              </v:shape>
            </v:group>
            <v:group style="position:absolute;left:4712;top:8076;width:2;height:31" coordorigin="4712,8076" coordsize="2,31">
              <v:shape style="position:absolute;left:4712;top:8076;width:2;height:31" coordorigin="4712,8076" coordsize="0,31" path="m4712,8076l4712,8107e" filled="f" stroked="t" strokeweight=".194pt" strokecolor="#000000">
                <v:path arrowok="t"/>
              </v:shape>
            </v:group>
            <v:group style="position:absolute;left:4705;top:8138;width:2;height:31" coordorigin="4705,8138" coordsize="2,31">
              <v:shape style="position:absolute;left:4705;top:8138;width:2;height:31" coordorigin="4705,8138" coordsize="0,31" path="m4705,8138l4705,8169e" filled="f" stroked="t" strokeweight=".194pt" strokecolor="#000000">
                <v:path arrowok="t"/>
              </v:shape>
            </v:group>
            <v:group style="position:absolute;left:4697;top:8204;width:2;height:31" coordorigin="4697,8204" coordsize="2,31">
              <v:shape style="position:absolute;left:4697;top:8204;width:2;height:31" coordorigin="4697,8204" coordsize="0,31" path="m4697,8204l4697,8235e" filled="f" stroked="t" strokeweight=".194pt" strokecolor="#000000">
                <v:path arrowok="t"/>
              </v:shape>
            </v:group>
            <v:group style="position:absolute;left:4687;top:8266;width:2;height:31" coordorigin="4687,8266" coordsize="2,31">
              <v:shape style="position:absolute;left:4687;top:8266;width:2;height:31" coordorigin="4687,8266" coordsize="0,31" path="m4687,8266l4687,8297e" filled="f" stroked="t" strokeweight=".388pt" strokecolor="#000000">
                <v:path arrowok="t"/>
              </v:shape>
            </v:group>
            <v:group style="position:absolute;left:4677;top:8332;width:2;height:31" coordorigin="4677,8332" coordsize="2,31">
              <v:shape style="position:absolute;left:4677;top:8332;width:2;height:31" coordorigin="4677,8332" coordsize="0,31" path="m4677,8332l4677,8363e" filled="f" stroked="t" strokeweight=".194pt" strokecolor="#000000">
                <v:path arrowok="t"/>
              </v:shape>
            </v:group>
            <v:group style="position:absolute;left:4670;top:8394;width:2;height:31" coordorigin="4670,8394" coordsize="2,31">
              <v:shape style="position:absolute;left:4670;top:8394;width:2;height:31" coordorigin="4670,8394" coordsize="0,31" path="m4670,8394l4670,8425e" filled="f" stroked="t" strokeweight=".194pt" strokecolor="#000000">
                <v:path arrowok="t"/>
              </v:shape>
            </v:group>
            <v:group style="position:absolute;left:4662;top:8460;width:2;height:31" coordorigin="4662,8460" coordsize="2,31">
              <v:shape style="position:absolute;left:4662;top:8460;width:2;height:31" coordorigin="4662,8460" coordsize="0,31" path="m4662,8460l4662,8491e" filled="f" stroked="t" strokeweight=".194pt" strokecolor="#000000">
                <v:path arrowok="t"/>
              </v:shape>
            </v:group>
            <v:group style="position:absolute;left:4654;top:8522;width:2;height:31" coordorigin="4654,8522" coordsize="2,31">
              <v:shape style="position:absolute;left:4654;top:8522;width:2;height:31" coordorigin="4654,8522" coordsize="0,31" path="m4654,8522l4654,8553e" filled="f" stroked="t" strokeweight=".194pt" strokecolor="#000000">
                <v:path arrowok="t"/>
              </v:shape>
            </v:group>
            <v:group style="position:absolute;left:4646;top:8588;width:2;height:31" coordorigin="4646,8588" coordsize="2,31">
              <v:shape style="position:absolute;left:4646;top:8588;width:2;height:31" coordorigin="4646,8588" coordsize="0,31" path="m4646,8588l4646,8619e" filled="f" stroked="t" strokeweight=".194pt" strokecolor="#000000">
                <v:path arrowok="t"/>
              </v:shape>
            </v:group>
            <v:group style="position:absolute;left:4635;top:8650;width:2;height:31" coordorigin="4635,8650" coordsize="2,31">
              <v:shape style="position:absolute;left:4635;top:8650;width:2;height:31" coordorigin="4635,8650" coordsize="0,31" path="m4635,8650l4635,8681e" filled="f" stroked="t" strokeweight=".194pt" strokecolor="#000000">
                <v:path arrowok="t"/>
              </v:shape>
            </v:group>
            <v:group style="position:absolute;left:4627;top:8716;width:2;height:31" coordorigin="4627,8716" coordsize="2,31">
              <v:shape style="position:absolute;left:4627;top:8716;width:2;height:31" coordorigin="4627,8716" coordsize="0,31" path="m4627,8716l4627,8747e" filled="f" stroked="t" strokeweight=".194pt" strokecolor="#000000">
                <v:path arrowok="t"/>
              </v:shape>
            </v:group>
            <v:group style="position:absolute;left:4619;top:8778;width:2;height:35" coordorigin="4619,8778" coordsize="2,35">
              <v:shape style="position:absolute;left:4619;top:8778;width:2;height:35" coordorigin="4619,8778" coordsize="0,35" path="m4619,8778l4619,8813e" filled="f" stroked="t" strokeweight=".194pt" strokecolor="#000000">
                <v:path arrowok="t"/>
              </v:shape>
            </v:group>
            <v:group style="position:absolute;left:4611;top:8844;width:2;height:31" coordorigin="4611,8844" coordsize="2,31">
              <v:shape style="position:absolute;left:4611;top:8844;width:2;height:31" coordorigin="4611,8844" coordsize="0,31" path="m4611,8844l4611,8875e" filled="f" stroked="t" strokeweight=".194pt" strokecolor="#000000">
                <v:path arrowok="t"/>
              </v:shape>
            </v:group>
            <v:group style="position:absolute;left:4604;top:8906;width:2;height:35" coordorigin="4604,8906" coordsize="2,35">
              <v:shape style="position:absolute;left:4604;top:8906;width:2;height:35" coordorigin="4604,8906" coordsize="0,35" path="m4604,8906l4604,8941e" filled="f" stroked="t" strokeweight=".194pt" strokecolor="#000000">
                <v:path arrowok="t"/>
              </v:shape>
            </v:group>
            <v:group style="position:absolute;left:4594;top:8972;width:2;height:31" coordorigin="4594,8972" coordsize="2,31">
              <v:shape style="position:absolute;left:4594;top:8972;width:2;height:31" coordorigin="4594,8972" coordsize="0,31" path="m4594,8972l4594,9003e" filled="f" stroked="t" strokeweight=".388pt" strokecolor="#000000">
                <v:path arrowok="t"/>
              </v:shape>
            </v:group>
            <v:group style="position:absolute;left:4578;top:9034;width:8;height:31" coordorigin="4578,9034" coordsize="8,31">
              <v:shape style="position:absolute;left:4578;top:9034;width:8;height:31" coordorigin="4578,9034" coordsize="8,31" path="m4586,9034l4582,9061,4578,9065e" filled="f" stroked="t" strokeweight="1.163pt" strokecolor="#000000">
                <v:path arrowok="t"/>
              </v:shape>
            </v:group>
            <v:group style="position:absolute;left:4536;top:9089;width:23;height:27" coordorigin="4536,9089" coordsize="23,27">
              <v:shape style="position:absolute;left:4536;top:9089;width:23;height:27" coordorigin="4536,9089" coordsize="23,27" path="m4559,9089l4536,9116e" filled="f" stroked="t" strokeweight="1.163pt" strokecolor="#000000">
                <v:path arrowok="t"/>
              </v:shape>
            </v:group>
            <v:group style="position:absolute;left:4482;top:9141;width:31;height:2" coordorigin="4482,9141" coordsize="31,2">
              <v:shape style="position:absolute;left:4482;top:9141;width:31;height:2" coordorigin="4482,9141" coordsize="31,0" path="m4482,9141l4513,9141e" filled="f" stroked="t" strokeweight=".194pt" strokecolor="#000000">
                <v:path arrowok="t"/>
              </v:shape>
            </v:group>
            <v:group style="position:absolute;left:4354;top:9151;width:97;height:2" coordorigin="4354,9151" coordsize="97,2">
              <v:shape style="position:absolute;left:4354;top:9151;width:97;height:2" coordorigin="4354,9151" coordsize="97,0" path="m4354,9151l4450,9151e" filled="f" stroked="t" strokeweight=".3881pt" strokecolor="#000000">
                <v:path arrowok="t"/>
              </v:shape>
            </v:group>
            <v:group style="position:absolute;left:4291;top:9141;width:31;height:2" coordorigin="4291,9141" coordsize="31,2">
              <v:shape style="position:absolute;left:4291;top:9141;width:31;height:2" coordorigin="4291,9141" coordsize="31,0" path="m4291,9141l4322,9141e" filled="f" stroked="t" strokeweight=".194pt" strokecolor="#000000">
                <v:path arrowok="t"/>
              </v:shape>
            </v:group>
            <v:group style="position:absolute;left:4226;top:9133;width:31;height:2" coordorigin="4226,9133" coordsize="31,2">
              <v:shape style="position:absolute;left:4226;top:9133;width:31;height:2" coordorigin="4226,9133" coordsize="31,0" path="m4226,9133l4257,9133e" filled="f" stroked="t" strokeweight=".194pt" strokecolor="#000000">
                <v:path arrowok="t"/>
              </v:shape>
            </v:group>
            <v:group style="position:absolute;left:4163;top:9125;width:31;height:2" coordorigin="4163,9125" coordsize="31,2">
              <v:shape style="position:absolute;left:4163;top:9125;width:31;height:2" coordorigin="4163,9125" coordsize="31,0" path="m4163,9125l4195,9125e" filled="f" stroked="t" strokeweight=".194pt" strokecolor="#000000">
                <v:path arrowok="t"/>
              </v:shape>
            </v:group>
            <v:group style="position:absolute;left:4098;top:9118;width:31;height:2" coordorigin="4098,9118" coordsize="31,2">
              <v:shape style="position:absolute;left:4098;top:9118;width:31;height:2" coordorigin="4098,9118" coordsize="31,0" path="m4098,9118l4129,9118e" filled="f" stroked="t" strokeweight=".194pt" strokecolor="#000000">
                <v:path arrowok="t"/>
              </v:shape>
            </v:group>
            <v:group style="position:absolute;left:4036;top:9110;width:31;height:2" coordorigin="4036,9110" coordsize="31,2">
              <v:shape style="position:absolute;left:4036;top:9110;width:31;height:2" coordorigin="4036,9110" coordsize="31,0" path="m4036,9110l4067,9110e" filled="f" stroked="t" strokeweight=".194pt" strokecolor="#000000">
                <v:path arrowok="t"/>
              </v:shape>
            </v:group>
            <v:group style="position:absolute;left:3970;top:9102;width:31;height:2" coordorigin="3970,9102" coordsize="31,2">
              <v:shape style="position:absolute;left:3970;top:9102;width:31;height:2" coordorigin="3970,9102" coordsize="31,0" path="m3970,9102l4001,9102e" filled="f" stroked="t" strokeweight=".194pt" strokecolor="#000000">
                <v:path arrowok="t"/>
              </v:shape>
            </v:group>
            <v:group style="position:absolute;left:3908;top:9094;width:31;height:2" coordorigin="3908,9094" coordsize="31,2">
              <v:shape style="position:absolute;left:3908;top:9094;width:31;height:2" coordorigin="3908,9094" coordsize="31,0" path="m3908,9094l3939,9094e" filled="f" stroked="t" strokeweight=".194pt" strokecolor="#000000">
                <v:path arrowok="t"/>
              </v:shape>
            </v:group>
            <v:group style="position:absolute;left:3842;top:9083;width:31;height:2" coordorigin="3842,9083" coordsize="31,2">
              <v:shape style="position:absolute;left:3842;top:9083;width:31;height:2" coordorigin="3842,9083" coordsize="31,0" path="m3842,9083l3873,9083e" filled="f" stroked="t" strokeweight=".194pt" strokecolor="#000000">
                <v:path arrowok="t"/>
              </v:shape>
            </v:group>
            <v:group style="position:absolute;left:3776;top:9075;width:35;height:2" coordorigin="3776,9075" coordsize="35,2">
              <v:shape style="position:absolute;left:3776;top:9075;width:35;height:2" coordorigin="3776,9075" coordsize="35,0" path="m3776,9075l3811,9075e" filled="f" stroked="t" strokeweight=".194pt" strokecolor="#000000">
                <v:path arrowok="t"/>
              </v:shape>
            </v:group>
            <v:group style="position:absolute;left:3714;top:9065;width:31;height:2" coordorigin="3714,9065" coordsize="31,2">
              <v:shape style="position:absolute;left:3714;top:9065;width:31;height:2" coordorigin="3714,9065" coordsize="31,0" path="m3714,9065l3745,9065e" filled="f" stroked="t" strokeweight=".388pt" strokecolor="#000000">
                <v:path arrowok="t"/>
              </v:shape>
            </v:group>
            <v:group style="position:absolute;left:3663;top:9023;width:23;height:23" coordorigin="3663,9023" coordsize="23,23">
              <v:shape style="position:absolute;left:3663;top:9023;width:23;height:23" coordorigin="3663,9023" coordsize="23,23" path="m3686,9046l3663,9023e" filled="f" stroked="t" strokeweight="1.163pt" strokecolor="#000000">
                <v:path arrowok="t"/>
              </v:shape>
            </v:group>
            <v:group style="position:absolute;left:3659;top:8961;width:2;height:124" coordorigin="3659,8961" coordsize="2,124">
              <v:shape style="position:absolute;left:3659;top:8961;width:2;height:124" coordorigin="3659,8961" coordsize="0,124" path="m3659,8961l3659,9085e" filled="f" stroked="t" strokeweight="1.1637pt" strokecolor="#000000">
                <v:path arrowok="t"/>
              </v:shape>
            </v:group>
            <v:group style="position:absolute;left:3752;top:2656;width:1280;height:836" coordorigin="3752,2656" coordsize="1280,836">
              <v:shape style="position:absolute;left:3752;top:2656;width:1280;height:836" coordorigin="3752,2656" coordsize="1280,836" path="m4532,3490l4392,3490,4396,3492,4528,3492,4532,349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582,3486l4342,3486,4346,3490,4578,3490,4582,348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17,3482l4307,3482,4311,3486,4613,3486,4617,348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44,3478l4280,3478,4284,3482,4641,3482,4644,347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68,3474l4257,3474,4260,3478,4664,3478,4668,347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87,3470l4237,3470,4241,3474,4683,3474,4687,347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06,3466l4218,3466,4222,3470,4703,3470,4706,346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26,3462l4198,3462,4202,3466,4722,3466,4726,346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41,3458l4183,3458,4187,3462,4737,3462,4741,345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57,3454l4167,3454,4171,3458,4753,3458,4757,345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68,3450l4156,3450,4160,3454,4765,3454,4768,345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84,3446l4140,3446,4144,3450,4780,3450,4784,344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96,3442l4129,3442,4132,3446,4792,3446,4796,344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07,3438l4117,3438,4121,3442,4803,3442,4807,343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19,3434l4105,3434,4109,3438,4815,3438,4819,343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31,3430l4094,3430,4098,3434,4827,3434,4831,343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42,3428l4082,3428,4086,3430,4838,3430,4842,342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50,3424l4074,3424,4078,3428,4846,3428,4850,342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62,3420l4063,3420,4067,3424,4858,3424,4862,342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69,3416l4055,3416,4059,3420,4865,3420,4869,341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81,3412l4043,3412,4047,3416,4877,3416,4881,341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89,3408l4035,3408,4039,3412,4885,3412,4889,340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96,3404l4028,3404,4032,3408,4893,3408,4896,340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04,3400l4020,3400,4024,3404,4900,3404,4904,340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16,3396l4008,3396,4012,3400,4912,3400,4916,339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24,3392l4001,3392,4004,3396,4920,3396,4924,339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35,3384l3989,3384,3997,3392,4928,3392,4935,338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43,3380l3981,3380,3985,3384,4939,3384,4943,338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51,3376l3973,3376,3977,3380,4947,3380,4951,337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59,3372l3966,3372,3970,3376,4955,3376,4959,337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70,3366l3954,3366,3962,3372,4962,3372,4970,336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78,3362l3946,3362,3950,3366,4974,3366,4978,336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90,3354l3935,3354,3942,3362,4982,3362,4990,3354e" filled="t" fillcolor="#FFFFFF" stroked="f">
                <v:path arrowok="t"/>
                <v:fill/>
              </v:shape>
              <v:shape style="position:absolute;left:3752;top:2656;width:1280;height:836" coordorigin="3752,2656" coordsize="1280,836" path="m5001,3346l3923,3346,3931,3354,4993,3354,5001,3346e" filled="t" fillcolor="#FFFFFF" stroked="f">
                <v:path arrowok="t"/>
                <v:fill/>
              </v:shape>
              <v:shape style="position:absolute;left:3752;top:2656;width:1280;height:836" coordorigin="3752,2656" coordsize="1280,836" path="m5017,3334l3908,3334,3919,3346,5005,3346,5017,3334e" filled="t" fillcolor="#FFFFFF" stroked="f">
                <v:path arrowok="t"/>
                <v:fill/>
              </v:shape>
              <v:shape style="position:absolute;left:3752;top:2656;width:1280;height:836" coordorigin="3752,2656" coordsize="1280,836" path="m5032,3322l3892,3322,3904,3334,5021,3334,5032,3322e" filled="t" fillcolor="#FFFFFF" stroked="f">
                <v:path arrowok="t"/>
                <v:fill/>
              </v:shape>
              <v:shape style="position:absolute;left:3752;top:2656;width:1280;height:836" coordorigin="3752,2656" coordsize="1280,836" path="m5036,2826l3888,2826,3818,2896,3818,2900,3807,2912,3807,2916,3799,2922,3799,2926,3791,2934,3791,2938,3787,2942,3787,2946,3783,2950,3783,2954,3780,2958,3780,2962,3776,2966,3776,2970,3772,2974,3772,2982,3768,2984,3768,2988,3764,2992,3764,3004,3760,3008,3760,3020,3756,3024,3756,3044,3752,3046,3752,3102,3756,3106,3756,3124,3760,3128,3760,3140,3764,3144,3764,3156,3768,3160,3768,3164,3772,3168,3772,3174,3776,3178,3776,3182,3780,3186,3780,3190,3783,3194,3783,3198,3787,3202,3787,3206,3791,3210,3791,3214,3799,3222,3799,3226,3807,3234,3807,3236,3818,3248,3818,3252,3888,3322,5036,3322,5106,3252,5106,3248,5118,3236,5118,3234,5125,3226,5125,3222,5133,3214,5133,3210,5137,3206,5137,3202,5141,3198,5141,3194,5145,3190,5145,3186,5149,3182,5149,3178,5152,3174,5152,3168,5156,3164,5156,3160,5160,3156,5160,3144,5164,3140,5164,3128,5168,3124,5168,3106,5172,3102,5172,3046,5168,3044,5168,3024,5164,3020,5164,3008,5160,3004,5160,2992,5156,2988,5156,2984,5152,2982,5152,2974,5149,2970,5149,2966,5145,2962,5145,2958,5141,2954,5141,2950,5137,2946,5137,2942,5133,2938,5133,2934,5125,2926,5125,2922,5118,2916,5118,2912,5106,2900,5106,2896,5036,2826e" filled="t" fillcolor="#FFFFFF" stroked="f">
                <v:path arrowok="t"/>
                <v:fill/>
              </v:shape>
              <v:shape style="position:absolute;left:3752;top:2656;width:1280;height:836" coordorigin="3752,2656" coordsize="1280,836" path="m5021,2814l3904,2814,3892,2826,5032,2826,5021,2814e" filled="t" fillcolor="#FFFFFF" stroked="f">
                <v:path arrowok="t"/>
                <v:fill/>
              </v:shape>
              <v:shape style="position:absolute;left:3752;top:2656;width:1280;height:836" coordorigin="3752,2656" coordsize="1280,836" path="m5005,2802l3919,2802,3908,2814,5017,2814,5005,280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93,2794l3931,2794,3923,2802,5001,2802,4993,279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82,2788l3942,2788,3935,2794,4990,2794,4982,278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74,2784l3950,2784,3946,2788,4978,2788,4974,278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62,2776l3962,2776,3954,2784,4970,2784,4962,277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55,2772l3970,2772,3966,2776,4959,2776,4955,277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47,2768l3977,2768,3973,2772,4951,2772,4947,276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39,2764l3985,2764,3981,2768,4943,2768,4939,276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28,2756l3997,2756,3989,2764,4935,2764,4928,275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20,2752l4004,2752,4001,2756,4924,2756,4920,275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12,2748l4012,2748,4008,2752,4916,2752,4912,274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900,2744l4024,2744,4020,2748,4904,2748,4900,274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93,2740l4032,2740,4028,2744,4896,2744,4893,274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85,2736l4039,2736,4035,2740,4889,2740,4885,273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77,2732l4047,2732,4043,2736,4881,2736,4877,273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65,2728l4059,2728,4055,2732,4869,2732,4865,272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58,2726l4067,2726,4063,2728,4862,2728,4858,272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46,2722l4078,2722,4074,2726,4850,2726,4846,272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38,2718l4086,2718,4082,2722,4842,2722,4838,271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27,2714l4098,2714,4094,2718,4831,2718,4827,271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15,2710l4109,2710,4105,2714,4819,2714,4815,271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803,2706l4121,2706,4117,2710,4807,2710,4803,270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92,2702l4132,2702,4129,2706,4796,2706,4792,270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80,2698l4144,2698,4140,2702,4784,2702,4780,269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65,2694l4160,2694,4156,2698,4768,2698,4765,269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53,2690l4171,2690,4167,2694,4757,2694,4753,269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37,2686l4187,2686,4183,2690,4741,2690,4737,268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22,2682l4202,2682,4198,2686,4726,2686,4722,268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703,2678l4222,2678,4218,2682,4706,2682,4703,2678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83,2674l4241,2674,4237,2678,4687,2678,4683,2674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64,2670l4260,2670,4257,2674,4668,2674,4664,267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41,2666l4284,2666,4280,2670,4644,2670,4641,2666e" filled="t" fillcolor="#FFFFFF" stroked="f">
                <v:path arrowok="t"/>
                <v:fill/>
              </v:shape>
              <v:shape style="position:absolute;left:3752;top:2656;width:1280;height:836" coordorigin="3752,2656" coordsize="1280,836" path="m4613,2662l4311,2662,4307,2666,4617,2666,4613,2662e" filled="t" fillcolor="#FFFFFF" stroked="f">
                <v:path arrowok="t"/>
                <v:fill/>
              </v:shape>
              <v:shape style="position:absolute;left:3752;top:2656;width:1280;height:836" coordorigin="3752,2656" coordsize="1280,836" path="m4578,2660l4346,2660,4342,2662,4582,2662,4578,2660e" filled="t" fillcolor="#FFFFFF" stroked="f">
                <v:path arrowok="t"/>
                <v:fill/>
              </v:shape>
              <v:shape style="position:absolute;left:3752;top:2656;width:1280;height:836" coordorigin="3752,2656" coordsize="1280,836" path="m4528,2656l4396,2656,4392,2660,4532,2660,4528,2656e" filled="t" fillcolor="#FFFFFF" stroked="f">
                <v:path arrowok="t"/>
                <v:fill/>
              </v:shape>
            </v:group>
            <v:group style="position:absolute;left:3752;top:2654;width:1419;height:838" coordorigin="3752,2654" coordsize="1419,838">
              <v:shape style="position:absolute;left:3752;top:2654;width:1419;height:838" coordorigin="3752,2654" coordsize="1419,838" path="m4462,2654l4462,2654,4396,2654,4392,2658,4346,2658,4342,2661,4311,2661,4307,2665,4284,2665,4280,2669,4260,2669,4257,2673,4253,2673,4249,2673,4245,2673,4241,2673,4237,2677,4233,2677,4229,2677,4226,2677,4222,2677,4218,2681,4214,2681,4210,2681,4206,2681,4202,2681,4198,2685,4195,2685,4191,2685,4187,2685,4183,2689,4179,2689,4175,2689,4171,2689,4167,2693,4163,2693,4160,2693,4156,2696,4152,2696,4148,2696,4144,2696,4140,2700,4136,2700,4132,2700,4129,2704,4125,2704,4121,2704,4117,2708,4113,2708,4109,2708,4105,2712,4101,2712,4098,2712,4094,2716,4090,2716,4086,2716,4082,2720,4078,2720,4074,2724,4070,2724,4067,2724,4063,2727,4059,2727,4055,2731,4051,2731,4047,2731,4043,2735,4039,2735,4035,2739,4032,2739,4028,2743,4024,2743,4020,2747,4016,2747,4012,2747,4008,2751,4004,2751,4001,2755,3997,2755,3993,2758,3989,2762,3985,2762,3981,2766,3977,2766,3973,2770,3970,2770,3966,2774,3962,2774,3958,2778,3954,2782,3950,2782,3946,2786,3942,2786,3939,2789,3935,2793,3931,2793,3927,2797,3923,2801,3919,2801,3915,2805,3911,2809,3908,2813,3904,2813,3900,2817,3896,2821,3892,2824,3888,2824,3884,2828,3880,2832,3876,2836,3873,2840,3869,2844,3865,2848,3861,2852,3857,2855,3853,2859,3849,2863,3845,2867,3842,2871,3838,2875,3834,2879,3830,2883,3826,2886,3822,2890,3818,2894,3818,2898,3814,2902,3811,2906,3807,2910,3807,2914,3803,2917,3799,2921,3799,2925,3795,2929,3791,2933,3791,2937,3787,2941,3787,2945,3783,2949,3783,2952,3780,2956,3780,2960,3776,2964,3776,2968,3772,2972,3772,2976,3772,2980,3768,2983,3768,2987,3764,2991,3764,2995,3764,2999,3764,3003,3760,3007,3760,3011,3760,3014,3760,3018,3756,3022,3756,3042,3752,3045,3752,3100,3756,3104,3756,3123,3760,3127,3760,3131,3760,3135,3760,3139,3764,3142,3764,3146,3764,3150,3764,3154,3768,3158,3768,3162,3772,3166,3772,3170,3772,3173,3776,3177,3776,3181,3780,3185,3780,3189,3783,3193,3783,3197,3787,3201,3787,3205,3791,3208,3791,3212,3795,3216,3799,3220,3799,3224,3803,3228,3807,3232,3807,3236,3811,3239,3814,3243,3818,3247,3818,3251,3822,3255,3826,3259,3830,3263,3834,3267,3838,3270,3842,3274,3845,3278,3849,3282,3853,3286,3857,3290,3861,3294,3865,3298,3869,3301,3873,3305,3876,3309,3880,3313,3884,3317,3888,3321,3892,3321,3896,3325,3900,3329,3904,3333,3908,3333,3911,3336,3915,3340,3919,3344,3923,3344,3927,3348,3931,3352,3935,3352,3939,3356,3942,3360,3946,3360,3950,3364,3954,3364,3958,3367,3962,3371,3966,3371,3970,3375,3973,3375,3977,3379,3981,3379,3985,3383,3989,3383,3993,3387,3997,3391,4001,3391,4004,3395,4008,3395,4012,3398,4016,3398,4020,3398,4024,3402,4028,3402,4032,3406,4035,3406,4039,3410,4043,3410,4047,3414,4051,3414,4055,3414,4059,3418,4063,3418,4067,3422,4070,3422,4074,3422,4078,3426,4082,3426,4086,3429,4090,3429,4094,3429,4098,3433,4101,3433,4105,3433,4109,3437,4113,3437,4117,3437,4121,3441,4125,3441,4129,3441,4132,3445,4136,3445,4140,3445,4144,3449,4148,3449,4152,3449,4156,3449,4160,3453,4163,3453,4167,3453,4171,3457,4175,3457,4179,3457,4183,3457,4187,3461,4191,3461,4195,3461,4198,3461,4202,3464,4206,3464,4210,3464,4214,3464,4218,3464,4222,3468,4226,3468,4229,3468,4233,3468,4237,3468,4241,3472,4245,3472,4249,3472,4253,3472,4257,3472,4260,3476,4280,3476,4284,3480,4307,3480,4311,3484,4342,3484,4346,3488,4392,3488,4396,3492,4528,3492,4532,3488,4578,3488,4582,3484,4613,3484,4617,3480,4641,3480,4644,3476,4664,3476,4668,3472,4672,3472,4675,3472,4679,3472,4683,3472,4687,3468,4691,3468,4695,3468,4699,3468,4703,3468,4706,3464,4710,3464,4714,3464,4718,3464,4722,3464,4726,3461,4730,3461,4734,3461,4737,3461,4741,3457,4745,3457,4749,3457,4753,3457,4757,3453,4761,3453,4765,3453,4768,3449,4772,3449,4776,3449,4780,3449,4784,3445,4788,3445,4792,3445,4796,3441,4800,3441,4803,3441,4807,3437,4811,3437,4815,3437,4819,3433,4823,3433,4827,3433,4831,3429,4834,3429,4838,3429,4842,3426,4846,3426,4850,3422,4854,3422,4858,3422,4862,3418,4865,3418,4869,3414,4873,3414,4877,3414,4881,3410,4885,3410,4889,3406,4893,3406,4896,3402,4900,3402,4904,3398,4908,3398,4912,3398,4916,3395,4920,3395,4924,3391,4928,3391,4931,3387,4935,3383,4939,3383,4943,3379,4947,3379,4951,3375,4955,3375,4959,3371,4962,3371,4966,3367,4970,3364,4974,3364,4978,3360,4982,3360,4986,3356,4990,3352,4993,3352,4997,3348,5001,3344,5005,3344,5009,3340,5013,3336,5017,3333,5021,3333,5024,3329,5028,3325,5032,3321,5036,3321,5040,3317,5044,3313,5048,3309,5052,3305,5055,3301,5059,3298,5063,3294,5067,3290,5071,3286,5075,3282,5079,3278,5083,3274,5087,3270,5090,3267,5094,3263,5098,3259,5102,3255,5106,3251,5106,3247,5110,3243,5114,3239,5118,3236,5118,3232,5121,3228,5125,3224,5125,3220,5129,3216,5133,3212,5133,3208,5137,3205,5137,3201,5141,3197,5141,3193,5145,3189,5145,3185,5149,3181,5149,3177,5152,3173,5152,3170,5152,3166,5156,3162,5156,3158,5160,3154,5160,3150,5160,3146,5160,3142,5164,3139,5164,3135,5164,3131,5164,3127,5168,3123,5168,3104,5172,3100,5172,3045,5168,3042,5168,3022,5164,3018,5164,3014,5164,3011,5164,3007,5160,3003,5160,2999,5160,2995,5160,2991,5156,2987,5156,2983,5152,2980,5152,2976,5152,2972,5149,2968,5149,2964,5145,2960,5145,2956,5141,2952,5141,2949,5137,2945,5137,2941,5133,2937,5133,2933,5129,2929,5125,2925,5125,2921,5121,2917,5118,2914,5118,2910,5114,2906,5110,2902,5106,2898,5106,2894,5102,2890,5098,2886,5094,2883,5090,2879,5087,2875,5083,2871,5079,2867,5075,2863,5071,2859,5067,2855,5063,2852,5059,2848,5055,2844,5052,2840,5048,2836,5044,2832,5040,2828,5036,2824,5032,2824,5028,2821,5024,2817,5021,2813,5017,2813,5013,2809,5009,2805,5005,2801,5001,2801,4997,2797,4993,2793,4990,2793,4986,2789,4982,2786,4978,2786,4974,2782,4970,2782,4966,2778,4962,2774,4959,2774,4955,2770,4951,2770,4947,2766,4943,2766,4939,2762,4935,2762,4931,2758,4928,2755,4924,2755,4920,2751,4916,2751,4912,2747,4908,2747,4904,2747,4900,2743,4896,2743,4893,2739,4889,2739,4885,2735,4881,2735,4877,2731,4873,2731,4869,2731,4865,2727,4862,2727,4858,2724,4854,2724,4850,2724,4846,2720,4842,2720,4838,2716,4834,2716,4831,2716,4827,2712,4823,2712,4819,2712,4815,2708,4811,2708,4807,2708,4803,2704,4800,2704,4796,2704,4792,2700,4788,2700,4784,2700,4780,2696,4776,2696,4772,2696,4768,2696,4765,2693,4761,2693,4757,2693,4753,2689,4749,2689,4745,2689,4741,2689,4737,2685,4734,2685,4730,2685,4726,2685,4722,2681,4718,2681,4714,2681,4710,2681,4706,2681,4703,2677,4699,2677,4695,2677,4691,2677,4687,2677,4683,2673,4679,2673,4675,2673,4672,2673,4668,2673,4664,2669,4644,2669,4641,2665,4617,2665,4613,2661,4582,2661,4578,2658,4532,2658,4528,2654,4466,2654,4462,2654xe" filled="f" stroked="t" strokeweight=".776pt" strokecolor="#000000">
                <v:path arrowok="t"/>
              </v:shape>
            </v:group>
            <v:group style="position:absolute;left:1390;top:12735;width:198;height:326" coordorigin="1390,12735" coordsize="198,326">
              <v:shape style="position:absolute;left:1390;top:12735;width:198;height:326" coordorigin="1390,12735" coordsize="198,326" path="m1418,12859l1390,12882,1460,13060,1567,12944,1495,12944,1496,12936,1460,12936,1418,12859e" filled="t" fillcolor="#CCCCCC" stroked="f">
                <v:path arrowok="t"/>
                <v:fill/>
              </v:shape>
              <v:shape style="position:absolute;left:1390;top:12735;width:198;height:326" coordorigin="1390,12735" coordsize="198,326" path="m1573,12897l1495,12944,1567,12944,1588,12921,1573,12897e" filled="t" fillcolor="#CCCCCC" stroked="f">
                <v:path arrowok="t"/>
                <v:fill/>
              </v:shape>
              <v:shape style="position:absolute;left:1390;top:12735;width:198;height:326" coordorigin="1390,12735" coordsize="198,326" path="m1515,12735l1460,12936,1496,12936,1515,12735e" filled="t" fillcolor="#CCCCCC" stroked="f">
                <v:path arrowok="t"/>
                <v:fill/>
              </v:shape>
            </v:group>
            <v:group style="position:absolute;left:1390;top:12735;width:198;height:326" coordorigin="1390,12735" coordsize="198,326">
              <v:shape style="position:absolute;left:1390;top:12735;width:198;height:326" coordorigin="1390,12735" coordsize="198,326" path="m1588,12921l1460,13060,1390,12882,1418,12859,1460,12936,1515,12735,1495,12944,1573,12897,1588,12921xe" filled="f" stroked="t" strokeweight=".776pt" strokecolor="#000000">
                <v:path arrowok="t"/>
              </v:shape>
            </v:group>
            <v:group style="position:absolute;left:1887;top:12800;width:198;height:322" coordorigin="1887,12800" coordsize="198,322">
              <v:shape style="position:absolute;left:1887;top:12800;width:198;height:322" coordorigin="1887,12800" coordsize="198,322" path="m1914,12925l1887,12944,1957,13122,2066,13006,1996,13006,1996,12998,1957,12998,1914,12925e" filled="t" fillcolor="#CCCCCC" stroked="f">
                <v:path arrowok="t"/>
                <v:fill/>
              </v:shape>
              <v:shape style="position:absolute;left:1887;top:12800;width:198;height:322" coordorigin="1887,12800" coordsize="198,322" path="m2069,12963l1996,13006,2066,13006,2085,12987,2069,12963e" filled="t" fillcolor="#CCCCCC" stroked="f">
                <v:path arrowok="t"/>
                <v:fill/>
              </v:shape>
              <v:shape style="position:absolute;left:1887;top:12800;width:198;height:322" coordorigin="1887,12800" coordsize="198,322" path="m2011,12800l1957,12998,1996,12998,2011,12800e" filled="t" fillcolor="#CCCCCC" stroked="f">
                <v:path arrowok="t"/>
                <v:fill/>
              </v:shape>
            </v:group>
            <v:group style="position:absolute;left:1887;top:12800;width:198;height:322" coordorigin="1887,12800" coordsize="198,322">
              <v:shape style="position:absolute;left:1887;top:12800;width:198;height:322" coordorigin="1887,12800" coordsize="198,322" path="m2085,12987l1957,13122,1887,12944,1914,12925,1957,12998,2011,12800,1996,13006,2069,12963,2085,12987xe" filled="f" stroked="t" strokeweight=".776pt" strokecolor="#000000">
                <v:path arrowok="t"/>
              </v:shape>
            </v:group>
            <v:group style="position:absolute;left:2461;top:12874;width:198;height:322" coordorigin="2461,12874" coordsize="198,322">
              <v:shape style="position:absolute;left:2461;top:12874;width:198;height:322" coordorigin="2461,12874" coordsize="198,322" path="m2488,12998l2461,13022,2531,13196,2640,13080,2570,13080,2570,13076,2531,13076,2488,12998e" filled="t" fillcolor="#CCCCCC" stroked="f">
                <v:path arrowok="t"/>
                <v:fill/>
              </v:shape>
              <v:shape style="position:absolute;left:2461;top:12874;width:198;height:322" coordorigin="2461,12874" coordsize="198,322" path="m2643,13037l2570,13080,2640,13080,2659,13060,2643,13037e" filled="t" fillcolor="#CCCCCC" stroked="f">
                <v:path arrowok="t"/>
                <v:fill/>
              </v:shape>
              <v:shape style="position:absolute;left:2461;top:12874;width:198;height:322" coordorigin="2461,12874" coordsize="198,322" path="m2585,12874l2531,13076,2570,13076,2585,12874e" filled="t" fillcolor="#CCCCCC" stroked="f">
                <v:path arrowok="t"/>
                <v:fill/>
              </v:shape>
            </v:group>
            <v:group style="position:absolute;left:2461;top:12874;width:198;height:322" coordorigin="2461,12874" coordsize="198,322">
              <v:shape style="position:absolute;left:2461;top:12874;width:198;height:322" coordorigin="2461,12874" coordsize="198,322" path="m2659,13060l2531,13196,2461,13022,2488,12998,2531,13076,2585,12874,2570,13080,2643,13037,2659,13060xe" filled="f" stroked="t" strokeweight=".776pt" strokecolor="#000000">
                <v:path arrowok="t"/>
              </v:shape>
            </v:group>
            <v:group style="position:absolute;left:7061;top:8072;width:306;height:190" coordorigin="7061,8072" coordsize="306,190">
              <v:shape style="position:absolute;left:7061;top:8072;width:306;height:190" coordorigin="7061,8072" coordsize="306,190" path="m7181,8072l7061,8220,7243,8262,7254,8239,7181,8193,7257,8158,7169,8158,7212,8084,7181,8072e" filled="t" fillcolor="#9C9C9C" stroked="f">
                <v:path arrowok="t"/>
                <v:fill/>
              </v:shape>
              <v:shape style="position:absolute;left:7061;top:8072;width:306;height:190" coordorigin="7061,8072" coordsize="306,190" path="m7367,8107l7169,8158,7257,8158,7367,8107e" filled="t" fillcolor="#9C9C9C" stroked="f">
                <v:path arrowok="t"/>
                <v:fill/>
              </v:shape>
            </v:group>
            <v:group style="position:absolute;left:7061;top:8072;width:306;height:190" coordorigin="7061,8072" coordsize="306,190">
              <v:shape style="position:absolute;left:7061;top:8072;width:306;height:190" coordorigin="7061,8072" coordsize="306,190" path="m7243,8262l7061,8220,7181,8072,7212,8084,7169,8158,7367,8107,7181,8193,7254,8239,7243,8262xe" filled="f" stroked="t" strokeweight=".776pt" strokecolor="#000000">
                <v:path arrowok="t"/>
              </v:shape>
            </v:group>
            <v:group style="position:absolute;left:7270;top:8107;width:202;height:326" coordorigin="7270,8107" coordsize="202,326">
              <v:shape style="position:absolute;left:7270;top:8107;width:202;height:326" coordorigin="7270,8107" coordsize="202,326" path="m7297,8243l7270,8266,7367,8433,7450,8313,7351,8313,7297,8243e" filled="t" fillcolor="#9C9C9C" stroked="f">
                <v:path arrowok="t"/>
                <v:fill/>
              </v:shape>
              <v:shape style="position:absolute;left:7270;top:8107;width:202;height:326" coordorigin="7270,8107" coordsize="202,326" path="m7375,8107l7351,8313,7386,8313,7375,8107e" filled="t" fillcolor="#9C9C9C" stroked="f">
                <v:path arrowok="t"/>
                <v:fill/>
              </v:shape>
              <v:shape style="position:absolute;left:7270;top:8107;width:202;height:326" coordorigin="7270,8107" coordsize="202,326" path="m7456,8258l7386,8313,7450,8313,7472,8282,7456,8258e" filled="t" fillcolor="#9C9C9C" stroked="f">
                <v:path arrowok="t"/>
                <v:fill/>
              </v:shape>
            </v:group>
            <v:group style="position:absolute;left:7270;top:8107;width:202;height:326" coordorigin="7270,8107" coordsize="202,326">
              <v:shape style="position:absolute;left:7270;top:8107;width:202;height:326" coordorigin="7270,8107" coordsize="202,326" path="m7472,8282l7367,8433,7270,8266,7297,8243,7351,8313,7375,8107,7386,8313,7456,8258,7472,8282xe" filled="f" stroked="t" strokeweight=".776pt" strokecolor="#000000">
                <v:path arrowok="t"/>
              </v:shape>
            </v:group>
            <v:group style="position:absolute;left:7142;top:7871;width:233;height:233" coordorigin="7142,7871" coordsize="233,233">
              <v:shape style="position:absolute;left:7142;top:7871;width:233;height:233" coordorigin="7142,7871" coordsize="233,233" path="m7262,7968l7216,7968,7375,8103,7262,7968e" filled="t" fillcolor="#9C9C9C" stroked="f">
                <v:path arrowok="t"/>
                <v:fill/>
              </v:shape>
              <v:shape style="position:absolute;left:7142;top:7871;width:233;height:233" coordorigin="7142,7871" coordsize="233,233" path="m7142,7871l7185,8057,7212,8057,7216,7968,7262,7968,7243,7944,7328,7944,7328,7917,7142,7871e" filled="t" fillcolor="#9C9C9C" stroked="f">
                <v:path arrowok="t"/>
                <v:fill/>
              </v:shape>
              <v:shape style="position:absolute;left:7142;top:7871;width:233;height:233" coordorigin="7142,7871" coordsize="233,233" path="m7328,7944l7243,7944,7328,7952,7328,7944e" filled="t" fillcolor="#9C9C9C" stroked="f">
                <v:path arrowok="t"/>
                <v:fill/>
              </v:shape>
            </v:group>
            <v:group style="position:absolute;left:7142;top:7871;width:233;height:233" coordorigin="7142,7871" coordsize="233,233">
              <v:shape style="position:absolute;left:7142;top:7871;width:233;height:233" coordorigin="7142,7871" coordsize="233,233" path="m7185,8057l7142,7871,7328,7917,7328,7952,7243,7944,7375,8103,7216,7968,7212,8057,7185,8057xe" filled="f" stroked="t" strokeweight=".776pt" strokecolor="#000000">
                <v:path arrowok="t"/>
              </v:shape>
            </v:group>
            <v:group style="position:absolute;left:5878;top:8623;width:245;height:182" coordorigin="5878,8623" coordsize="245,182">
              <v:shape style="position:absolute;left:5878;top:8623;width:245;height:182" coordorigin="5878,8623" coordsize="245,182" path="m6123,8716l6068,8716,6033,8794,6068,8805,6123,8716e" filled="t" fillcolor="#828282" stroked="f">
                <v:path arrowok="t"/>
                <v:fill/>
              </v:shape>
              <v:shape style="position:absolute;left:5878;top:8623;width:245;height:182" coordorigin="5878,8623" coordsize="245,182" path="m5982,8623l5971,8650,6052,8681,5878,8794,6068,8716,6123,8716,6169,8642,5982,8623e" filled="t" fillcolor="#828282" stroked="f">
                <v:path arrowok="t"/>
                <v:fill/>
              </v:shape>
            </v:group>
            <v:group style="position:absolute;left:5878;top:8623;width:291;height:182" coordorigin="5878,8623" coordsize="291,182">
              <v:shape style="position:absolute;left:5878;top:8623;width:291;height:182" coordorigin="5878,8623" coordsize="291,182" path="m5982,8623l6169,8642,6068,8805,6033,8794,6068,8716,5878,8794,6052,8681,5971,8650,5982,8623xe" filled="f" stroked="t" strokeweight=".776pt" strokecolor="#000000">
                <v:path arrowok="t"/>
              </v:shape>
            </v:group>
            <v:group style="position:absolute;left:7790;top:5865;width:326;height:97" coordorigin="7790,5865" coordsize="326,97">
              <v:shape style="position:absolute;left:7790;top:5865;width:326;height:97" coordorigin="7790,5865" coordsize="326,97" path="m7960,5865l7937,5873,7995,5908,7790,5916,7995,5924,7929,5951,7953,5962,8115,5916,7960,5865e" filled="t" fillcolor="#828282" stroked="f">
                <v:path arrowok="t"/>
                <v:fill/>
              </v:shape>
            </v:group>
            <v:group style="position:absolute;left:7790;top:5865;width:326;height:97" coordorigin="7790,5865" coordsize="326,97">
              <v:shape style="position:absolute;left:7790;top:5865;width:326;height:97" coordorigin="7790,5865" coordsize="326,97" path="m7960,5865l8115,5916,7953,5962,7929,5951,7995,5924,7790,5916,7995,5908,7937,5873,7960,5865xe" filled="f" stroked="t" strokeweight=".776pt" strokecolor="#000000">
                <v:path arrowok="t"/>
              </v:shape>
            </v:group>
            <v:group style="position:absolute;left:5342;top:12940;width:299;height:178" coordorigin="5342,12940" coordsize="299,178">
              <v:shape style="position:absolute;left:5342;top:12940;width:299;height:178" coordorigin="5342,12940" coordsize="299,178" path="m5342,12963l5521,13064,5439,13088,5451,13119,5641,13095,5598,13029,5540,13029,5342,12963e" filled="t" fillcolor="#9C9C9C" stroked="f">
                <v:path arrowok="t"/>
                <v:fill/>
              </v:shape>
              <v:shape style="position:absolute;left:5342;top:12940;width:299;height:178" coordorigin="5342,12940" coordsize="299,178" path="m5540,12940l5513,12948,5540,13029,5598,13029,5540,12940e" filled="t" fillcolor="#9C9C9C" stroked="f">
                <v:path arrowok="t"/>
                <v:fill/>
              </v:shape>
            </v:group>
            <v:group style="position:absolute;left:5342;top:12940;width:299;height:178" coordorigin="5342,12940" coordsize="299,178">
              <v:shape style="position:absolute;left:5342;top:12940;width:299;height:178" coordorigin="5342,12940" coordsize="299,178" path="m5540,12940l5641,13095,5451,13119,5439,13088,5521,13064,5342,12963,5540,13029,5513,12948,5540,12940xe" filled="f" stroked="t" strokeweight=".776pt" strokecolor="#000000">
                <v:path arrowok="t"/>
              </v:shape>
            </v:group>
            <v:group style="position:absolute;left:5494;top:12583;width:299;height:178" coordorigin="5494,12583" coordsize="299,178">
              <v:shape style="position:absolute;left:5494;top:12583;width:299;height:178" coordorigin="5494,12583" coordsize="299,178" path="m5494,12607l5672,12707,5591,12731,5602,12762,5792,12738,5750,12672,5688,12672,5494,12607e" filled="t" fillcolor="#9C9C9C" stroked="f">
                <v:path arrowok="t"/>
                <v:fill/>
              </v:shape>
              <v:shape style="position:absolute;left:5494;top:12583;width:299;height:178" coordorigin="5494,12583" coordsize="299,178" path="m5692,12583l5664,12591,5688,12672,5750,12672,5692,12583e" filled="t" fillcolor="#9C9C9C" stroked="f">
                <v:path arrowok="t"/>
                <v:fill/>
              </v:shape>
            </v:group>
            <v:group style="position:absolute;left:5494;top:12583;width:299;height:178" coordorigin="5494,12583" coordsize="299,178">
              <v:shape style="position:absolute;left:5494;top:12583;width:299;height:178" coordorigin="5494,12583" coordsize="299,178" path="m5692,12583l5792,12738,5602,12762,5591,12731,5672,12707,5494,12607,5688,12672,5664,12591,5692,12583xe" filled="f" stroked="t" strokeweight=".776pt" strokecolor="#000000">
                <v:path arrowok="t"/>
              </v:shape>
            </v:group>
            <v:group style="position:absolute;left:5742;top:12223;width:256;height:225" coordorigin="5742,12223" coordsize="256,225">
              <v:shape style="position:absolute;left:5742;top:12223;width:256;height:225" coordorigin="5742,12223" coordsize="256,225" path="m5742,12223l5893,12382,5804,12385,5808,12424,5998,12448,5969,12351,5916,12351,5742,12223e" filled="t" fillcolor="#9C9C9C" stroked="f">
                <v:path arrowok="t"/>
                <v:fill/>
              </v:shape>
              <v:shape style="position:absolute;left:5742;top:12223;width:256;height:225" coordorigin="5742,12223" coordsize="256,225" path="m5940,12254l5913,12254,5916,12351,5969,12351,5940,12254e" filled="t" fillcolor="#9C9C9C" stroked="f">
                <v:path arrowok="t"/>
                <v:fill/>
              </v:shape>
            </v:group>
            <v:group style="position:absolute;left:5742;top:12223;width:256;height:225" coordorigin="5742,12223" coordsize="256,225">
              <v:shape style="position:absolute;left:5742;top:12223;width:256;height:225" coordorigin="5742,12223" coordsize="256,225" path="m5940,12254l5998,12448,5808,12424,5804,12385,5893,12382,5742,12223,5916,12351,5913,12254,5940,12254xe" filled="f" stroked="t" strokeweight=".776pt" strokecolor="#000000">
                <v:path arrowok="t"/>
              </v:shape>
            </v:group>
            <v:group style="position:absolute;left:6425;top:11672;width:271;height:190" coordorigin="6425,11672" coordsize="271,190">
              <v:shape style="position:absolute;left:6425;top:11672;width:271;height:190" coordorigin="6425,11672" coordsize="271,190" path="m6425,11718l6587,11800,6522,11831,6533,11862,6696,11819,6659,11765,6599,11765,6425,11718e" filled="t" fillcolor="#9C9C9C" stroked="f">
                <v:path arrowok="t"/>
                <v:fill/>
              </v:shape>
              <v:shape style="position:absolute;left:6425;top:11672;width:271;height:190" coordorigin="6425,11672" coordsize="271,190" path="m6595,11672l6572,11683,6599,11765,6659,11765,6595,11672e" filled="t" fillcolor="#9C9C9C" stroked="f">
                <v:path arrowok="t"/>
                <v:fill/>
              </v:shape>
            </v:group>
            <v:group style="position:absolute;left:6425;top:11672;width:271;height:190" coordorigin="6425,11672" coordsize="271,190">
              <v:shape style="position:absolute;left:6425;top:11672;width:271;height:190" coordorigin="6425,11672" coordsize="271,190" path="m6595,11672l6696,11819,6533,11862,6522,11831,6587,11800,6425,11718,6599,11765,6572,11683,6595,11672xe" filled="f" stroked="t" strokeweight=".776pt" strokecolor="#000000">
                <v:path arrowok="t"/>
              </v:shape>
            </v:group>
            <v:group style="position:absolute;left:6421;top:11462;width:182;height:248" coordorigin="6421,11462" coordsize="182,248">
              <v:shape style="position:absolute;left:6421;top:11462;width:182;height:248" coordorigin="6421,11462" coordsize="182,248" path="m6603,11462l6448,11513,6448,11544,6525,11544,6421,11711,6549,11567,6588,11567,6603,11462e" filled="t" fillcolor="#9C9C9C" stroked="f">
                <v:path arrowok="t"/>
                <v:fill/>
              </v:shape>
              <v:shape style="position:absolute;left:6421;top:11462;width:182;height:248" coordorigin="6421,11462" coordsize="182,248" path="m6588,11567l6549,11567,6549,11652,6576,11652,6588,11567e" filled="t" fillcolor="#9C9C9C" stroked="f">
                <v:path arrowok="t"/>
                <v:fill/>
              </v:shape>
            </v:group>
            <v:group style="position:absolute;left:6421;top:11462;width:182;height:248" coordorigin="6421,11462" coordsize="182,248">
              <v:shape style="position:absolute;left:6421;top:11462;width:182;height:248" coordorigin="6421,11462" coordsize="182,248" path="m6448,11513l6603,11462,6576,11652,6549,11652,6549,11567,6421,11711,6525,11544,6448,11544,6448,11513xe" filled="f" stroked="t" strokeweight=".776pt" strokecolor="#000000">
                <v:path arrowok="t"/>
              </v:shape>
            </v:group>
            <v:group style="position:absolute;left:6347;top:11714;width:175;height:326" coordorigin="6347,11714" coordsize="175,326">
              <v:shape style="position:absolute;left:6347;top:11714;width:175;height:326" coordorigin="6347,11714" coordsize="175,326" path="m6366,11862l6347,11889,6452,12040,6502,11920,6421,11920,6366,11862e" filled="t" fillcolor="#9C9C9C" stroked="f">
                <v:path arrowok="t"/>
                <v:fill/>
              </v:shape>
              <v:shape style="position:absolute;left:6347;top:11714;width:175;height:326" coordorigin="6347,11714" coordsize="175,326" path="m6417,11714l6421,11920,6502,11920,6504,11916,6452,11916,6417,11714e" filled="t" fillcolor="#9C9C9C" stroked="f">
                <v:path arrowok="t"/>
                <v:fill/>
              </v:shape>
              <v:shape style="position:absolute;left:6347;top:11714;width:175;height:326" coordorigin="6347,11714" coordsize="175,326" path="m6506,11854l6452,11916,6504,11916,6521,11873,6506,11854e" filled="t" fillcolor="#9C9C9C" stroked="f">
                <v:path arrowok="t"/>
                <v:fill/>
              </v:shape>
            </v:group>
            <v:group style="position:absolute;left:6347;top:11714;width:175;height:326" coordorigin="6347,11714" coordsize="175,326">
              <v:shape style="position:absolute;left:6347;top:11714;width:175;height:326" coordorigin="6347,11714" coordsize="175,326" path="m6521,11873l6452,12040,6347,11889,6366,11862,6421,11920,6417,11714,6452,11916,6506,11854,6521,11873xe" filled="f" stroked="t" strokeweight=".776pt" strokecolor="#000000">
                <v:path arrowok="t"/>
              </v:shape>
            </v:group>
            <v:group style="position:absolute;left:3935;top:8398;width:112;height:116" coordorigin="3935,8398" coordsize="112,116">
              <v:shape style="position:absolute;left:3935;top:8398;width:112;height:116" coordorigin="3935,8398" coordsize="112,116" path="m4020,8487l4024,8514,4047,8514,4032,8398,3997,8398,3935,8514,3962,8514,3977,8487,4020,8487e" filled="f" stroked="t" strokeweight="1.551pt" strokecolor="#FFFFFF">
                <v:path arrowok="t"/>
              </v:shape>
            </v:group>
            <v:group style="position:absolute;left:3985;top:8421;width:31;height:47" coordorigin="3985,8421" coordsize="31,47">
              <v:shape style="position:absolute;left:3985;top:8421;width:31;height:47" coordorigin="3985,8421" coordsize="31,47" path="m4016,8468l3985,8468,4012,8421,4016,8468e" filled="f" stroked="t" strokeweight="1.551pt" strokecolor="#FFFFFF">
                <v:path arrowok="t"/>
              </v:shape>
            </v:group>
            <v:group style="position:absolute;left:4063;top:8398;width:112;height:116" coordorigin="4063,8398" coordsize="112,116">
              <v:shape style="position:absolute;left:4063;top:8398;width:112;height:116" coordorigin="4063,8398" coordsize="112,116" path="m4086,8514l4094,8468,4105,8468,4121,8472,4132,8483,4140,8503,4144,8514,4167,8514,4160,8491,4152,8476,4140,8464,4156,8460,4167,8452,4175,8441,4175,8429,4171,8410,4160,8402,4136,8398,4086,8398,4063,8514,4086,8514e" filled="f" stroked="t" strokeweight="1.551pt" strokecolor="#FFFFFF">
                <v:path arrowok="t"/>
              </v:shape>
            </v:group>
            <v:group style="position:absolute;left:4098;top:8418;width:54;height:31" coordorigin="4098,8418" coordsize="54,31">
              <v:shape style="position:absolute;left:4098;top:8418;width:54;height:31" coordorigin="4098,8418" coordsize="54,31" path="m4098,8449l4105,8418,4132,8418,4140,8418,4148,8421,4152,8429,4148,8441,4140,8449,4129,8449,4113,8449,4098,8449e" filled="f" stroked="t" strokeweight="1.551pt" strokecolor="#FFFFFF">
                <v:path arrowok="t"/>
              </v:shape>
            </v:group>
            <v:group style="position:absolute;left:4179;top:8398;width:105;height:116" coordorigin="4179,8398" coordsize="105,116">
              <v:shape style="position:absolute;left:4179;top:8398;width:105;height:116" coordorigin="4179,8398" coordsize="105,116" path="m4179,8514l4264,8514,4268,8495,4206,8495,4214,8464,4268,8464,4272,8445,4218,8445,4222,8418,4280,8418,4284,8398,4202,8398,4179,8514e" filled="f" stroked="t" strokeweight="1.551pt" strokecolor="#FFFFFF">
                <v:path arrowok="t"/>
              </v:shape>
            </v:group>
            <v:group style="position:absolute;left:4272;top:8398;width:112;height:116" coordorigin="4272,8398" coordsize="112,116">
              <v:shape style="position:absolute;left:4272;top:8398;width:112;height:116" coordorigin="4272,8398" coordsize="112,116" path="m4357,8487l4361,8514,4385,8514,4369,8398,4334,8398,4272,8514,4299,8514,4315,8487,4357,8487e" filled="f" stroked="t" strokeweight="1.551pt" strokecolor="#FFFFFF">
                <v:path arrowok="t"/>
              </v:shape>
            </v:group>
            <v:group style="position:absolute;left:4322;top:8421;width:31;height:47" coordorigin="4322,8421" coordsize="31,47">
              <v:shape style="position:absolute;left:4322;top:8421;width:31;height:47" coordorigin="4322,8421" coordsize="31,47" path="m4354,8468l4322,8468,4350,8421,4354,8468e" filled="f" stroked="t" strokeweight="1.551pt" strokecolor="#FFFFFF">
                <v:path arrowok="t"/>
              </v:shape>
            </v:group>
            <v:group style="position:absolute;left:4458;top:8398;width:62;height:116" coordorigin="4458,8398" coordsize="62,116">
              <v:shape style="position:absolute;left:4458;top:8398;width:62;height:116" coordorigin="4458,8398" coordsize="62,116" path="m4458,8449l4474,8445,4489,8437,4474,8514,4497,8514,4520,8398,4505,8398,4485,8414,4462,8429,4458,8449e" filled="f" stroked="t" strokeweight="1.551pt" strokecolor="#FFFFFF">
                <v:path arrowok="t"/>
              </v:shape>
            </v:group>
            <v:group style="position:absolute;left:1937;top:14680;width:140;height:2" coordorigin="1937,14680" coordsize="140,2">
              <v:shape style="position:absolute;left:1937;top:14680;width:140;height:2" coordorigin="1937,14680" coordsize="140,2" path="m2077,14680l1937,14680,1941,14682,2073,14682,2077,14680e" filled="t" fillcolor="#FFFFFF" stroked="f">
                <v:path arrowok="t"/>
                <v:fill/>
              </v:shape>
            </v:group>
            <v:group style="position:absolute;left:1887;top:14676;width:240;height:4" coordorigin="1887,14676" coordsize="240,4">
              <v:shape style="position:absolute;left:1887;top:14676;width:240;height:4" coordorigin="1887,14676" coordsize="240,4" path="m2127,14676l1887,14676,1891,14680,2123,14680,2127,14676e" filled="t" fillcolor="#FFFFFF" stroked="f">
                <v:path arrowok="t"/>
                <v:fill/>
              </v:shape>
            </v:group>
            <v:group style="position:absolute;left:1852;top:14672;width:310;height:4" coordorigin="1852,14672" coordsize="310,4">
              <v:shape style="position:absolute;left:1852;top:14672;width:310;height:4" coordorigin="1852,14672" coordsize="310,4" path="m2162,14672l1852,14672,1856,14676,2158,14676,2162,14672e" filled="t" fillcolor="#FFFFFF" stroked="f">
                <v:path arrowok="t"/>
                <v:fill/>
              </v:shape>
            </v:group>
            <v:group style="position:absolute;left:1825;top:14668;width:365;height:4" coordorigin="1825,14668" coordsize="365,4">
              <v:shape style="position:absolute;left:1825;top:14668;width:365;height:4" coordorigin="1825,14668" coordsize="365,4" path="m2189,14668l1825,14668,1829,14672,2186,14672,2189,14668e" filled="t" fillcolor="#FFFFFF" stroked="f">
                <v:path arrowok="t"/>
                <v:fill/>
              </v:shape>
            </v:group>
            <v:group style="position:absolute;left:1802;top:14664;width:411;height:4" coordorigin="1802,14664" coordsize="411,4">
              <v:shape style="position:absolute;left:1802;top:14664;width:411;height:4" coordorigin="1802,14664" coordsize="411,4" path="m2213,14664l1802,14664,1805,14668,2209,14668,2213,14664e" filled="t" fillcolor="#FFFFFF" stroked="f">
                <v:path arrowok="t"/>
                <v:fill/>
              </v:shape>
            </v:group>
            <v:group style="position:absolute;left:1782;top:14660;width:450;height:4" coordorigin="1782,14660" coordsize="450,4">
              <v:shape style="position:absolute;left:1782;top:14660;width:450;height:4" coordorigin="1782,14660" coordsize="450,4" path="m2232,14660l1782,14660,1786,14664,2228,14664,2232,14660e" filled="t" fillcolor="#FFFFFF" stroked="f">
                <v:path arrowok="t"/>
                <v:fill/>
              </v:shape>
            </v:group>
            <v:group style="position:absolute;left:1763;top:14656;width:489;height:2" coordorigin="1763,14656" coordsize="489,2">
              <v:shape style="position:absolute;left:1763;top:14656;width:489;height:2" coordorigin="1763,14656" coordsize="489,0" path="m1763,14656l2251,14656e" filled="f" stroked="t" strokeweight=".1pt" strokecolor="#FFFFFF">
                <v:path arrowok="t"/>
              </v:shape>
            </v:group>
            <v:group style="position:absolute;left:1743;top:14652;width:527;height:2" coordorigin="1743,14652" coordsize="527,2">
              <v:shape style="position:absolute;left:1743;top:14652;width:527;height:2" coordorigin="1743,14652" coordsize="527,0" path="m1743,14652l2271,14652e" filled="f" stroked="t" strokeweight=".1pt" strokecolor="#FFFFFF">
                <v:path arrowok="t"/>
              </v:shape>
            </v:group>
            <v:group style="position:absolute;left:1728;top:14648;width:558;height:2" coordorigin="1728,14648" coordsize="558,2">
              <v:shape style="position:absolute;left:1728;top:14648;width:558;height:2" coordorigin="1728,14648" coordsize="558,0" path="m1728,14648l2286,14648e" filled="f" stroked="t" strokeweight=".1pt" strokecolor="#FFFFFF">
                <v:path arrowok="t"/>
              </v:shape>
            </v:group>
            <v:group style="position:absolute;left:1712;top:14644;width:590;height:2" coordorigin="1712,14644" coordsize="590,2">
              <v:shape style="position:absolute;left:1712;top:14644;width:590;height:2" coordorigin="1712,14644" coordsize="590,0" path="m1712,14644l2302,14644e" filled="f" stroked="t" strokeweight=".1pt" strokecolor="#FFFFFF">
                <v:path arrowok="t"/>
              </v:shape>
            </v:group>
            <v:group style="position:absolute;left:1701;top:14640;width:613;height:2" coordorigin="1701,14640" coordsize="613,2">
              <v:shape style="position:absolute;left:1701;top:14640;width:613;height:2" coordorigin="1701,14640" coordsize="613,0" path="m1701,14640l2314,14640e" filled="f" stroked="t" strokeweight=".1pt" strokecolor="#FFFFFF">
                <v:path arrowok="t"/>
              </v:shape>
            </v:group>
            <v:group style="position:absolute;left:1685;top:14636;width:644;height:2" coordorigin="1685,14636" coordsize="644,2">
              <v:shape style="position:absolute;left:1685;top:14636;width:644;height:2" coordorigin="1685,14636" coordsize="644,0" path="m1685,14636l2329,14636e" filled="f" stroked="t" strokeweight=".1pt" strokecolor="#FFFFFF">
                <v:path arrowok="t"/>
              </v:shape>
            </v:group>
            <v:group style="position:absolute;left:1674;top:14632;width:667;height:2" coordorigin="1674,14632" coordsize="667,2">
              <v:shape style="position:absolute;left:1674;top:14632;width:667;height:2" coordorigin="1674,14632" coordsize="667,0" path="m1674,14632l2341,14632e" filled="f" stroked="t" strokeweight=".1pt" strokecolor="#FFFFFF">
                <v:path arrowok="t"/>
              </v:shape>
            </v:group>
            <v:group style="position:absolute;left:1662;top:14628;width:690;height:2" coordorigin="1662,14628" coordsize="690,2">
              <v:shape style="position:absolute;left:1662;top:14628;width:690;height:2" coordorigin="1662,14628" coordsize="690,0" path="m1662,14628l2352,14628e" filled="f" stroked="t" strokeweight=".1pt" strokecolor="#FFFFFF">
                <v:path arrowok="t"/>
              </v:shape>
            </v:group>
            <v:group style="position:absolute;left:1650;top:14624;width:714;height:2" coordorigin="1650,14624" coordsize="714,2">
              <v:shape style="position:absolute;left:1650;top:14624;width:714;height:2" coordorigin="1650,14624" coordsize="714,0" path="m1650,14624l2364,14624e" filled="f" stroked="t" strokeweight=".1pt" strokecolor="#FFFFFF">
                <v:path arrowok="t"/>
              </v:shape>
            </v:group>
            <v:group style="position:absolute;left:1639;top:14620;width:737;height:2" coordorigin="1639,14620" coordsize="737,2">
              <v:shape style="position:absolute;left:1639;top:14620;width:737;height:2" coordorigin="1639,14620" coordsize="737,0" path="m1639,14620l2376,14620e" filled="f" stroked="t" strokeweight=".1pt" strokecolor="#FFFFFF">
                <v:path arrowok="t"/>
              </v:shape>
            </v:group>
            <v:group style="position:absolute;left:1627;top:14618;width:760;height:2" coordorigin="1627,14618" coordsize="760,2">
              <v:shape style="position:absolute;left:1627;top:14618;width:760;height:2" coordorigin="1627,14618" coordsize="760,0" path="m1627,14618l2387,14618e" filled="f" stroked="t" strokeweight=".1pt" strokecolor="#FFFFFF">
                <v:path arrowok="t"/>
              </v:shape>
            </v:group>
            <v:group style="position:absolute;left:1615;top:14614;width:783;height:2" coordorigin="1615,14614" coordsize="783,2">
              <v:shape style="position:absolute;left:1615;top:14614;width:783;height:2" coordorigin="1615,14614" coordsize="783,0" path="m1615,14614l2399,14614e" filled="f" stroked="t" strokeweight=".1pt" strokecolor="#FFFFFF">
                <v:path arrowok="t"/>
              </v:shape>
            </v:group>
            <v:group style="position:absolute;left:1608;top:14610;width:799;height:2" coordorigin="1608,14610" coordsize="799,2">
              <v:shape style="position:absolute;left:1608;top:14610;width:799;height:2" coordorigin="1608,14610" coordsize="799,0" path="m1608,14610l2407,14610e" filled="f" stroked="t" strokeweight=".1pt" strokecolor="#FFFFFF">
                <v:path arrowok="t"/>
              </v:shape>
            </v:group>
            <v:group style="position:absolute;left:1596;top:14606;width:822;height:2" coordorigin="1596,14606" coordsize="822,2">
              <v:shape style="position:absolute;left:1596;top:14606;width:822;height:2" coordorigin="1596,14606" coordsize="822,0" path="m1596,14606l2418,14606e" filled="f" stroked="t" strokeweight=".1pt" strokecolor="#FFFFFF">
                <v:path arrowok="t"/>
              </v:shape>
            </v:group>
            <v:group style="position:absolute;left:1588;top:14602;width:838;height:2" coordorigin="1588,14602" coordsize="838,2">
              <v:shape style="position:absolute;left:1588;top:14602;width:838;height:2" coordorigin="1588,14602" coordsize="838,0" path="m1588,14602l2426,14602e" filled="f" stroked="t" strokeweight=".1pt" strokecolor="#FFFFFF">
                <v:path arrowok="t"/>
              </v:shape>
            </v:group>
            <v:group style="position:absolute;left:1581;top:14598;width:853;height:2" coordorigin="1581,14598" coordsize="853,2">
              <v:shape style="position:absolute;left:1581;top:14598;width:853;height:2" coordorigin="1581,14598" coordsize="853,0" path="m1581,14598l2434,14598e" filled="f" stroked="t" strokeweight=".1pt" strokecolor="#FFFFFF">
                <v:path arrowok="t"/>
              </v:shape>
            </v:group>
            <v:group style="position:absolute;left:1569;top:14594;width:876;height:2" coordorigin="1569,14594" coordsize="876,2">
              <v:shape style="position:absolute;left:1569;top:14594;width:876;height:2" coordorigin="1569,14594" coordsize="876,0" path="m1569,14594l2445,14594e" filled="f" stroked="t" strokeweight=".1pt" strokecolor="#FFFFFF">
                <v:path arrowok="t"/>
              </v:shape>
            </v:group>
            <v:group style="position:absolute;left:1561;top:14590;width:892;height:2" coordorigin="1561,14590" coordsize="892,2">
              <v:shape style="position:absolute;left:1561;top:14590;width:892;height:2" coordorigin="1561,14590" coordsize="892,0" path="m1561,14590l2453,14590e" filled="f" stroked="t" strokeweight=".1pt" strokecolor="#FFFFFF">
                <v:path arrowok="t"/>
              </v:shape>
            </v:group>
            <v:group style="position:absolute;left:1553;top:14586;width:908;height:2" coordorigin="1553,14586" coordsize="908,2">
              <v:shape style="position:absolute;left:1553;top:14586;width:908;height:2" coordorigin="1553,14586" coordsize="908,0" path="m1553,14586l2461,14586e" filled="f" stroked="t" strokeweight=".1pt" strokecolor="#FFFFFF">
                <v:path arrowok="t"/>
              </v:shape>
            </v:group>
            <v:group style="position:absolute;left:1546;top:14582;width:923;height:2" coordorigin="1546,14582" coordsize="923,2">
              <v:shape style="position:absolute;left:1546;top:14582;width:923;height:2" coordorigin="1546,14582" coordsize="923,0" path="m1546,14582l2469,14582e" filled="f" stroked="t" strokeweight=".1pt" strokecolor="#FFFFFF">
                <v:path arrowok="t"/>
              </v:shape>
            </v:group>
            <v:group style="position:absolute;left:1538;top:14578;width:939;height:2" coordorigin="1538,14578" coordsize="939,2">
              <v:shape style="position:absolute;left:1538;top:14578;width:939;height:2" coordorigin="1538,14578" coordsize="939,0" path="m1538,14578l2476,14578e" filled="f" stroked="t" strokeweight=".1pt" strokecolor="#FFFFFF">
                <v:path arrowok="t"/>
              </v:shape>
            </v:group>
            <v:group style="position:absolute;left:1530;top:14574;width:954;height:2" coordorigin="1530,14574" coordsize="954,2">
              <v:shape style="position:absolute;left:1530;top:14574;width:954;height:2" coordorigin="1530,14574" coordsize="954,0" path="m1530,14574l2484,14574e" filled="f" stroked="t" strokeweight=".1pt" strokecolor="#FFFFFF">
                <v:path arrowok="t"/>
              </v:shape>
            </v:group>
            <v:group style="position:absolute;left:1518;top:14566;width:977;height:2" coordorigin="1518,14566" coordsize="977,2">
              <v:shape style="position:absolute;left:1518;top:14566;width:977;height:2" coordorigin="1518,14566" coordsize="977,0" path="m1518,14566l2496,14566e" filled="f" stroked="t" strokeweight=".1pt" strokecolor="#FFFFFF">
                <v:path arrowok="t"/>
              </v:shape>
            </v:group>
            <v:group style="position:absolute;left:1511;top:14562;width:993;height:2" coordorigin="1511,14562" coordsize="993,2">
              <v:shape style="position:absolute;left:1511;top:14562;width:993;height:2" coordorigin="1511,14562" coordsize="993,0" path="m1511,14562l2504,14562e" filled="f" stroked="t" strokeweight=".1pt" strokecolor="#FFFFFF">
                <v:path arrowok="t"/>
              </v:shape>
            </v:group>
            <v:group style="position:absolute;left:1503;top:14558;width:1008;height:2" coordorigin="1503,14558" coordsize="1008,2">
              <v:shape style="position:absolute;left:1503;top:14558;width:1008;height:2" coordorigin="1503,14558" coordsize="1008,0" path="m1503,14558l2511,14558e" filled="f" stroked="t" strokeweight=".1pt" strokecolor="#FFFFFF">
                <v:path arrowok="t"/>
              </v:shape>
            </v:group>
            <v:group style="position:absolute;left:1491;top:14552;width:1032;height:2" coordorigin="1491,14552" coordsize="1032,2">
              <v:shape style="position:absolute;left:1491;top:14552;width:1032;height:2" coordorigin="1491,14552" coordsize="1032,0" path="m1491,14552l2523,14552e" filled="f" stroked="t" strokeweight=".1pt" strokecolor="#FFFFFF">
                <v:path arrowok="t"/>
              </v:shape>
            </v:group>
            <v:group style="position:absolute;left:1480;top:14544;width:1055;height:2" coordorigin="1480,14544" coordsize="1055,2">
              <v:shape style="position:absolute;left:1480;top:14544;width:1055;height:2" coordorigin="1480,14544" coordsize="1055,0" path="m1480,14544l2535,14544e" filled="f" stroked="t" strokeweight=".1pt" strokecolor="#FFFFFF">
                <v:path arrowok="t"/>
              </v:shape>
            </v:group>
            <v:group style="position:absolute;left:1468;top:14536;width:1078;height:2" coordorigin="1468,14536" coordsize="1078,2">
              <v:shape style="position:absolute;left:1468;top:14536;width:1078;height:2" coordorigin="1468,14536" coordsize="1078,0" path="m1468,14536l2546,14536e" filled="f" stroked="t" strokeweight=".1pt" strokecolor="#FFFFFF">
                <v:path arrowok="t"/>
              </v:shape>
            </v:group>
            <v:group style="position:absolute;left:1456;top:14528;width:1101;height:2" coordorigin="1456,14528" coordsize="1101,2">
              <v:shape style="position:absolute;left:1456;top:14528;width:1101;height:2" coordorigin="1456,14528" coordsize="1101,0" path="m1456,14528l2558,14528e" filled="f" stroked="t" strokeweight=".1pt" strokecolor="#FFFFFF">
                <v:path arrowok="t"/>
              </v:shape>
            </v:group>
            <v:group style="position:absolute;left:1441;top:14516;width:1132;height:2" coordorigin="1441,14516" coordsize="1132,2">
              <v:shape style="position:absolute;left:1441;top:14516;width:1132;height:2" coordorigin="1441,14516" coordsize="1132,0" path="m1441,14516l2573,14516e" filled="f" stroked="t" strokeweight=".1pt" strokecolor="#FFFFFF">
                <v:path arrowok="t"/>
              </v:shape>
            </v:group>
            <v:group style="position:absolute;left:1414;top:14492;width:1187;height:24" coordorigin="1414,14492" coordsize="1187,24">
              <v:shape style="position:absolute;left:1414;top:14492;width:1187;height:24" coordorigin="1414,14492" coordsize="1187,24" path="m2601,14492l1414,14492,1437,14516,2577,14516,2601,14492e" filled="t" fillcolor="#FFFFFF" stroked="f">
                <v:path arrowok="t"/>
                <v:fill/>
              </v:shape>
            </v:group>
            <v:group style="position:absolute;left:1297;top:14040;width:1419;height:452" coordorigin="1297,14040" coordsize="1419,452">
              <v:shape style="position:absolute;left:1297;top:14040;width:1419;height:452" coordorigin="1297,14040" coordsize="1419,452" path="m2604,14040l1410,14040,1379,14070,1379,14074,1359,14094,1359,14098,1348,14108,1348,14112,1340,14120,1340,14124,1336,14128,1336,14132,1332,14136,1332,14140,1328,14144,1328,14148,1325,14152,1325,14156,1321,14160,1321,14164,1317,14168,1317,14172,1313,14174,1313,14182,1309,14186,1309,14194,1305,14198,1305,14210,1301,14214,1301,14234,1297,14236,1297,14296,1301,14300,1301,14318,1305,14322,1305,14334,1309,14338,1309,14346,1313,14350,1313,14358,1317,14362,1317,14364,1321,14368,1321,14372,1325,14376,1325,14380,1328,14384,1328,14388,1332,14392,1332,14396,1336,14400,1336,14404,1340,14408,1340,14412,1348,14420,1348,14424,1359,14434,1359,14438,1379,14458,1379,14462,1410,14492,2604,14492,2635,14462,2635,14458,2655,14438,2655,14434,2666,14424,2666,14420,2674,14412,2674,14408,2678,14404,2678,14400,2682,14396,2682,14392,2686,14388,2686,14384,2690,14380,2690,14376,2694,14372,2694,14368,2697,14364,2697,14362,2701,14358,2701,14350,2705,14346,2705,14338,2709,14334,2709,14322,2713,14318,2713,14300,2717,14296,2717,14236,2713,14234,2713,14214,2709,14210,2709,14198,2705,14194,2705,14186,2701,14182,2701,14174,2697,14172,2697,14168,2694,14164,2694,14160,2690,14156,2690,14152,2686,14148,2686,14144,2682,14140,2682,14136,2678,14132,2678,14128,2674,14124,2674,14120,2666,14112,2666,14108,2655,14098,2655,14094,2635,14074,2635,14070,2604,14040e" filled="t" fillcolor="#FFFFFF" stroked="f">
                <v:path arrowok="t"/>
                <v:fill/>
              </v:shape>
            </v:group>
            <v:group style="position:absolute;left:1414;top:14016;width:1187;height:24" coordorigin="1414,14016" coordsize="1187,24">
              <v:shape style="position:absolute;left:1414;top:14016;width:1187;height:24" coordorigin="1414,14016" coordsize="1187,24" path="m2577,14016l1437,14016,1414,14040,2601,14040,2577,14016e" filled="t" fillcolor="#FFFFFF" stroked="f">
                <v:path arrowok="t"/>
                <v:fill/>
              </v:shape>
            </v:group>
            <v:group style="position:absolute;left:1453;top:14004;width:1109;height:2" coordorigin="1453,14004" coordsize="1109,2">
              <v:shape style="position:absolute;left:1453;top:14004;width:1109;height:2" coordorigin="1453,14004" coordsize="1109,0" path="m1453,14004l2562,14004e" filled="f" stroked="t" strokeweight=".1pt" strokecolor="#FFFFFF">
                <v:path arrowok="t"/>
              </v:shape>
            </v:group>
            <v:group style="position:absolute;left:1464;top:13996;width:1086;height:2" coordorigin="1464,13996" coordsize="1086,2">
              <v:shape style="position:absolute;left:1464;top:13996;width:1086;height:2" coordorigin="1464,13996" coordsize="1086,0" path="m1464,13996l2550,13996e" filled="f" stroked="t" strokeweight=".1pt" strokecolor="#FFFFFF">
                <v:path arrowok="t"/>
              </v:shape>
            </v:group>
            <v:group style="position:absolute;left:1476;top:13988;width:1063;height:2" coordorigin="1476,13988" coordsize="1063,2">
              <v:shape style="position:absolute;left:1476;top:13988;width:1063;height:2" coordorigin="1476,13988" coordsize="1063,0" path="m1476,13988l2538,13988e" filled="f" stroked="t" strokeweight=".1pt" strokecolor="#FFFFFF">
                <v:path arrowok="t"/>
              </v:shape>
            </v:group>
            <v:group style="position:absolute;left:1487;top:13980;width:1039;height:2" coordorigin="1487,13980" coordsize="1039,2">
              <v:shape style="position:absolute;left:1487;top:13980;width:1039;height:2" coordorigin="1487,13980" coordsize="1039,0" path="m1487,13980l2527,13980e" filled="f" stroked="t" strokeweight=".1pt" strokecolor="#FFFFFF">
                <v:path arrowok="t"/>
              </v:shape>
            </v:group>
            <v:group style="position:absolute;left:1499;top:13974;width:1016;height:2" coordorigin="1499,13974" coordsize="1016,2">
              <v:shape style="position:absolute;left:1499;top:13974;width:1016;height:2" coordorigin="1499,13974" coordsize="1016,0" path="m1499,13974l2515,13974e" filled="f" stroked="t" strokeweight=".1pt" strokecolor="#FFFFFF">
                <v:path arrowok="t"/>
              </v:shape>
            </v:group>
            <v:group style="position:absolute;left:1507;top:13970;width:1001;height:2" coordorigin="1507,13970" coordsize="1001,2">
              <v:shape style="position:absolute;left:1507;top:13970;width:1001;height:2" coordorigin="1507,13970" coordsize="1001,0" path="m1507,13970l2507,13970e" filled="f" stroked="t" strokeweight=".1pt" strokecolor="#FFFFFF">
                <v:path arrowok="t"/>
              </v:shape>
            </v:group>
            <v:group style="position:absolute;left:1515;top:13966;width:985;height:2" coordorigin="1515,13966" coordsize="985,2">
              <v:shape style="position:absolute;left:1515;top:13966;width:985;height:2" coordorigin="1515,13966" coordsize="985,0" path="m1515,13966l2500,13966e" filled="f" stroked="t" strokeweight=".1pt" strokecolor="#FFFFFF">
                <v:path arrowok="t"/>
              </v:shape>
            </v:group>
            <v:group style="position:absolute;left:1526;top:13958;width:962;height:2" coordorigin="1526,13958" coordsize="962,2">
              <v:shape style="position:absolute;left:1526;top:13958;width:962;height:2" coordorigin="1526,13958" coordsize="962,0" path="m1526,13958l2488,13958e" filled="f" stroked="t" strokeweight=".1pt" strokecolor="#FFFFFF">
                <v:path arrowok="t"/>
              </v:shape>
            </v:group>
            <v:group style="position:absolute;left:1534;top:13954;width:946;height:2" coordorigin="1534,13954" coordsize="946,2">
              <v:shape style="position:absolute;left:1534;top:13954;width:946;height:2" coordorigin="1534,13954" coordsize="946,0" path="m1534,13954l2480,13954e" filled="f" stroked="t" strokeweight=".1pt" strokecolor="#FFFFFF">
                <v:path arrowok="t"/>
              </v:shape>
            </v:group>
            <v:group style="position:absolute;left:1542;top:13950;width:931;height:2" coordorigin="1542,13950" coordsize="931,2">
              <v:shape style="position:absolute;left:1542;top:13950;width:931;height:2" coordorigin="1542,13950" coordsize="931,0" path="m1542,13950l2473,13950e" filled="f" stroked="t" strokeweight=".1pt" strokecolor="#FFFFFF">
                <v:path arrowok="t"/>
              </v:shape>
            </v:group>
            <v:group style="position:absolute;left:1550;top:13946;width:915;height:2" coordorigin="1550,13946" coordsize="915,2">
              <v:shape style="position:absolute;left:1550;top:13946;width:915;height:2" coordorigin="1550,13946" coordsize="915,0" path="m1550,13946l2465,13946e" filled="f" stroked="t" strokeweight=".1pt" strokecolor="#FFFFFF">
                <v:path arrowok="t"/>
              </v:shape>
            </v:group>
            <v:group style="position:absolute;left:1557;top:13942;width:900;height:2" coordorigin="1557,13942" coordsize="900,2">
              <v:shape style="position:absolute;left:1557;top:13942;width:900;height:2" coordorigin="1557,13942" coordsize="900,0" path="m1557,13942l2457,13942e" filled="f" stroked="t" strokeweight=".1pt" strokecolor="#FFFFFF">
                <v:path arrowok="t"/>
              </v:shape>
            </v:group>
            <v:group style="position:absolute;left:1565;top:13938;width:884;height:2" coordorigin="1565,13938" coordsize="884,2">
              <v:shape style="position:absolute;left:1565;top:13938;width:884;height:2" coordorigin="1565,13938" coordsize="884,0" path="m1565,13938l2449,13938e" filled="f" stroked="t" strokeweight=".1pt" strokecolor="#FFFFFF">
                <v:path arrowok="t"/>
              </v:shape>
            </v:group>
            <v:group style="position:absolute;left:1573;top:13934;width:869;height:2" coordorigin="1573,13934" coordsize="869,2">
              <v:shape style="position:absolute;left:1573;top:13934;width:869;height:2" coordorigin="1573,13934" coordsize="869,0" path="m1573,13934l2442,13934e" filled="f" stroked="t" strokeweight=".1pt" strokecolor="#FFFFFF">
                <v:path arrowok="t"/>
              </v:shape>
            </v:group>
            <v:group style="position:absolute;left:1584;top:13930;width:845;height:2" coordorigin="1584,13930" coordsize="845,2">
              <v:shape style="position:absolute;left:1584;top:13930;width:845;height:2" coordorigin="1584,13930" coordsize="845,0" path="m1584,13930l2430,13930e" filled="f" stroked="t" strokeweight=".1pt" strokecolor="#FFFFFF">
                <v:path arrowok="t"/>
              </v:shape>
            </v:group>
            <v:group style="position:absolute;left:1592;top:13926;width:830;height:2" coordorigin="1592,13926" coordsize="830,2">
              <v:shape style="position:absolute;left:1592;top:13926;width:830;height:2" coordorigin="1592,13926" coordsize="830,0" path="m1592,13926l2422,13926e" filled="f" stroked="t" strokeweight=".1pt" strokecolor="#FFFFFF">
                <v:path arrowok="t"/>
              </v:shape>
            </v:group>
            <v:group style="position:absolute;left:1600;top:13922;width:814;height:2" coordorigin="1600,13922" coordsize="814,2">
              <v:shape style="position:absolute;left:1600;top:13922;width:814;height:2" coordorigin="1600,13922" coordsize="814,0" path="m1600,13922l2414,13922e" filled="f" stroked="t" strokeweight=".1pt" strokecolor="#FFFFFF">
                <v:path arrowok="t"/>
              </v:shape>
            </v:group>
            <v:group style="position:absolute;left:1612;top:13917;width:791;height:2" coordorigin="1612,13917" coordsize="791,2">
              <v:shape style="position:absolute;left:1612;top:13917;width:791;height:2" coordorigin="1612,13917" coordsize="791,0" path="m1612,13917l2403,13917e" filled="f" stroked="t" strokeweight=".2pt" strokecolor="#FFFFFF">
                <v:path arrowok="t"/>
              </v:shape>
            </v:group>
            <v:group style="position:absolute;left:1631;top:13912;width:752;height:2" coordorigin="1631,13912" coordsize="752,2">
              <v:shape style="position:absolute;left:1631;top:13912;width:752;height:2" coordorigin="1631,13912" coordsize="752,0" path="m1631,13912l2383,13912e" filled="f" stroked="t" strokeweight=".1pt" strokecolor="#FFFFFF">
                <v:path arrowok="t"/>
              </v:shape>
            </v:group>
            <v:group style="position:absolute;left:1643;top:13908;width:729;height:2" coordorigin="1643,13908" coordsize="729,2">
              <v:shape style="position:absolute;left:1643;top:13908;width:729;height:2" coordorigin="1643,13908" coordsize="729,0" path="m1643,13908l2372,13908e" filled="f" stroked="t" strokeweight=".1pt" strokecolor="#FFFFFF">
                <v:path arrowok="t"/>
              </v:shape>
            </v:group>
            <v:group style="position:absolute;left:1654;top:13904;width:706;height:2" coordorigin="1654,13904" coordsize="706,2">
              <v:shape style="position:absolute;left:1654;top:13904;width:706;height:2" coordorigin="1654,13904" coordsize="706,0" path="m1654,13904l2360,13904e" filled="f" stroked="t" strokeweight=".1pt" strokecolor="#FFFFFF">
                <v:path arrowok="t"/>
              </v:shape>
            </v:group>
            <v:group style="position:absolute;left:1666;top:13900;width:683;height:2" coordorigin="1666,13900" coordsize="683,2">
              <v:shape style="position:absolute;left:1666;top:13900;width:683;height:2" coordorigin="1666,13900" coordsize="683,0" path="m1666,13900l2348,13900e" filled="f" stroked="t" strokeweight=".1pt" strokecolor="#FFFFFF">
                <v:path arrowok="t"/>
              </v:shape>
            </v:group>
            <v:group style="position:absolute;left:1677;top:13896;width:659;height:2" coordorigin="1677,13896" coordsize="659,2">
              <v:shape style="position:absolute;left:1677;top:13896;width:659;height:2" coordorigin="1677,13896" coordsize="659,0" path="m1677,13896l2337,13896e" filled="f" stroked="t" strokeweight=".1pt" strokecolor="#FFFFFF">
                <v:path arrowok="t"/>
              </v:shape>
            </v:group>
            <v:group style="position:absolute;left:1689;top:13892;width:636;height:2" coordorigin="1689,13892" coordsize="636,2">
              <v:shape style="position:absolute;left:1689;top:13892;width:636;height:2" coordorigin="1689,13892" coordsize="636,0" path="m1689,13892l2325,13892e" filled="f" stroked="t" strokeweight=".1pt" strokecolor="#FFFFFF">
                <v:path arrowok="t"/>
              </v:shape>
            </v:group>
            <v:group style="position:absolute;left:1705;top:13888;width:605;height:2" coordorigin="1705,13888" coordsize="605,2">
              <v:shape style="position:absolute;left:1705;top:13888;width:605;height:2" coordorigin="1705,13888" coordsize="605,0" path="m1705,13888l2310,13888e" filled="f" stroked="t" strokeweight=".1pt" strokecolor="#FFFFFF">
                <v:path arrowok="t"/>
              </v:shape>
            </v:group>
            <v:group style="position:absolute;left:1716;top:13884;width:582;height:2" coordorigin="1716,13884" coordsize="582,2">
              <v:shape style="position:absolute;left:1716;top:13884;width:582;height:2" coordorigin="1716,13884" coordsize="582,0" path="m1716,13884l2298,13884e" filled="f" stroked="t" strokeweight=".1pt" strokecolor="#FFFFFF">
                <v:path arrowok="t"/>
              </v:shape>
            </v:group>
            <v:group style="position:absolute;left:1732;top:13880;width:551;height:2" coordorigin="1732,13880" coordsize="551,2">
              <v:shape style="position:absolute;left:1732;top:13880;width:551;height:2" coordorigin="1732,13880" coordsize="551,0" path="m1732,13880l2283,13880e" filled="f" stroked="t" strokeweight=".1pt" strokecolor="#FFFFFF">
                <v:path arrowok="t"/>
              </v:shape>
            </v:group>
            <v:group style="position:absolute;left:1747;top:13876;width:520;height:2" coordorigin="1747,13876" coordsize="520,2">
              <v:shape style="position:absolute;left:1747;top:13876;width:520;height:2" coordorigin="1747,13876" coordsize="520,0" path="m1747,13876l2267,13876e" filled="f" stroked="t" strokeweight=".1pt" strokecolor="#FFFFFF">
                <v:path arrowok="t"/>
              </v:shape>
            </v:group>
            <v:group style="position:absolute;left:1767;top:13872;width:481;height:2" coordorigin="1767,13872" coordsize="481,2">
              <v:shape style="position:absolute;left:1767;top:13872;width:481;height:2" coordorigin="1767,13872" coordsize="481,0" path="m1767,13872l2248,13872e" filled="f" stroked="t" strokeweight=".1pt" strokecolor="#FFFFFF">
                <v:path arrowok="t"/>
              </v:shape>
            </v:group>
            <v:group style="position:absolute;left:1782;top:13868;width:450;height:4" coordorigin="1782,13868" coordsize="450,4">
              <v:shape style="position:absolute;left:1782;top:13868;width:450;height:4" coordorigin="1782,13868" coordsize="450,4" path="m2228,13868l1786,13868,1782,13872,2232,13872,2228,13868e" filled="t" fillcolor="#FFFFFF" stroked="f">
                <v:path arrowok="t"/>
                <v:fill/>
              </v:shape>
            </v:group>
            <v:group style="position:absolute;left:1802;top:13864;width:411;height:4" coordorigin="1802,13864" coordsize="411,4">
              <v:shape style="position:absolute;left:1802;top:13864;width:411;height:4" coordorigin="1802,13864" coordsize="411,4" path="m2209,13864l1805,13864,1802,13868,2213,13868,2209,13864e" filled="t" fillcolor="#FFFFFF" stroked="f">
                <v:path arrowok="t"/>
                <v:fill/>
              </v:shape>
            </v:group>
            <v:group style="position:absolute;left:1825;top:13860;width:365;height:4" coordorigin="1825,13860" coordsize="365,4">
              <v:shape style="position:absolute;left:1825;top:13860;width:365;height:4" coordorigin="1825,13860" coordsize="365,4" path="m2186,13860l1829,13860,1825,13864,2189,13864,2186,13860e" filled="t" fillcolor="#FFFFFF" stroked="f">
                <v:path arrowok="t"/>
                <v:fill/>
              </v:shape>
            </v:group>
            <v:group style="position:absolute;left:1852;top:13856;width:310;height:4" coordorigin="1852,13856" coordsize="310,4">
              <v:shape style="position:absolute;left:1852;top:13856;width:310;height:4" coordorigin="1852,13856" coordsize="310,4" path="m2158,13856l1856,13856,1852,13860,2162,13860,2158,13856e" filled="t" fillcolor="#FFFFFF" stroked="f">
                <v:path arrowok="t"/>
                <v:fill/>
              </v:shape>
            </v:group>
            <v:group style="position:absolute;left:1887;top:13852;width:240;height:4" coordorigin="1887,13852" coordsize="240,4">
              <v:shape style="position:absolute;left:1887;top:13852;width:240;height:4" coordorigin="1887,13852" coordsize="240,4" path="m2123,13852l1891,13852,1887,13856,2127,13856,2123,13852e" filled="t" fillcolor="#FFFFFF" stroked="f">
                <v:path arrowok="t"/>
                <v:fill/>
              </v:shape>
            </v:group>
            <v:group style="position:absolute;left:1937;top:13850;width:140;height:2" coordorigin="1937,13850" coordsize="140,2">
              <v:shape style="position:absolute;left:1937;top:13850;width:140;height:2" coordorigin="1937,13850" coordsize="140,2" path="m2073,13850l1941,13850,1937,13852,2077,13852,2073,13850e" filled="t" fillcolor="#FFFFFF" stroked="f">
                <v:path arrowok="t"/>
                <v:fill/>
              </v:shape>
            </v:group>
            <v:group style="position:absolute;left:1297;top:13848;width:1419;height:834" coordorigin="1297,13848" coordsize="1419,834">
              <v:shape style="position:absolute;left:1297;top:13848;width:1419;height:834" coordorigin="1297,13848" coordsize="1419,834" path="m2007,13848l2007,13848,1941,13848,1937,13852,1891,13852,1887,13856,1856,13856,1852,13859,1829,13859,1825,13863,1805,13863,1802,13867,1798,13867,1794,13867,1790,13867,1786,13867,1782,13871,1778,13871,1774,13871,1771,13871,1767,13871,1763,13875,1759,13875,1755,13875,1751,13875,1747,13875,1743,13879,1740,13879,1736,13879,1732,13879,1728,13883,1724,13883,1720,13883,1716,13883,1712,13887,1709,13887,1705,13887,1701,13890,1697,13890,1693,13890,1689,13890,1685,13894,1681,13894,1677,13894,1674,13898,1670,13898,1666,13898,1662,13902,1658,13902,1654,13902,1650,13906,1646,13906,1643,13906,1639,13910,1635,13910,1631,13910,1627,13914,1623,13914,1619,13914,1615,13918,1612,13918,1608,13921,1604,13921,1600,13921,1596,13925,1592,13925,1588,13929,1584,13929,1581,13933,1577,13933,1573,13933,1569,13937,1565,13937,1561,13941,1557,13941,1553,13945,1550,13945,1546,13949,1542,13949,1538,13952,1534,13952,1530,13956,1526,13956,1522,13960,1518,13964,1515,13964,1511,13968,1507,13968,1503,13972,1499,13972,1495,13976,1491,13980,1487,13980,1484,13984,1480,13987,1476,13987,1472,13991,1468,13995,1464,13995,1460,13999,1456,14003,1453,14003,1449,14007,1445,14011,1441,14015,1437,14015,1433,14018,1429,14022,1425,14026,1422,14030,1418,14034,1414,14038,1410,14038,1406,14042,1402,14046,1398,14049,1394,14053,1391,14057,1387,14061,1383,14065,1379,14069,1379,14073,1375,14077,1371,14080,1367,14084,1363,14088,1359,14092,1359,14096,1356,14100,1352,14104,1348,14108,1348,14112,1344,14115,1340,14119,1340,14123,1336,14127,1336,14131,1332,14135,1332,14139,1328,14143,1328,14146,1325,14150,1325,14154,1321,14158,1321,14162,1317,14166,1317,14170,1313,14174,1313,14177,1313,14181,1309,14185,1309,14189,1309,14193,1305,14197,1305,14201,1305,14205,1305,14208,1301,14212,1301,14216,1301,14220,1301,14224,1301,14228,1301,14232,1297,14236,1297,14294,1301,14298,1301,14317,1305,14321,1305,14325,1305,14329,1305,14333,1309,14336,1309,14340,1309,14344,1313,14348,1313,14352,1313,14356,1317,14360,1317,14364,1321,14367,1321,14371,1325,14375,1325,14379,1328,14383,1328,14387,1332,14391,1332,14395,1336,14399,1336,14402,1340,14406,1340,14410,1344,14414,1348,14418,1348,14422,1352,14426,1356,14430,1359,14433,1359,14437,1363,14441,1367,14445,1371,14449,1375,14453,1379,14457,1379,14461,1383,14464,1387,14468,1391,14472,1394,14476,1398,14480,1402,14484,1406,14488,1410,14492,1414,14492,1418,14495,1422,14499,1425,14503,1429,14507,1433,14511,1437,14515,1441,14515,1445,14519,1449,14523,1453,14527,1456,14527,1460,14530,1464,14534,1468,14534,1472,14538,1476,14542,1480,14542,1484,14546,1487,14550,1491,14550,1495,14554,1499,14558,1503,14558,1507,14561,1511,14561,1515,14565,1518,14565,1522,14569,1526,14573,1530,14573,1534,14577,1538,14577,1542,14581,1546,14581,1550,14585,1553,14585,1557,14589,1561,14589,1565,14592,1569,14592,1573,14596,1577,14596,1581,14596,1584,14600,1588,14600,1592,14604,1596,14604,1600,14608,1604,14608,1608,14608,1612,14612,1615,14612,1619,14616,1623,14616,1627,14616,1631,14620,1635,14620,1639,14620,1643,14623,1646,14623,1650,14623,1654,14627,1658,14627,1662,14627,1666,14631,1670,14631,1674,14631,1677,14635,1681,14635,1685,14635,1689,14639,1693,14639,1697,14639,1701,14639,1705,14643,1709,14643,1712,14643,1716,14647,1720,14647,1724,14647,1728,14647,1732,14651,1736,14651,1740,14651,1743,14651,1747,14655,1751,14655,1755,14655,1759,14655,1763,14655,1767,14658,1771,14658,1774,14658,1778,14658,1782,14658,1786,14662,1790,14662,1794,14662,1798,14662,1802,14662,1805,14666,1825,14666,1829,14670,1852,14670,1856,14674,1887,14674,1891,14678,1937,14678,1941,14682,2073,14682,2077,14678,2123,14678,2127,14674,2158,14674,2162,14670,2186,14670,2189,14666,2209,14666,2213,14662,2217,14662,2220,14662,2224,14662,2228,14662,2232,14658,2236,14658,2240,14658,2244,14658,2248,14658,2251,14655,2255,14655,2259,14655,2263,14655,2267,14655,2271,14651,2275,14651,2279,14651,2283,14651,2286,14647,2290,14647,2294,14647,2298,14647,2302,14643,2306,14643,2310,14643,2314,14639,2317,14639,2321,14639,2325,14639,2329,14635,2333,14635,2337,14635,2341,14631,2345,14631,2348,14631,2352,14627,2356,14627,2360,14627,2364,14623,2368,14623,2372,14623,2376,14620,2379,14620,2383,14620,2387,14616,2391,14616,2395,14616,2399,14612,2403,14612,2407,14608,2410,14608,2414,14608,2418,14604,2422,14604,2426,14600,2430,14600,2434,14596,2438,14596,2442,14596,2445,14592,2449,14592,2453,14589,2457,14589,2461,14585,2465,14585,2469,14581,2473,14581,2476,14577,2480,14577,2484,14573,2488,14573,2492,14569,2496,14565,2500,14565,2504,14561,2507,14561,2511,14558,2515,14558,2519,14554,2523,14550,2527,14550,2531,14546,2535,14542,2538,14542,2542,14538,2546,14534,2550,14534,2554,14530,2558,14527,2562,14527,2566,14523,2570,14519,2573,14515,2577,14515,2581,14511,2585,14507,2589,14503,2593,14499,2597,14495,2601,14492,2604,14492,2608,14488,2612,14484,2616,14480,2620,14476,2624,14472,2628,14468,2632,14464,2635,14461,2635,14457,2639,14453,2643,14449,2647,14445,2651,14441,2655,14437,2655,14433,2659,14430,2663,14426,2666,14422,2666,14418,2670,14414,2674,14410,2674,14406,2678,14402,2678,14399,2682,14395,2682,14391,2686,14387,2686,14383,2690,14379,2690,14375,2694,14371,2694,14367,2697,14364,2697,14360,2701,14356,2701,14352,2701,14348,2705,14344,2705,14340,2705,14336,2709,14333,2709,14329,2709,14325,2709,14321,2713,14317,2713,14313,2713,14309,2713,14305,2713,14302,2713,14298,2717,14294,2717,14236,2713,14232,2713,14212,2709,14208,2709,14205,2709,14201,2709,14197,2705,14193,2705,14189,2705,14185,2701,14181,2701,14177,2701,14174,2697,14170,2697,14166,2694,14162,2694,14158,2690,14154,2690,14150,2686,14146,2686,14143,2682,14139,2682,14135,2678,14131,2678,14127,2674,14123,2674,14119,2670,14115,2666,14112,2666,14108,2663,14104,2659,14100,2655,14096,2655,14092,2651,14088,2647,14084,2643,14080,2639,14077,2635,14073,2635,14069,2632,14065,2628,14061,2624,14057,2620,14053,2616,14049,2612,14046,2608,14042,2604,14038,2601,14038,2597,14034,2593,14030,2589,14026,2585,14022,2581,14018,2577,14015,2573,14015,2570,14011,2566,14007,2562,14003,2558,14003,2554,13999,2550,13995,2546,13995,2542,13991,2538,13987,2535,13987,2531,13984,2527,13980,2523,13980,2519,13976,2515,13972,2511,13972,2507,13968,2504,13968,2500,13964,2496,13964,2492,13960,2488,13956,2484,13956,2480,13952,2476,13952,2473,13949,2469,13949,2465,13945,2461,13945,2457,13941,2453,13941,2449,13937,2445,13937,2442,13933,2438,13933,2434,13933,2430,13929,2426,13929,2422,13925,2418,13925,2414,13921,2410,13921,2407,13921,2403,13918,2399,13918,2395,13914,2391,13914,2387,13914,2383,13910,2379,13910,2376,13910,2372,13906,2368,13906,2364,13906,2360,13902,2356,13902,2352,13902,2348,13898,2345,13898,2341,13898,2337,13894,2333,13894,2329,13894,2325,13890,2321,13890,2317,13890,2314,13890,2310,13887,2306,13887,2302,13887,2298,13883,2294,13883,2290,13883,2286,13883,2283,13879,2279,13879,2275,13879,2271,13879,2267,13875,2263,13875,2259,13875,2255,13875,2251,13875,2248,13871,2244,13871,2240,13871,2236,13871,2232,13871,2228,13867,2224,13867,2220,13867,2217,13867,2213,13867,2209,13863,2189,13863,2186,13859,2162,13859,2158,13856,2127,13856,2123,13852,2077,13852,2073,13848,2011,13848,2007,13848xe" filled="f" stroked="t" strokeweight=".776pt" strokecolor="#000000">
                <v:path arrowok="t"/>
              </v:shape>
            </v:group>
            <v:group style="position:absolute;left:7402;top:7999;width:136;height:140" coordorigin="7402,7999" coordsize="136,140">
              <v:shape style="position:absolute;left:7402;top:7999;width:136;height:140" coordorigin="7402,7999" coordsize="136,140" path="m7402,8138l7538,7999e" filled="f" stroked="t" strokeweight="1.163pt" strokecolor="#000000">
                <v:path arrowok="t"/>
              </v:shape>
            </v:group>
            <v:group style="position:absolute;left:7406;top:8002;width:140;height:136" coordorigin="7406,8002" coordsize="140,136">
              <v:shape style="position:absolute;left:7406;top:8002;width:140;height:136" coordorigin="7406,8002" coordsize="140,136" path="m7545,8138l7406,8002e" filled="f" stroked="t" strokeweight="1.163pt" strokecolor="#000000">
                <v:path arrowok="t"/>
              </v:shape>
            </v:group>
            <v:group style="position:absolute;left:7472;top:7975;width:2;height:194" coordorigin="7472,7975" coordsize="2,194">
              <v:shape style="position:absolute;left:7472;top:7975;width:2;height:194" coordorigin="7472,7975" coordsize="0,194" path="m7472,7975l7472,8169e" filled="f" stroked="t" strokeweight="1.163pt" strokecolor="#000000">
                <v:path arrowok="t"/>
              </v:shape>
            </v:group>
            <v:group style="position:absolute;left:7371;top:8068;width:194;height:2" coordorigin="7371,8068" coordsize="194,2">
              <v:shape style="position:absolute;left:7371;top:8068;width:194;height:2" coordorigin="7371,8068" coordsize="194,0" path="m7565,8068l7371,8068e" filled="f" stroked="t" strokeweight="1.163pt" strokecolor="#000000">
                <v:path arrowok="t"/>
              </v:shape>
            </v:group>
            <v:group style="position:absolute;left:7887;top:6137;width:136;height:140" coordorigin="7887,6137" coordsize="136,140">
              <v:shape style="position:absolute;left:7887;top:6137;width:136;height:140" coordorigin="7887,6137" coordsize="136,140" path="m7887,6276l8022,6137e" filled="f" stroked="t" strokeweight="1.163pt" strokecolor="#000000">
                <v:path arrowok="t"/>
              </v:shape>
            </v:group>
            <v:group style="position:absolute;left:7887;top:6141;width:140;height:136" coordorigin="7887,6141" coordsize="140,136">
              <v:shape style="position:absolute;left:7887;top:6141;width:140;height:136" coordorigin="7887,6141" coordsize="140,136" path="m8026,6276l7887,6141e" filled="f" stroked="t" strokeweight="1.163pt" strokecolor="#000000">
                <v:path arrowok="t"/>
              </v:shape>
            </v:group>
            <v:group style="position:absolute;left:7953;top:6114;width:4;height:194" coordorigin="7953,6114" coordsize="4,194">
              <v:shape style="position:absolute;left:7953;top:6114;width:4;height:194" coordorigin="7953,6114" coordsize="4,194" path="m7953,6114l7956,6307e" filled="f" stroked="t" strokeweight="1.163pt" strokecolor="#000000">
                <v:path arrowok="t"/>
              </v:shape>
            </v:group>
            <v:group style="position:absolute;left:7856;top:6207;width:194;height:2" coordorigin="7856,6207" coordsize="194,2">
              <v:shape style="position:absolute;left:7856;top:6207;width:194;height:2" coordorigin="7856,6207" coordsize="194,0" path="m8050,6207l7856,6207e" filled="f" stroked="t" strokeweight="1.163pt" strokecolor="#000000">
                <v:path arrowok="t"/>
              </v:shape>
            </v:group>
            <v:group style="position:absolute;left:6618;top:8332;width:962;height:690" coordorigin="6618,8332" coordsize="962,690">
              <v:shape style="position:absolute;left:6618;top:8332;width:962;height:690" coordorigin="6618,8332" coordsize="962,690" path="m6618,8332l7580,9023e" filled="f" stroked="t" strokeweight=".776pt" strokecolor="#000000">
                <v:path arrowok="t"/>
              </v:shape>
            </v:group>
            <v:group style="position:absolute;left:7522;top:8845;width:1059;height:600" coordorigin="7522,8845" coordsize="1059,600">
              <v:shape style="position:absolute;left:7522;top:8845;width:1059;height:600" coordorigin="7522,8845" coordsize="1059,600" path="m8158,9443l8026,9443,8030,9445,8154,9445,8158,944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05,9439l7980,9439,7984,9443,8201,9443,8205,943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40,9435l7945,9435,7949,9439,8236,9439,8240,943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63,9431l7922,9431,7925,9435,8259,9435,8263,943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86,9427l7898,9427,7902,9431,8282,9431,8286,942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06,9423l7879,9423,7883,9427,8302,9427,8306,942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21,9419l7863,9419,7867,9423,8317,9423,8321,941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40,9415l7844,9415,7848,9419,8337,9419,8340,941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52,9411l7832,9411,7836,9415,8348,9415,8352,941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68,9407l7817,9407,7821,9411,8364,9411,8368,940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79,9403l7805,9403,7809,9407,8375,9407,8379,940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95,9399l7790,9399,7794,9403,8391,9403,8395,939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06,9395l7778,9395,7782,9399,8402,9399,8406,939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14,9391l7770,9391,7774,9395,8410,9395,8414,939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26,9387l7759,9387,7763,9391,8422,9391,8426,938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37,9383l7747,9383,7751,9387,8434,9387,8437,938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45,9381l7739,9381,7743,9383,8441,9383,8445,938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57,9377l7728,9377,7732,9381,8453,9381,8457,937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65,9373l7720,9373,7724,9377,8461,9377,8465,937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72,9369l7712,9369,7716,9373,8468,9373,8472,936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80,9365l7704,9365,7708,9369,8476,9369,8480,936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88,9361l7697,9361,7701,9365,8484,9365,8488,936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96,9357l7689,9357,7693,9361,8492,9361,8496,935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03,9353l7681,9353,7685,9357,8499,9357,8503,935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15,9345l7669,9345,7677,9353,8507,9353,8515,934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23,9341l7662,9341,7666,9345,8519,9345,8523,934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34,9333l7650,9333,7658,9341,8527,9341,8534,933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46,9325l7638,9325,7646,9333,8538,9333,8546,932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58,9319l7627,9319,7635,9325,8550,9325,8558,931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81,9299l7604,9299,7623,9319,8561,9319,8581,929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85,8993l7600,8993,7576,9015,7576,9019,7561,9035,7561,9039,7553,9047,7553,9051,7545,9059,7545,9061,7541,9065,7541,9069,7538,9073,7538,9077,7534,9081,7534,9089,7530,9093,7530,9101,7526,9105,7526,9121,7522,9125,7522,9167,7526,9171,7526,9187,7530,9191,7530,9197,7534,9201,7534,9209,7538,9213,7538,9217,7541,9221,7541,9225,7545,9229,7545,9233,7553,9241,7553,9245,7561,9253,7561,9255,7576,9271,7576,9275,7600,9299,8585,9299,8608,9275,8608,9271,8624,9255,8624,9253,8631,9245,8631,9241,8639,9233,8639,9229,8643,9225,8643,9221,8647,9217,8647,9213,8651,9209,8651,9201,8655,9197,8655,9191,8658,9187,8658,9171,8662,9167,8662,9125,8658,9121,8658,9105,8655,9101,8655,9093,8651,9089,8651,9081,8647,9077,8647,9073,8643,9069,8643,9065,8639,9061,8639,9059,8631,9051,8631,9047,8624,9039,8624,9035,8608,9019,8608,9015,8585,899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61,8973l7623,8973,7604,8993,8581,8993,8561,897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50,8965l7635,8965,7627,8973,8558,8973,8550,896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38,8957l7646,8957,7638,8965,8546,8965,8538,895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27,8949l7658,8949,7650,8957,8534,8957,8527,894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19,8945l7666,8945,7662,8949,8523,8949,8519,894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507,8937l7677,8937,7669,8945,8515,8945,8507,893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99,8935l7685,8935,7681,8937,8503,8937,8499,893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92,8931l7693,8931,7689,8935,8496,8935,8492,893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84,8927l7701,8927,7697,8931,8488,8931,8484,892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76,8923l7708,8923,7704,8927,8480,8927,8476,892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68,8919l7716,8919,7712,8923,8472,8923,8468,891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61,8915l7724,8915,7720,8919,8465,8919,8461,891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53,8911l7732,8911,7728,8915,8457,8915,8453,891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41,8907l7743,8907,7739,8911,8445,8911,8441,890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34,8903l7751,8903,7747,8907,8437,8907,8434,890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22,8899l7763,8899,7759,8903,8426,8903,8422,889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10,8895l7774,8895,7770,8899,8414,8899,8410,889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402,8891l7782,8891,7778,8895,8406,8895,8402,889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91,8887l7794,8887,7790,8891,8395,8891,8391,888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75,8883l7809,8883,7805,8887,8379,8887,8375,888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64,8879l7821,8879,7817,8883,8368,8883,8364,887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48,8875l7836,8875,7832,8879,8352,8879,8348,887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37,8871l7848,8871,7844,8875,8340,8875,8337,887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17,8869l7867,8869,7863,8871,8321,8871,8317,886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302,8865l7883,8865,7879,8869,8306,8869,8302,8865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82,8861l7902,8861,7898,8865,8286,8865,8282,8861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59,8857l7925,8857,7922,8861,8263,8861,8259,8857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36,8853l7949,8853,7945,8857,8240,8857,8236,8853e" filled="t" fillcolor="#FFFFFF" stroked="f">
                <v:path arrowok="t"/>
                <v:fill/>
              </v:shape>
              <v:shape style="position:absolute;left:7522;top:8845;width:1059;height:600" coordorigin="7522,8845" coordsize="1059,600" path="m8201,8849l7984,8849,7980,8853,8205,8853,8201,8849e" filled="t" fillcolor="#FFFFFF" stroked="f">
                <v:path arrowok="t"/>
                <v:fill/>
              </v:shape>
              <v:shape style="position:absolute;left:7522;top:8845;width:1059;height:600" coordorigin="7522,8845" coordsize="1059,600" path="m8154,8845l8030,8845,8026,8849,8158,8849,8154,8845e" filled="t" fillcolor="#FFFFFF" stroked="f">
                <v:path arrowok="t"/>
                <v:fill/>
              </v:shape>
            </v:group>
            <v:group style="position:absolute;left:7522;top:8844;width:1140;height:601" coordorigin="7522,8844" coordsize="1140,601">
              <v:shape style="position:absolute;left:7522;top:8844;width:1140;height:601" coordorigin="7522,8844" coordsize="1140,601" path="m8092,8844l8092,8844,8030,8844,8026,8848,7984,8848,7980,8852,7949,8852,7945,8856,7925,8856,7922,8860,7902,8860,7898,8864,7894,8864,7891,8864,7887,8864,7883,8864,7879,8867,7875,8867,7871,8867,7867,8867,7863,8871,7860,8871,7856,8871,7852,8871,7848,8871,7844,8875,7840,8875,7836,8875,7832,8879,7828,8879,7825,8879,7821,8879,7817,8883,7813,8883,7809,8883,7805,8887,7801,8887,7797,8887,7794,8887,7790,8891,7786,8891,7782,8891,7778,8895,7774,8895,7770,8898,7766,8898,7763,8898,7759,8902,7755,8902,7751,8902,7747,8906,7743,8906,7739,8910,7735,8910,7732,8910,7728,8914,7724,8914,7720,8918,7716,8918,7712,8922,7708,8922,7704,8926,7701,8926,7697,8930,7693,8930,7689,8933,7685,8933,7681,8937,7677,8937,7673,8941,7669,8945,7666,8945,7662,8949,7658,8949,7654,8953,7650,8957,7646,8957,7642,8961,7638,8964,7635,8964,7631,8968,7627,8972,7623,8972,7619,8976,7615,8980,7611,8984,7607,8988,7604,8992,7600,8992,7596,8995,7592,8999,7588,9003,7584,9007,7580,9011,7576,9015,7576,9019,7573,9023,7569,9026,7565,9030,7561,9034,7561,9038,7557,9042,7553,9046,7553,9050,7549,9054,7545,9058,7545,9061,7541,9065,7541,9069,7538,9073,7538,9077,7534,9081,7534,9085,7534,9089,7530,9092,7530,9096,7530,9100,7526,9104,7526,9108,7526,9112,7526,9116,7526,9120,7522,9123,7522,9166,7526,9170,7526,9174,7526,9178,7526,9182,7526,9186,7530,9189,7530,9193,7530,9197,7534,9201,7534,9205,7534,9209,7538,9213,7538,9217,7541,9220,7541,9224,7545,9228,7545,9232,7549,9236,7553,9240,7553,9244,7557,9248,7561,9251,7561,9255,7565,9259,7569,9263,7573,9267,7576,9271,7576,9275,7580,9279,7584,9282,7588,9286,7592,9290,7596,9294,7600,9298,7604,9298,7607,9302,7611,9306,7615,9310,7619,9314,7623,9317,7627,9317,7631,9321,7635,9325,7638,9325,7642,9329,7646,9333,7650,9333,7654,9337,7658,9341,7662,9341,7666,9345,7669,9345,7673,9348,7677,9352,7681,9352,7685,9356,7689,9356,7693,9360,7697,9360,7701,9364,7704,9364,7708,9368,7712,9368,7716,9372,7720,9372,7724,9376,7728,9376,7732,9379,7735,9379,7739,9379,7743,9383,7747,9383,7751,9387,7755,9387,7759,9387,7763,9391,7766,9391,7770,9391,7774,9395,7778,9395,7782,9399,7786,9399,7790,9399,7794,9403,7797,9403,7801,9403,7805,9403,7809,9407,7813,9407,7817,9407,7821,9410,7825,9410,7828,9410,7832,9410,7836,9414,7840,9414,7844,9414,7848,9418,7852,9418,7856,9418,7860,9418,7863,9418,7867,9422,7871,9422,7875,9422,7879,9422,7883,9426,7887,9426,7891,9426,7894,9426,7898,9426,7902,9430,7922,9430,7925,9434,7945,9434,7949,9438,7980,9438,7984,9442,8026,9442,8030,9445,8154,9445,8158,9442,8201,9442,8205,9438,8236,9438,8240,9434,8259,9434,8263,9430,8282,9430,8286,9426,8290,9426,8294,9426,8298,9426,8302,9426,8306,9422,8309,9422,8313,9422,8317,9422,8321,9418,8325,9418,8329,9418,8333,9418,8337,9418,8340,9414,8344,9414,8348,9414,8352,9410,8356,9410,8360,9410,8364,9410,8368,9407,8371,9407,8375,9407,8379,9403,8383,9403,8387,9403,8391,9403,8395,9399,8399,9399,8402,9399,8406,9395,8410,9395,8414,9391,8418,9391,8422,9391,8426,9387,8430,9387,8434,9387,8437,9383,8441,9383,8445,9379,8449,9379,8453,9379,8457,9376,8461,9376,8465,9372,8468,9372,8472,9368,8476,9368,8480,9364,8484,9364,8488,9360,8492,9360,8496,9356,8499,9356,8503,9352,8507,9352,8511,9348,8515,9345,8519,9345,8523,9341,8527,9341,8530,9337,8534,9333,8538,9333,8542,9329,8546,9325,8550,9325,8554,9321,8558,9317,8561,9317,8565,9314,8569,9310,8573,9306,8577,9302,8581,9298,8585,9298,8589,9294,8593,9290,8596,9286,8600,9282,8604,9279,8608,9275,8608,9271,8612,9267,8616,9263,8620,9259,8624,9255,8624,9251,8627,9248,8631,9244,8631,9240,8635,9236,8639,9232,8639,9228,8643,9224,8643,9220,8647,9217,8647,9213,8651,9209,8651,9205,8651,9201,8655,9197,8655,9193,8655,9189,8658,9186,8658,9182,8658,9178,8658,9174,8658,9170,8662,9166,8662,9123,8658,9120,8658,9116,8658,9112,8658,9108,8658,9104,8655,9100,8655,9096,8655,9092,8651,9089,8651,9085,8651,9081,8647,9077,8647,9073,8643,9069,8643,9065,8639,9061,8639,9058,8635,9054,8631,9050,8631,9046,8627,9042,8624,9038,8624,9034,8620,9030,8616,9026,8612,9023,8608,9019,8608,9015,8604,9011,8600,9007,8596,9003,8593,8999,8589,8995,8585,8992,8581,8992,8577,8988,8573,8984,8569,8980,8565,8976,8561,8972,8558,8972,8554,8968,8550,8964,8546,8964,8542,8961,8538,8957,8534,8957,8530,8953,8527,8949,8523,8949,8519,8945,8515,8945,8511,8941,8507,8937,8503,8937,8499,8933,8496,8933,8492,8930,8488,8930,8484,8926,8480,8926,8476,8922,8472,8922,8468,8918,8465,8918,8461,8914,8457,8914,8453,8910,8449,8910,8445,8910,8441,8906,8437,8906,8434,8902,8430,8902,8426,8902,8422,8898,8418,8898,8414,8898,8410,8895,8406,8895,8402,8891,8399,8891,8395,8891,8391,8887,8387,8887,8383,8887,8379,8887,8375,8883,8371,8883,8368,8883,8364,8879,8360,8879,8356,8879,8352,8879,8348,8875,8344,8875,8340,8875,8337,8871,8333,8871,8329,8871,8325,8871,8321,8871,8317,8867,8313,8867,8309,8867,8306,8867,8302,8864,8298,8864,8294,8864,8290,8864,8286,8864,8282,8860,8263,8860,8259,8856,8240,8856,8236,8852,8205,8852,8201,8848,8158,8848,8154,8844,8096,8844,8092,8844xe" filled="f" stroked="t" strokeweight=".776pt" strokecolor="#000000">
                <v:path arrowok="t"/>
              </v:shape>
            </v:group>
            <v:group style="position:absolute;left:7720;top:5446;width:465;height:268" coordorigin="7720,5446" coordsize="465,268">
              <v:shape style="position:absolute;left:7720;top:5446;width:465;height:268" coordorigin="7720,5446" coordsize="465,268" path="m7720,5446l8185,5446,8185,5714,7720,5714,7720,5446e" filled="t" fillcolor="#CCCCCC" stroked="f">
                <v:path arrowok="t"/>
                <v:fill/>
              </v:shape>
            </v:group>
            <v:group style="position:absolute;left:7720;top:5446;width:465;height:268" coordorigin="7720,5446" coordsize="465,268">
              <v:shape style="position:absolute;left:7720;top:5446;width:465;height:268" coordorigin="7720,5446" coordsize="465,268" path="m7720,5582l7720,5446,8185,5446,8185,5714,7720,5714,7720,5582e" filled="f" stroked="t" strokeweight=".776pt" strokecolor="#000000">
                <v:path arrowok="t"/>
              </v:shape>
            </v:group>
            <v:group style="position:absolute;left:3341;top:6851;width:62;height:66" coordorigin="3341,6851" coordsize="62,66">
              <v:shape style="position:absolute;left:3341;top:6851;width:62;height:66" coordorigin="3341,6851" coordsize="62,66" path="m3372,6889l3392,6889,3388,6905,3368,6909,3353,6905,3349,6889,3353,6874,3365,6862,3380,6858,3392,6862,3396,6870,3403,6870,3399,6858,3392,6854,3380,6851,3361,6854,3345,6870,3341,6889,3349,6909,3357,6916,3368,6916,3384,6916,3396,6909,3403,6882,3372,6882,3372,6889e" filled="f" stroked="t" strokeweight="3.297pt" strokecolor="#FFFFFF">
                <v:path arrowok="t"/>
              </v:shape>
            </v:group>
            <v:group style="position:absolute;left:3411;top:6866;width:47;height:50" coordorigin="3411,6866" coordsize="47,50">
              <v:shape style="position:absolute;left:3411;top:6866;width:47;height:50" coordorigin="3411,6866" coordsize="47,50" path="m3411,6897l3415,6909,3423,6913,3430,6916,3446,6913,3454,6901,3458,6885,3454,6870,3438,6866,3419,6874,3415,6885,3411,6897e" filled="f" stroked="t" strokeweight="3.297pt" strokecolor="#FFFFFF">
                <v:path arrowok="t"/>
              </v:shape>
            </v:group>
            <v:group style="position:absolute;left:3419;top:6874;width:31;height:35" coordorigin="3419,6874" coordsize="31,35">
              <v:shape style="position:absolute;left:3419;top:6874;width:31;height:35" coordorigin="3419,6874" coordsize="31,35" path="m3419,6897l3419,6889,3423,6882,3430,6878,3438,6874,3446,6878,3450,6885,3450,6893,3446,6901,3442,6905,3438,6909,3430,6909,3423,6905,3419,6897e" filled="f" stroked="t" strokeweight="3.297pt" strokecolor="#FFFFFF">
                <v:path arrowok="t"/>
              </v:shape>
            </v:group>
            <v:group style="position:absolute;left:3465;top:6851;width:23;height:66" coordorigin="3465,6851" coordsize="23,66">
              <v:shape style="position:absolute;left:3465;top:6851;width:23;height:66" coordorigin="3465,6851" coordsize="23,66" path="m3465,6916l3473,6916,3489,6851,3481,6851,3465,6916e" filled="f" stroked="t" strokeweight="3.297pt" strokecolor="#FFFFFF">
                <v:path arrowok="t"/>
              </v:shape>
            </v:group>
            <v:group style="position:absolute;left:3485;top:6851;width:35;height:66" coordorigin="3485,6851" coordsize="35,66">
              <v:shape style="position:absolute;left:3485;top:6851;width:35;height:66" coordorigin="3485,6851" coordsize="35,66" path="m3485,6916l3493,6916,3500,6874,3512,6874,3512,6866,3504,6866,3504,6862,3508,6858,3512,6858,3516,6858,3520,6851,3508,6851,3504,6851,3500,6854,3496,6862,3496,6866,3485,6866,3485,6874,3493,6874,3485,6916e" filled="f" stroked="t" strokeweight="3.297pt" strokecolor="#FFFFFF">
                <v:path arrowok="t"/>
              </v:shape>
            </v:group>
            <v:group style="position:absolute;left:3543;top:6851;width:58;height:66" coordorigin="3543,6851" coordsize="58,66">
              <v:shape style="position:absolute;left:3543;top:6851;width:58;height:66" coordorigin="3543,6851" coordsize="58,66" path="m3589,6893l3582,6905,3570,6909,3555,6905,3551,6889,3558,6870,3566,6862,3578,6858,3589,6862,3593,6870,3601,6870,3593,6854,3578,6851,3562,6854,3555,6862,3547,6874,3543,6889,3551,6909,3558,6916,3570,6916,3586,6913,3597,6893,3589,6893e" filled="f" stroked="t" strokeweight="3.297pt" strokecolor="#FFFFFF">
                <v:path arrowok="t"/>
              </v:shape>
            </v:group>
            <v:group style="position:absolute;left:3609;top:6866;width:47;height:50" coordorigin="3609,6866" coordsize="47,50">
              <v:shape style="position:absolute;left:3609;top:6866;width:47;height:50" coordorigin="3609,6866" coordsize="47,50" path="m3609,6897l3613,6909,3621,6913,3628,6916,3644,6913,3652,6901,3655,6885,3652,6870,3636,6866,3617,6874,3613,6885,3609,6897e" filled="f" stroked="t" strokeweight="3.297pt" strokecolor="#FFFFFF">
                <v:path arrowok="t"/>
              </v:shape>
            </v:group>
            <v:group style="position:absolute;left:3617;top:6874;width:31;height:35" coordorigin="3617,6874" coordsize="31,35">
              <v:shape style="position:absolute;left:3617;top:6874;width:31;height:35" coordorigin="3617,6874" coordsize="31,35" path="m3617,6897l3617,6889,3621,6882,3628,6878,3636,6874,3644,6878,3648,6885,3648,6893,3644,6901,3640,6905,3636,6909,3628,6909,3621,6905,3617,6897e" filled="f" stroked="t" strokeweight="3.297pt" strokecolor="#FFFFFF">
                <v:path arrowok="t"/>
              </v:shape>
            </v:group>
            <v:group style="position:absolute;left:3667;top:6866;width:43;height:50" coordorigin="3667,6866" coordsize="43,50">
              <v:shape style="position:absolute;left:3667;top:6866;width:43;height:50" coordorigin="3667,6866" coordsize="43,50" path="m3690,6909l3690,6916,3698,6916,3710,6866,3702,6866,3698,6889,3694,6897,3690,6905,3686,6909,3679,6909,3675,6909,3675,6905,3675,6901,3683,6866,3675,6866,3667,6897,3667,6905,3667,6913,3675,6916,3683,6913,3690,6909e" filled="f" stroked="t" strokeweight="3.297pt" strokecolor="#FFFFFF">
                <v:path arrowok="t"/>
              </v:shape>
            </v:group>
            <v:group style="position:absolute;left:3714;top:6866;width:39;height:50" coordorigin="3714,6866" coordsize="39,50">
              <v:shape style="position:absolute;left:3714;top:6866;width:39;height:50" coordorigin="3714,6866" coordsize="39,50" path="m3714,6916l3721,6916,3725,6897,3729,6885,3733,6878,3745,6874,3749,6874,3752,6866,3745,6866,3737,6870,3733,6878,3733,6866,3725,6866,3714,6916e" filled="f" stroked="t" strokeweight="3.297pt" strokecolor="#FFFFFF">
                <v:path arrowok="t"/>
              </v:shape>
            </v:group>
            <v:group style="position:absolute;left:3749;top:6866;width:43;height:50" coordorigin="3749,6866" coordsize="43,50">
              <v:shape style="position:absolute;left:3749;top:6866;width:43;height:50" coordorigin="3749,6866" coordsize="43,50" path="m3749,6897l3752,6913,3768,6916,3780,6916,3783,6909,3787,6901,3783,6893,3772,6885,3764,6882,3764,6878,3768,6878,3772,6874,3780,6878,3783,6882,3791,6882,3787,6870,3772,6866,3760,6870,3756,6882,3756,6885,3764,6889,3772,6893,3780,6897,3780,6901,3776,6909,3768,6909,3760,6909,3756,6905,3756,6897,3749,6897e" filled="f" stroked="t" strokeweight="3.297pt" strokecolor="#FFFFFF">
                <v:path arrowok="t"/>
              </v:shape>
            </v:group>
            <v:group style="position:absolute;left:3799;top:6866;width:47;height:50" coordorigin="3799,6866" coordsize="47,50">
              <v:shape style="position:absolute;left:3799;top:6866;width:47;height:50" coordorigin="3799,6866" coordsize="47,50" path="m3834,6901l3826,6909,3818,6909,3811,6905,3807,6897,3807,6893,3845,6893,3845,6885,3842,6870,3826,6866,3814,6870,3803,6882,3799,6897,3803,6909,3807,6913,3818,6916,3834,6913,3842,6901,3834,6901e" filled="f" stroked="t" strokeweight="3.297pt" strokecolor="#FFFFFF">
                <v:path arrowok="t"/>
              </v:shape>
            </v:group>
            <v:group style="position:absolute;left:3807;top:6874;width:31;height:12" coordorigin="3807,6874" coordsize="31,12">
              <v:shape style="position:absolute;left:3807;top:6874;width:31;height:12" coordorigin="3807,6874" coordsize="31,12" path="m3807,6885l3814,6878,3826,6874,3834,6878,3838,6885,3807,6885e" filled="f" stroked="t" strokeweight="3.297pt" strokecolor="#FFFFFF">
                <v:path arrowok="t"/>
              </v:shape>
            </v:group>
            <v:group style="position:absolute;left:5405;top:9419;width:472;height:264" coordorigin="5405,9419" coordsize="472,264">
              <v:shape style="position:absolute;left:5405;top:9419;width:472;height:264" coordorigin="5405,9419" coordsize="472,264" path="m5878,9678l5857,9682,5837,9684,5817,9684,5797,9682,5779,9679,5758,9673,5740,9665,5722,9655,5705,9648,5685,9644,5666,9642,5646,9642,5627,9642,5608,9643,5589,9644,5513,9631,5462,9598,5414,9536,5405,9481,5406,9462,5410,9441,5415,9419e" filled="f" stroked="t" strokeweight=".776pt" strokecolor="#000000">
                <v:path arrowok="t"/>
              </v:shape>
            </v:group>
            <v:group style="position:absolute;left:5579;top:9457;width:16;height:2" coordorigin="5579,9457" coordsize="16,2">
              <v:shape style="position:absolute;left:5579;top:9457;width:16;height:2" coordorigin="5579,9457" coordsize="16,0" path="m5595,9457l5579,9457e" filled="f" stroked="t" strokeweight=".776pt" strokecolor="#000000">
                <v:path arrowok="t"/>
              </v:shape>
            </v:group>
            <v:group style="position:absolute;left:5388;top:9027;width:1037;height:1096" coordorigin="5388,9027" coordsize="1037,1096">
              <v:shape style="position:absolute;left:5388;top:9027;width:1037;height:1096" coordorigin="5388,9027" coordsize="1037,1096" path="m5393,9449l5390,9427,5388,9406,5388,9386,5389,9366,5406,9293,5445,9245,5461,9231,5476,9218,5489,9204,5500,9188,5504,9171,5505,9152,5505,9132,5503,9111,5502,9091,5544,9031,5586,9027,5608,9028,5674,9070,5688,9087,5701,9102,5771,9129,5789,9130,5807,9133,5823,9138,5839,9158,5849,9173,5865,9186,5884,9195,5903,9202,5922,9208,5939,9215,5973,9279,5980,9335,5982,9353,6012,9414,6064,9449,6123,9466,6144,9467,6161,9470,6173,9478,6180,9490,6183,9505,6184,9523,6183,9541,6182,9560,6182,9579,6214,9644,6268,9685,6304,9704,6320,9712,6375,9763,6405,9816,6421,9879,6424,9938,6423,9957,6408,10033,6376,10105,6366,10123e" filled="f" stroked="t" strokeweight=".776pt" strokecolor="#000000">
                <v:path arrowok="t"/>
              </v:shape>
            </v:group>
            <v:group style="position:absolute;left:3875;top:7304;width:2;height:97" coordorigin="3875,7304" coordsize="2,97">
              <v:shape style="position:absolute;left:3875;top:7304;width:2;height:97" coordorigin="3875,7304" coordsize="0,97" path="m3875,7304l3875,7401e" filled="f" stroked="t" strokeweight=".582pt" strokecolor="#000000">
                <v:path arrowok="t"/>
              </v:shape>
            </v:group>
            <v:group style="position:absolute;left:3859;top:7417;width:2;height:93" coordorigin="3859,7417" coordsize="2,93">
              <v:shape style="position:absolute;left:3859;top:7417;width:2;height:93" coordorigin="3859,7417" coordsize="0,93" path="m3859,7417l3859,7510e" filled="f" stroked="t" strokeweight=".582pt" strokecolor="#000000">
                <v:path arrowok="t"/>
              </v:shape>
            </v:group>
            <v:group style="position:absolute;left:3820;top:7750;width:2;height:97" coordorigin="3820,7750" coordsize="2,97">
              <v:shape style="position:absolute;left:3820;top:7750;width:2;height:97" coordorigin="3820,7750" coordsize="0,97" path="m3820,7750l3820,7847e" filled="f" stroked="t" strokeweight=".582pt" strokecolor="#000000">
                <v:path arrowok="t"/>
              </v:shape>
            </v:group>
            <v:group style="position:absolute;left:3805;top:7863;width:2;height:97" coordorigin="3805,7863" coordsize="2,97">
              <v:shape style="position:absolute;left:3805;top:7863;width:2;height:97" coordorigin="3805,7863" coordsize="0,97" path="m3805,7863l3805,7960e" filled="f" stroked="t" strokeweight=".582pt" strokecolor="#000000">
                <v:path arrowok="t"/>
              </v:shape>
            </v:group>
            <v:group style="position:absolute;left:3778;top:8088;width:2;height:97" coordorigin="3778,8088" coordsize="2,97">
              <v:shape style="position:absolute;left:3778;top:8088;width:2;height:97" coordorigin="3778,8088" coordsize="0,97" path="m3778,8088l3778,8185e" filled="f" stroked="t" strokeweight=".582pt" strokecolor="#000000">
                <v:path arrowok="t"/>
              </v:shape>
            </v:group>
            <v:group style="position:absolute;left:3762;top:8200;width:2;height:97" coordorigin="3762,8200" coordsize="2,97">
              <v:shape style="position:absolute;left:3762;top:8200;width:2;height:97" coordorigin="3762,8200" coordsize="0,97" path="m3762,8200l3762,8297e" filled="f" stroked="t" strokeweight=".582pt" strokecolor="#000000">
                <v:path arrowok="t"/>
              </v:shape>
            </v:group>
            <v:group style="position:absolute;left:3741;top:8313;width:16;height:97" coordorigin="3741,8313" coordsize="16,97">
              <v:shape style="position:absolute;left:3741;top:8313;width:16;height:97" coordorigin="3741,8313" coordsize="16,97" path="m3756,8313l3741,8410e" filled="f" stroked="t" strokeweight=".776pt" strokecolor="#000000">
                <v:path arrowok="t"/>
              </v:shape>
            </v:group>
            <v:group style="position:absolute;left:3735;top:8425;width:2;height:97" coordorigin="3735,8425" coordsize="2,97">
              <v:shape style="position:absolute;left:3735;top:8425;width:2;height:97" coordorigin="3735,8425" coordsize="0,97" path="m3735,8425l3735,8522e" filled="f" stroked="t" strokeweight=".582pt" strokecolor="#000000">
                <v:path arrowok="t"/>
              </v:shape>
            </v:group>
            <v:group style="position:absolute;left:3719;top:8538;width:2;height:97" coordorigin="3719,8538" coordsize="2,97">
              <v:shape style="position:absolute;left:3719;top:8538;width:2;height:97" coordorigin="3719,8538" coordsize="0,97" path="m3719,8538l3719,8635e" filled="f" stroked="t" strokeweight=".582pt" strokecolor="#000000">
                <v:path arrowok="t"/>
              </v:shape>
            </v:group>
            <v:group style="position:absolute;left:3708;top:8650;width:2;height:97" coordorigin="3708,8650" coordsize="2,97">
              <v:shape style="position:absolute;left:3708;top:8650;width:2;height:97" coordorigin="3708,8650" coordsize="0,97" path="m3708,8650l3708,8747e" filled="f" stroked="t" strokeweight=".582pt" strokecolor="#000000">
                <v:path arrowok="t"/>
              </v:shape>
            </v:group>
            <v:group style="position:absolute;left:3692;top:8763;width:2;height:97" coordorigin="3692,8763" coordsize="2,97">
              <v:shape style="position:absolute;left:3692;top:8763;width:2;height:97" coordorigin="3692,8763" coordsize="0,97" path="m3692,8763l3692,8860e" filled="f" stroked="t" strokeweight=".582pt" strokecolor="#000000">
                <v:path arrowok="t"/>
              </v:shape>
            </v:group>
            <v:group style="position:absolute;left:3677;top:8875;width:2;height:97" coordorigin="3677,8875" coordsize="2,97">
              <v:shape style="position:absolute;left:3677;top:8875;width:2;height:97" coordorigin="3677,8875" coordsize="0,97" path="m3677,8875l3677,8972e" filled="f" stroked="t" strokeweight=".582pt" strokecolor="#000000">
                <v:path arrowok="t"/>
              </v:shape>
            </v:group>
            <v:group style="position:absolute;left:3648;top:9102;width:16;height:2" coordorigin="3648,9102" coordsize="16,2">
              <v:shape style="position:absolute;left:3648;top:9102;width:16;height:2" coordorigin="3648,9102" coordsize="16,0" path="m3648,9102l3663,9102e" filled="f" stroked="t" strokeweight=".194pt" strokecolor="#000000">
                <v:path arrowok="t"/>
              </v:shape>
            </v:group>
            <v:group style="position:absolute;left:3902;top:7308;width:2;height:93" coordorigin="3902,7308" coordsize="2,93">
              <v:shape style="position:absolute;left:3902;top:7308;width:2;height:93" coordorigin="3902,7308" coordsize="0,93" path="m3902,7308l3902,7401e" filled="f" stroked="t" strokeweight=".582pt" strokecolor="#000000">
                <v:path arrowok="t"/>
              </v:shape>
            </v:group>
            <v:group style="position:absolute;left:3886;top:7417;width:2;height:97" coordorigin="3886,7417" coordsize="2,97">
              <v:shape style="position:absolute;left:3886;top:7417;width:2;height:97" coordorigin="3886,7417" coordsize="0,97" path="m3886,7417l3886,7514e" filled="f" stroked="t" strokeweight=".582pt" strokecolor="#000000">
                <v:path arrowok="t"/>
              </v:shape>
            </v:group>
            <v:group style="position:absolute;left:3871;top:7529;width:2;height:97" coordorigin="3871,7529" coordsize="2,97">
              <v:shape style="position:absolute;left:3871;top:7529;width:2;height:97" coordorigin="3871,7529" coordsize="0,97" path="m3871,7529l3871,7626e" filled="f" stroked="t" strokeweight=".582pt" strokecolor="#000000">
                <v:path arrowok="t"/>
              </v:shape>
            </v:group>
            <v:group style="position:absolute;left:3859;top:7642;width:2;height:97" coordorigin="3859,7642" coordsize="2,97">
              <v:shape style="position:absolute;left:3859;top:7642;width:2;height:97" coordorigin="3859,7642" coordsize="0,97" path="m3859,7642l3859,7739e" filled="f" stroked="t" strokeweight=".582pt" strokecolor="#000000">
                <v:path arrowok="t"/>
              </v:shape>
            </v:group>
            <v:group style="position:absolute;left:3844;top:7754;width:2;height:97" coordorigin="3844,7754" coordsize="2,97">
              <v:shape style="position:absolute;left:3844;top:7754;width:2;height:97" coordorigin="3844,7754" coordsize="0,97" path="m3844,7754l3844,7851e" filled="f" stroked="t" strokeweight=".582pt" strokecolor="#000000">
                <v:path arrowok="t"/>
              </v:shape>
            </v:group>
            <v:group style="position:absolute;left:3832;top:7867;width:2;height:97" coordorigin="3832,7867" coordsize="2,97">
              <v:shape style="position:absolute;left:3832;top:7867;width:2;height:97" coordorigin="3832,7867" coordsize="0,97" path="m3832,7867l3832,7964e" filled="f" stroked="t" strokeweight=".582pt" strokecolor="#000000">
                <v:path arrowok="t"/>
              </v:shape>
            </v:group>
            <v:group style="position:absolute;left:3816;top:7979;width:2;height:97" coordorigin="3816,7979" coordsize="2,97">
              <v:shape style="position:absolute;left:3816;top:7979;width:2;height:97" coordorigin="3816,7979" coordsize="0,97" path="m3816,7979l3816,8076e" filled="f" stroked="t" strokeweight=".582pt" strokecolor="#000000">
                <v:path arrowok="t"/>
              </v:shape>
            </v:group>
            <v:group style="position:absolute;left:3801;top:8092;width:2;height:97" coordorigin="3801,8092" coordsize="2,97">
              <v:shape style="position:absolute;left:3801;top:8092;width:2;height:97" coordorigin="3801,8092" coordsize="0,97" path="m3801,8092l3801,8189e" filled="f" stroked="t" strokeweight=".582pt" strokecolor="#000000">
                <v:path arrowok="t"/>
              </v:shape>
            </v:group>
            <v:group style="position:absolute;left:3789;top:8204;width:2;height:97" coordorigin="3789,8204" coordsize="2,97">
              <v:shape style="position:absolute;left:3789;top:8204;width:2;height:97" coordorigin="3789,8204" coordsize="0,97" path="m3789,8204l3789,8301e" filled="f" stroked="t" strokeweight=".582pt" strokecolor="#000000">
                <v:path arrowok="t"/>
              </v:shape>
            </v:group>
            <v:group style="position:absolute;left:3774;top:8317;width:2;height:97" coordorigin="3774,8317" coordsize="2,97">
              <v:shape style="position:absolute;left:3774;top:8317;width:2;height:97" coordorigin="3774,8317" coordsize="0,97" path="m3774,8317l3774,8414e" filled="f" stroked="t" strokeweight=".582pt" strokecolor="#000000">
                <v:path arrowok="t"/>
              </v:shape>
            </v:group>
            <v:group style="position:absolute;left:3752;top:8429;width:16;height:97" coordorigin="3752,8429" coordsize="16,97">
              <v:shape style="position:absolute;left:3752;top:8429;width:16;height:97" coordorigin="3752,8429" coordsize="16,97" path="m3768,8429l3752,8526e" filled="f" stroked="t" strokeweight=".776pt" strokecolor="#000000">
                <v:path arrowok="t"/>
              </v:shape>
            </v:group>
            <v:group style="position:absolute;left:3747;top:8542;width:2;height:97" coordorigin="3747,8542" coordsize="2,97">
              <v:shape style="position:absolute;left:3747;top:8542;width:2;height:97" coordorigin="3747,8542" coordsize="0,97" path="m3747,8542l3747,8639e" filled="f" stroked="t" strokeweight=".582pt" strokecolor="#000000">
                <v:path arrowok="t"/>
              </v:shape>
            </v:group>
            <v:group style="position:absolute;left:3731;top:8654;width:2;height:97" coordorigin="3731,8654" coordsize="2,97">
              <v:shape style="position:absolute;left:3731;top:8654;width:2;height:97" coordorigin="3731,8654" coordsize="0,97" path="m3731,8654l3731,8751e" filled="f" stroked="t" strokeweight=".582pt" strokecolor="#000000">
                <v:path arrowok="t"/>
              </v:shape>
            </v:group>
            <v:group style="position:absolute;left:3719;top:8767;width:2;height:97" coordorigin="3719,8767" coordsize="2,97">
              <v:shape style="position:absolute;left:3719;top:8767;width:2;height:97" coordorigin="3719,8767" coordsize="0,97" path="m3719,8767l3719,8864e" filled="f" stroked="t" strokeweight=".582pt" strokecolor="#000000">
                <v:path arrowok="t"/>
              </v:shape>
            </v:group>
            <v:group style="position:absolute;left:3704;top:8879;width:2;height:97" coordorigin="3704,8879" coordsize="2,97">
              <v:shape style="position:absolute;left:3704;top:8879;width:2;height:97" coordorigin="3704,8879" coordsize="0,97" path="m3704,8879l3704,8976e" filled="f" stroked="t" strokeweight=".582pt" strokecolor="#000000">
                <v:path arrowok="t"/>
              </v:shape>
            </v:group>
            <v:group style="position:absolute;left:3688;top:8992;width:2;height:93" coordorigin="3688,8992" coordsize="2,93">
              <v:shape style="position:absolute;left:3688;top:8992;width:2;height:93" coordorigin="3688,8992" coordsize="0,93" path="m3688,8992l3688,9085e" filled="f" stroked="t" strokeweight=".582pt" strokecolor="#000000">
                <v:path arrowok="t"/>
              </v:shape>
            </v:group>
            <v:group style="position:absolute;left:3683;top:9096;width:2;height:16" coordorigin="3683,9096" coordsize="2,16">
              <v:shape style="position:absolute;left:3683;top:9096;width:2;height:16" coordorigin="3683,9096" coordsize="0,16" path="m3683,9096l3683,9112e" filled="f" stroked="t" strokeweight="0pt" strokecolor="#000000">
                <v:path arrowok="t"/>
              </v:shape>
            </v:group>
            <v:group style="position:absolute;left:3520;top:10085;width:16;height:97" coordorigin="3520,10085" coordsize="16,97">
              <v:shape style="position:absolute;left:3520;top:10085;width:16;height:97" coordorigin="3520,10085" coordsize="16,97" path="m3535,10085l3520,10182e" filled="f" stroked="t" strokeweight=".776pt" strokecolor="#000000">
                <v:path arrowok="t"/>
              </v:shape>
            </v:group>
            <v:group style="position:absolute;left:3504;top:10198;width:16;height:97" coordorigin="3504,10198" coordsize="16,97">
              <v:shape style="position:absolute;left:3504;top:10198;width:16;height:97" coordorigin="3504,10198" coordsize="16,97" path="m3520,10198l3504,10295e" filled="f" stroked="t" strokeweight=".776pt" strokecolor="#000000">
                <v:path arrowok="t"/>
              </v:shape>
            </v:group>
            <v:group style="position:absolute;left:3489;top:10310;width:16;height:97" coordorigin="3489,10310" coordsize="16,97">
              <v:shape style="position:absolute;left:3489;top:10310;width:16;height:97" coordorigin="3489,10310" coordsize="16,97" path="m3504,10310l3489,10407e" filled="f" stroked="t" strokeweight=".776pt" strokecolor="#000000">
                <v:path arrowok="t"/>
              </v:shape>
            </v:group>
            <v:group style="position:absolute;left:3473;top:10423;width:16;height:97" coordorigin="3473,10423" coordsize="16,97">
              <v:shape style="position:absolute;left:3473;top:10423;width:16;height:97" coordorigin="3473,10423" coordsize="16,97" path="m3489,10423l3473,10520e" filled="f" stroked="t" strokeweight=".776pt" strokecolor="#000000">
                <v:path arrowok="t"/>
              </v:shape>
            </v:group>
            <v:group style="position:absolute;left:3458;top:10535;width:16;height:97" coordorigin="3458,10535" coordsize="16,97">
              <v:shape style="position:absolute;left:3458;top:10535;width:16;height:97" coordorigin="3458,10535" coordsize="16,97" path="m3473,10535l3458,10632e" filled="f" stroked="t" strokeweight=".776pt" strokecolor="#000000">
                <v:path arrowok="t"/>
              </v:shape>
            </v:group>
            <v:group style="position:absolute;left:3442;top:10648;width:16;height:97" coordorigin="3442,10648" coordsize="16,97">
              <v:shape style="position:absolute;left:3442;top:10648;width:16;height:97" coordorigin="3442,10648" coordsize="16,97" path="m3458,10648l3442,10745e" filled="f" stroked="t" strokeweight=".776pt" strokecolor="#000000">
                <v:path arrowok="t"/>
              </v:shape>
            </v:group>
            <v:group style="position:absolute;left:3427;top:10760;width:16;height:93" coordorigin="3427,10760" coordsize="16,93">
              <v:shape style="position:absolute;left:3427;top:10760;width:16;height:93" coordorigin="3427,10760" coordsize="16,93" path="m3442,10760l3427,10853e" filled="f" stroked="t" strokeweight=".776pt" strokecolor="#000000">
                <v:path arrowok="t"/>
              </v:shape>
            </v:group>
            <v:group style="position:absolute;left:3411;top:10873;width:16;height:93" coordorigin="3411,10873" coordsize="16,93">
              <v:shape style="position:absolute;left:3411;top:10873;width:16;height:93" coordorigin="3411,10873" coordsize="16,93" path="m3427,10873l3411,10966e" filled="f" stroked="t" strokeweight=".776pt" strokecolor="#000000">
                <v:path arrowok="t"/>
              </v:shape>
            </v:group>
            <v:group style="position:absolute;left:3405;top:10981;width:2;height:97" coordorigin="3405,10981" coordsize="2,97">
              <v:shape style="position:absolute;left:3405;top:10981;width:2;height:97" coordorigin="3405,10981" coordsize="0,97" path="m3405,10981l3405,11078e" filled="f" stroked="t" strokeweight=".582pt" strokecolor="#000000">
                <v:path arrowok="t"/>
              </v:shape>
            </v:group>
            <v:group style="position:absolute;left:3390;top:11094;width:2;height:97" coordorigin="3390,11094" coordsize="2,97">
              <v:shape style="position:absolute;left:3390;top:11094;width:2;height:97" coordorigin="3390,11094" coordsize="0,97" path="m3390,11094l3390,11191e" filled="f" stroked="t" strokeweight=".582pt" strokecolor="#000000">
                <v:path arrowok="t"/>
              </v:shape>
            </v:group>
            <v:group style="position:absolute;left:3374;top:11206;width:2;height:97" coordorigin="3374,11206" coordsize="2,97">
              <v:shape style="position:absolute;left:3374;top:11206;width:2;height:97" coordorigin="3374,11206" coordsize="0,97" path="m3374,11206l3374,11303e" filled="f" stroked="t" strokeweight=".582pt" strokecolor="#000000">
                <v:path arrowok="t"/>
              </v:shape>
            </v:group>
            <v:group style="position:absolute;left:3359;top:11319;width:2;height:97" coordorigin="3359,11319" coordsize="2,97">
              <v:shape style="position:absolute;left:3359;top:11319;width:2;height:97" coordorigin="3359,11319" coordsize="0,97" path="m3359,11319l3359,11416e" filled="f" stroked="t" strokeweight=".582pt" strokecolor="#000000">
                <v:path arrowok="t"/>
              </v:shape>
            </v:group>
            <v:group style="position:absolute;left:3343;top:11431;width:2;height:97" coordorigin="3343,11431" coordsize="2,97">
              <v:shape style="position:absolute;left:3343;top:11431;width:2;height:97" coordorigin="3343,11431" coordsize="0,97" path="m3343,11431l3343,11528e" filled="f" stroked="t" strokeweight=".582pt" strokecolor="#000000">
                <v:path arrowok="t"/>
              </v:shape>
            </v:group>
            <v:group style="position:absolute;left:3328;top:11544;width:2;height:97" coordorigin="3328,11544" coordsize="2,97">
              <v:shape style="position:absolute;left:3328;top:11544;width:2;height:97" coordorigin="3328,11544" coordsize="0,97" path="m3328,11544l3328,11641e" filled="f" stroked="t" strokeweight=".582pt" strokecolor="#000000">
                <v:path arrowok="t"/>
              </v:shape>
            </v:group>
            <v:group style="position:absolute;left:3312;top:11656;width:2;height:97" coordorigin="3312,11656" coordsize="2,97">
              <v:shape style="position:absolute;left:3312;top:11656;width:2;height:97" coordorigin="3312,11656" coordsize="0,97" path="m3312,11656l3312,11753e" filled="f" stroked="t" strokeweight=".582pt" strokecolor="#000000">
                <v:path arrowok="t"/>
              </v:shape>
            </v:group>
            <v:group style="position:absolute;left:3297;top:11769;width:2;height:93" coordorigin="3297,11769" coordsize="2,93">
              <v:shape style="position:absolute;left:3297;top:11769;width:2;height:93" coordorigin="3297,11769" coordsize="0,93" path="m3297,11769l3297,11862e" filled="f" stroked="t" strokeweight=".582pt" strokecolor="#000000">
                <v:path arrowok="t"/>
              </v:shape>
            </v:group>
            <v:group style="position:absolute;left:3281;top:11881;width:2;height:93" coordorigin="3281,11881" coordsize="2,93">
              <v:shape style="position:absolute;left:3281;top:11881;width:2;height:93" coordorigin="3281,11881" coordsize="0,93" path="m3281,11881l3281,11974e" filled="f" stroked="t" strokeweight=".582pt" strokecolor="#000000">
                <v:path arrowok="t"/>
              </v:shape>
            </v:group>
            <v:group style="position:absolute;left:3266;top:11990;width:2;height:97" coordorigin="3266,11990" coordsize="2,97">
              <v:shape style="position:absolute;left:3266;top:11990;width:2;height:97" coordorigin="3266,11990" coordsize="0,97" path="m3266,11990l3266,12087e" filled="f" stroked="t" strokeweight=".582pt" strokecolor="#000000">
                <v:path arrowok="t"/>
              </v:shape>
            </v:group>
            <v:group style="position:absolute;left:3250;top:12102;width:2;height:97" coordorigin="3250,12102" coordsize="2,97">
              <v:shape style="position:absolute;left:3250;top:12102;width:2;height:97" coordorigin="3250,12102" coordsize="0,97" path="m3250,12102l3250,12199e" filled="f" stroked="t" strokeweight=".582pt" strokecolor="#000000">
                <v:path arrowok="t"/>
              </v:shape>
            </v:group>
            <v:group style="position:absolute;left:3235;top:12215;width:2;height:97" coordorigin="3235,12215" coordsize="2,97">
              <v:shape style="position:absolute;left:3235;top:12215;width:2;height:97" coordorigin="3235,12215" coordsize="0,97" path="m3235,12215l3235,12312e" filled="f" stroked="t" strokeweight=".582pt" strokecolor="#000000">
                <v:path arrowok="t"/>
              </v:shape>
            </v:group>
            <v:group style="position:absolute;left:3219;top:12327;width:2;height:97" coordorigin="3219,12327" coordsize="2,97">
              <v:shape style="position:absolute;left:3219;top:12327;width:2;height:97" coordorigin="3219,12327" coordsize="0,97" path="m3219,12327l3219,12424e" filled="f" stroked="t" strokeweight=".582pt" strokecolor="#000000">
                <v:path arrowok="t"/>
              </v:shape>
            </v:group>
            <v:group style="position:absolute;left:3204;top:12440;width:2;height:97" coordorigin="3204,12440" coordsize="2,97">
              <v:shape style="position:absolute;left:3204;top:12440;width:2;height:97" coordorigin="3204,12440" coordsize="0,97" path="m3204,12440l3204,12537e" filled="f" stroked="t" strokeweight=".582pt" strokecolor="#000000">
                <v:path arrowok="t"/>
              </v:shape>
            </v:group>
            <v:group style="position:absolute;left:3182;top:12552;width:16;height:97" coordorigin="3182,12552" coordsize="16,97">
              <v:shape style="position:absolute;left:3182;top:12552;width:16;height:97" coordorigin="3182,12552" coordsize="16,97" path="m3198,12552l3182,12649e" filled="f" stroked="t" strokeweight=".776pt" strokecolor="#000000">
                <v:path arrowok="t"/>
              </v:shape>
            </v:group>
            <v:group style="position:absolute;left:3167;top:12665;width:16;height:97" coordorigin="3167,12665" coordsize="16,97">
              <v:shape style="position:absolute;left:3167;top:12665;width:16;height:97" coordorigin="3167,12665" coordsize="16,97" path="m3182,12665l3167,12762e" filled="f" stroked="t" strokeweight=".776pt" strokecolor="#000000">
                <v:path arrowok="t"/>
              </v:shape>
            </v:group>
            <v:group style="position:absolute;left:3165;top:12777;width:2;height:31" coordorigin="3165,12777" coordsize="2,31">
              <v:shape style="position:absolute;left:3165;top:12777;width:2;height:31" coordorigin="3165,12777" coordsize="0,31" path="m3165,12777l3165,12808e" filled="f" stroked="t" strokeweight=".194pt" strokecolor="#000000">
                <v:path arrowok="t"/>
              </v:shape>
            </v:group>
            <v:group style="position:absolute;left:3553;top:10089;width:2;height:97" coordorigin="3553,10089" coordsize="2,97">
              <v:shape style="position:absolute;left:3553;top:10089;width:2;height:97" coordorigin="3553,10089" coordsize="0,97" path="m3553,10089l3553,10186e" filled="f" stroked="t" strokeweight=".582pt" strokecolor="#000000">
                <v:path arrowok="t"/>
              </v:shape>
            </v:group>
            <v:group style="position:absolute;left:3537;top:10202;width:2;height:97" coordorigin="3537,10202" coordsize="2,97">
              <v:shape style="position:absolute;left:3537;top:10202;width:2;height:97" coordorigin="3537,10202" coordsize="0,97" path="m3537,10202l3537,10299e" filled="f" stroked="t" strokeweight=".582pt" strokecolor="#000000">
                <v:path arrowok="t"/>
              </v:shape>
            </v:group>
            <v:group style="position:absolute;left:3522;top:10314;width:2;height:97" coordorigin="3522,10314" coordsize="2,97">
              <v:shape style="position:absolute;left:3522;top:10314;width:2;height:97" coordorigin="3522,10314" coordsize="0,97" path="m3522,10314l3522,10411e" filled="f" stroked="t" strokeweight=".582pt" strokecolor="#000000">
                <v:path arrowok="t"/>
              </v:shape>
            </v:group>
            <v:group style="position:absolute;left:3506;top:10427;width:2;height:97" coordorigin="3506,10427" coordsize="2,97">
              <v:shape style="position:absolute;left:3506;top:10427;width:2;height:97" coordorigin="3506,10427" coordsize="0,97" path="m3506,10427l3506,10524e" filled="f" stroked="t" strokeweight=".582pt" strokecolor="#000000">
                <v:path arrowok="t"/>
              </v:shape>
            </v:group>
            <v:group style="position:absolute;left:3491;top:10539;width:2;height:97" coordorigin="3491,10539" coordsize="2,97">
              <v:shape style="position:absolute;left:3491;top:10539;width:2;height:97" coordorigin="3491,10539" coordsize="0,97" path="m3491,10539l3491,10636e" filled="f" stroked="t" strokeweight=".582pt" strokecolor="#000000">
                <v:path arrowok="t"/>
              </v:shape>
            </v:group>
            <v:group style="position:absolute;left:3475;top:10652;width:2;height:93" coordorigin="3475,10652" coordsize="2,93">
              <v:shape style="position:absolute;left:3475;top:10652;width:2;height:93" coordorigin="3475,10652" coordsize="0,93" path="m3475,10652l3475,10745e" filled="f" stroked="t" strokeweight=".582pt" strokecolor="#000000">
                <v:path arrowok="t"/>
              </v:shape>
            </v:group>
            <v:group style="position:absolute;left:3460;top:10764;width:2;height:93" coordorigin="3460,10764" coordsize="2,93">
              <v:shape style="position:absolute;left:3460;top:10764;width:2;height:93" coordorigin="3460,10764" coordsize="0,93" path="m3460,10764l3460,10857e" filled="f" stroked="t" strokeweight=".582pt" strokecolor="#000000">
                <v:path arrowok="t"/>
              </v:shape>
            </v:group>
            <v:group style="position:absolute;left:3444;top:10873;width:2;height:97" coordorigin="3444,10873" coordsize="2,97">
              <v:shape style="position:absolute;left:3444;top:10873;width:2;height:97" coordorigin="3444,10873" coordsize="0,97" path="m3444,10873l3444,10970e" filled="f" stroked="t" strokeweight=".582pt" strokecolor="#000000">
                <v:path arrowok="t"/>
              </v:shape>
            </v:group>
            <v:group style="position:absolute;left:3423;top:10985;width:16;height:97" coordorigin="3423,10985" coordsize="16,97">
              <v:shape style="position:absolute;left:3423;top:10985;width:16;height:97" coordorigin="3423,10985" coordsize="16,97" path="m3438,10985l3423,11082e" filled="f" stroked="t" strokeweight=".776pt" strokecolor="#000000">
                <v:path arrowok="t"/>
              </v:shape>
            </v:group>
            <v:group style="position:absolute;left:3407;top:11098;width:16;height:97" coordorigin="3407,11098" coordsize="16,97">
              <v:shape style="position:absolute;left:3407;top:11098;width:16;height:97" coordorigin="3407,11098" coordsize="16,97" path="m3423,11098l3407,11195e" filled="f" stroked="t" strokeweight=".776pt" strokecolor="#000000">
                <v:path arrowok="t"/>
              </v:shape>
            </v:group>
            <v:group style="position:absolute;left:3392;top:11210;width:16;height:97" coordorigin="3392,11210" coordsize="16,97">
              <v:shape style="position:absolute;left:3392;top:11210;width:16;height:97" coordorigin="3392,11210" coordsize="16,97" path="m3407,11210l3392,11307e" filled="f" stroked="t" strokeweight=".776pt" strokecolor="#000000">
                <v:path arrowok="t"/>
              </v:shape>
            </v:group>
            <v:group style="position:absolute;left:3376;top:11323;width:16;height:97" coordorigin="3376,11323" coordsize="16,97">
              <v:shape style="position:absolute;left:3376;top:11323;width:16;height:97" coordorigin="3376,11323" coordsize="16,97" path="m3392,11323l3376,11420e" filled="f" stroked="t" strokeweight=".776pt" strokecolor="#000000">
                <v:path arrowok="t"/>
              </v:shape>
            </v:group>
            <v:group style="position:absolute;left:3361;top:11435;width:16;height:97" coordorigin="3361,11435" coordsize="16,97">
              <v:shape style="position:absolute;left:3361;top:11435;width:16;height:97" coordorigin="3361,11435" coordsize="16,97" path="m3376,11435l3361,11532e" filled="f" stroked="t" strokeweight=".776pt" strokecolor="#000000">
                <v:path arrowok="t"/>
              </v:shape>
            </v:group>
            <v:group style="position:absolute;left:3345;top:11548;width:16;height:97" coordorigin="3345,11548" coordsize="16,97">
              <v:shape style="position:absolute;left:3345;top:11548;width:16;height:97" coordorigin="3345,11548" coordsize="16,97" path="m3361,11548l3345,11645e" filled="f" stroked="t" strokeweight=".776pt" strokecolor="#000000">
                <v:path arrowok="t"/>
              </v:shape>
            </v:group>
            <v:group style="position:absolute;left:3330;top:11660;width:16;height:93" coordorigin="3330,11660" coordsize="16,93">
              <v:shape style="position:absolute;left:3330;top:11660;width:16;height:93" coordorigin="3330,11660" coordsize="16,93" path="m3345,11660l3330,11753e" filled="f" stroked="t" strokeweight=".776pt" strokecolor="#000000">
                <v:path arrowok="t"/>
              </v:shape>
            </v:group>
            <v:group style="position:absolute;left:3314;top:11773;width:16;height:93" coordorigin="3314,11773" coordsize="16,93">
              <v:shape style="position:absolute;left:3314;top:11773;width:16;height:93" coordorigin="3314,11773" coordsize="16,93" path="m3330,11773l3314,11866e" filled="f" stroked="t" strokeweight=".776pt" strokecolor="#000000">
                <v:path arrowok="t"/>
              </v:shape>
            </v:group>
            <v:group style="position:absolute;left:3299;top:11885;width:16;height:93" coordorigin="3299,11885" coordsize="16,93">
              <v:shape style="position:absolute;left:3299;top:11885;width:16;height:93" coordorigin="3299,11885" coordsize="16,93" path="m3314,11885l3299,11978e" filled="f" stroked="t" strokeweight=".776pt" strokecolor="#000000">
                <v:path arrowok="t"/>
              </v:shape>
            </v:group>
            <v:group style="position:absolute;left:3293;top:11994;width:2;height:97" coordorigin="3293,11994" coordsize="2,97">
              <v:shape style="position:absolute;left:3293;top:11994;width:2;height:97" coordorigin="3293,11994" coordsize="0,97" path="m3293,11994l3293,12091e" filled="f" stroked="t" strokeweight=".582pt" strokecolor="#000000">
                <v:path arrowok="t"/>
              </v:shape>
            </v:group>
            <v:group style="position:absolute;left:3277;top:12106;width:2;height:97" coordorigin="3277,12106" coordsize="2,97">
              <v:shape style="position:absolute;left:3277;top:12106;width:2;height:97" coordorigin="3277,12106" coordsize="0,97" path="m3277,12106l3277,12203e" filled="f" stroked="t" strokeweight=".582pt" strokecolor="#000000">
                <v:path arrowok="t"/>
              </v:shape>
            </v:group>
            <v:group style="position:absolute;left:3262;top:12219;width:2;height:97" coordorigin="3262,12219" coordsize="2,97">
              <v:shape style="position:absolute;left:3262;top:12219;width:2;height:97" coordorigin="3262,12219" coordsize="0,97" path="m3262,12219l3262,12316e" filled="f" stroked="t" strokeweight=".582pt" strokecolor="#000000">
                <v:path arrowok="t"/>
              </v:shape>
            </v:group>
            <v:group style="position:absolute;left:3246;top:12331;width:2;height:97" coordorigin="3246,12331" coordsize="2,97">
              <v:shape style="position:absolute;left:3246;top:12331;width:2;height:97" coordorigin="3246,12331" coordsize="0,97" path="m3246,12331l3246,12428e" filled="f" stroked="t" strokeweight=".582pt" strokecolor="#000000">
                <v:path arrowok="t"/>
              </v:shape>
            </v:group>
            <v:group style="position:absolute;left:3231;top:12444;width:2;height:97" coordorigin="3231,12444" coordsize="2,97">
              <v:shape style="position:absolute;left:3231;top:12444;width:2;height:97" coordorigin="3231,12444" coordsize="0,97" path="m3231,12444l3231,12541e" filled="f" stroked="t" strokeweight=".582pt" strokecolor="#000000">
                <v:path arrowok="t"/>
              </v:shape>
            </v:group>
            <v:group style="position:absolute;left:3215;top:12556;width:2;height:97" coordorigin="3215,12556" coordsize="2,97">
              <v:shape style="position:absolute;left:3215;top:12556;width:2;height:97" coordorigin="3215,12556" coordsize="0,97" path="m3215,12556l3215,12653e" filled="f" stroked="t" strokeweight=".582pt" strokecolor="#000000">
                <v:path arrowok="t"/>
              </v:shape>
            </v:group>
            <v:group style="position:absolute;left:3188;top:12781;width:2;height:31" coordorigin="3188,12781" coordsize="2,31">
              <v:shape style="position:absolute;left:3188;top:12781;width:2;height:31" coordorigin="3188,12781" coordsize="0,31" path="m3188,12781l3188,12812e" filled="f" stroked="t" strokeweight=".194pt" strokecolor="#000000">
                <v:path arrowok="t"/>
              </v:shape>
            </v:group>
            <v:group style="position:absolute;left:8174;top:7401;width:8;height:2" coordorigin="8174,7401" coordsize="8,2">
              <v:shape style="position:absolute;left:8174;top:7401;width:8;height:2" coordorigin="8174,7401" coordsize="8,0" path="m8174,7401l8181,7401e" filled="f" stroked="t" strokeweight=".388pt" strokecolor="#000000">
                <v:path arrowok="t"/>
              </v:shape>
            </v:group>
            <v:group style="position:absolute;left:7724;top:7378;width:434;height:2" coordorigin="7724,7378" coordsize="434,2">
              <v:shape style="position:absolute;left:7724;top:7378;width:434;height:2" coordorigin="7724,7378" coordsize="434,0" path="m7724,7378l8158,7378e" filled="f" stroked="t" strokeweight=".388017pt" strokecolor="#000000">
                <v:path arrowok="t"/>
              </v:shape>
            </v:group>
            <v:group style="position:absolute;left:8174;top:7378;width:8;height:2" coordorigin="8174,7378" coordsize="8,2">
              <v:shape style="position:absolute;left:8174;top:7378;width:8;height:2" coordorigin="8174,7378" coordsize="8,0" path="m8174,7378l8181,7378e" filled="f" stroked="t" strokeweight=".388pt" strokecolor="#000000">
                <v:path arrowok="t"/>
              </v:shape>
            </v:group>
            <v:group style="position:absolute;left:7790;top:7607;width:35;height:2" coordorigin="7790,7607" coordsize="35,2">
              <v:shape style="position:absolute;left:7790;top:7607;width:35;height:2" coordorigin="7790,7607" coordsize="35,0" path="m7790,7607l7825,7607e" filled="f" stroked="t" strokeweight="1.163pt" strokecolor="#000000">
                <v:path arrowok="t"/>
              </v:shape>
            </v:group>
            <v:group style="position:absolute;left:7856;top:7605;width:31;height:2" coordorigin="7856,7605" coordsize="31,2">
              <v:shape style="position:absolute;left:7856;top:7605;width:31;height:2" coordorigin="7856,7605" coordsize="31,0" path="m7856,7605l7887,7605e" filled="f" stroked="t" strokeweight=".194pt" strokecolor="#000000">
                <v:path arrowok="t"/>
              </v:shape>
            </v:group>
            <v:group style="position:absolute;left:7922;top:7603;width:31;height:2" coordorigin="7922,7603" coordsize="31,2">
              <v:shape style="position:absolute;left:7922;top:7603;width:31;height:2" coordorigin="7922,7603" coordsize="31,0" path="m7922,7603l7953,7603e" filled="f" stroked="t" strokeweight="1.163pt" strokecolor="#000000">
                <v:path arrowok="t"/>
              </v:shape>
            </v:group>
            <v:group style="position:absolute;left:7984;top:7603;width:35;height:2" coordorigin="7984,7603" coordsize="35,2">
              <v:shape style="position:absolute;left:7984;top:7603;width:35;height:2" coordorigin="7984,7603" coordsize="35,0" path="m7984,7603l8019,7603e" filled="f" stroked="t" strokeweight="1.163pt" strokecolor="#000000">
                <v:path arrowok="t"/>
              </v:shape>
            </v:group>
            <v:group style="position:absolute;left:8050;top:7603;width:31;height:2" coordorigin="8050,7603" coordsize="31,2">
              <v:shape style="position:absolute;left:8050;top:7603;width:31;height:2" coordorigin="8050,7603" coordsize="31,0" path="m8050,7603l8081,7603e" filled="f" stroked="t" strokeweight="1.163pt" strokecolor="#000000">
                <v:path arrowok="t"/>
              </v:shape>
            </v:group>
            <v:group style="position:absolute;left:8115;top:7607;width:23;height:19" coordorigin="8115,7607" coordsize="23,19">
              <v:shape style="position:absolute;left:8115;top:7607;width:23;height:19" coordorigin="8115,7607" coordsize="23,19" path="m8115,7607l8119,7611,8135,7619,8139,7626e" filled="f" stroked="t" strokeweight="1.163pt" strokecolor="#000000">
                <v:path arrowok="t"/>
              </v:shape>
            </v:group>
            <v:group style="position:absolute;left:8131;top:7673;width:23;height:2" coordorigin="8131,7673" coordsize="23,2">
              <v:shape style="position:absolute;left:8131;top:7673;width:23;height:2" coordorigin="8131,7673" coordsize="23,0" path="m8131,7673l8154,7673e" filled="f" stroked="t" strokeweight="1.552pt" strokecolor="#000000">
                <v:path arrowok="t"/>
              </v:shape>
            </v:group>
            <v:group style="position:absolute;left:8127;top:7739;width:23;height:2" coordorigin="8127,7739" coordsize="23,2">
              <v:shape style="position:absolute;left:8127;top:7739;width:23;height:2" coordorigin="8127,7739" coordsize="23,0" path="m8127,7739l8150,7739e" filled="f" stroked="t" strokeweight="1.552pt" strokecolor="#000000">
                <v:path arrowok="t"/>
              </v:shape>
            </v:group>
            <v:group style="position:absolute;left:8100;top:7785;width:31;height:4" coordorigin="8100,7785" coordsize="31,4">
              <v:shape style="position:absolute;left:8100;top:7785;width:31;height:4" coordorigin="8100,7785" coordsize="31,4" path="m8131,7785l8119,7789,8100,7789e" filled="f" stroked="t" strokeweight="1.163pt" strokecolor="#000000">
                <v:path arrowok="t"/>
              </v:shape>
            </v:group>
            <v:group style="position:absolute;left:8034;top:7789;width:31;height:2" coordorigin="8034,7789" coordsize="31,2">
              <v:shape style="position:absolute;left:8034;top:7789;width:31;height:2" coordorigin="8034,7789" coordsize="31,0" path="m8065,7789l8034,7789e" filled="f" stroked="t" strokeweight="1.163pt" strokecolor="#000000">
                <v:path arrowok="t"/>
              </v:shape>
            </v:group>
            <v:group style="position:absolute;left:7968;top:7789;width:35;height:2" coordorigin="7968,7789" coordsize="35,2">
              <v:shape style="position:absolute;left:7968;top:7789;width:35;height:2" coordorigin="7968,7789" coordsize="35,0" path="m8003,7789l7968,7789e" filled="f" stroked="t" strokeweight="1.163pt" strokecolor="#000000">
                <v:path arrowok="t"/>
              </v:shape>
            </v:group>
            <v:group style="position:absolute;left:7906;top:7789;width:31;height:2" coordorigin="7906,7789" coordsize="31,2">
              <v:shape style="position:absolute;left:7906;top:7789;width:31;height:2" coordorigin="7906,7789" coordsize="31,0" path="m7937,7789l7906,7789e" filled="f" stroked="t" strokeweight="1.163pt" strokecolor="#000000">
                <v:path arrowok="t"/>
              </v:shape>
            </v:group>
            <v:group style="position:absolute;left:7840;top:7789;width:31;height:2" coordorigin="7840,7789" coordsize="31,2">
              <v:shape style="position:absolute;left:7840;top:7789;width:31;height:2" coordorigin="7840,7789" coordsize="31,0" path="m7871,7789l7840,7789e" filled="f" stroked="t" strokeweight="1.163pt" strokecolor="#000000">
                <v:path arrowok="t"/>
              </v:shape>
            </v:group>
            <v:group style="position:absolute;left:7778;top:7785;width:31;height:4" coordorigin="7778,7785" coordsize="31,4">
              <v:shape style="position:absolute;left:7778;top:7785;width:31;height:4" coordorigin="7778,7785" coordsize="31,4" path="m7809,7789l7786,7789,7778,7785e" filled="f" stroked="t" strokeweight="1.163pt" strokecolor="#000000">
                <v:path arrowok="t"/>
              </v:shape>
            </v:group>
            <v:group style="position:absolute;left:7761;top:7727;width:2;height:35" coordorigin="7761,7727" coordsize="2,35">
              <v:shape style="position:absolute;left:7761;top:7727;width:2;height:35" coordorigin="7761,7727" coordsize="0,35" path="m7761,7727l7761,7762e" filled="f" stroked="t" strokeweight=".194pt" strokecolor="#000000">
                <v:path arrowok="t"/>
              </v:shape>
            </v:group>
            <v:group style="position:absolute;left:7751;top:7681;width:23;height:2" coordorigin="7751,7681" coordsize="23,2">
              <v:shape style="position:absolute;left:7751;top:7681;width:23;height:2" coordorigin="7751,7681" coordsize="23,0" path="m7751,7681l7774,7681e" filled="f" stroked="t" strokeweight="1.552pt" strokecolor="#000000">
                <v:path arrowok="t"/>
              </v:shape>
            </v:group>
            <v:group style="position:absolute;left:7763;top:7607;width:19;height:23" coordorigin="7763,7607" coordsize="19,23">
              <v:shape style="position:absolute;left:7763;top:7607;width:19;height:23" coordorigin="7763,7607" coordsize="19,23" path="m7763,7630l7766,7619,7774,7611,7782,7607e" filled="f" stroked="t" strokeweight="1.163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35820pt;margin-top:69.424049pt;width:20.000002pt;height:20pt;mso-position-horizontal-relative:page;mso-position-vertical-relative:page;z-index:-2616" type="#_x0000_t202" filled="f" stroked="f">
            <v:textbox inset="0,0,0,0">
              <w:txbxContent>
                <w:p>
                  <w:pPr>
                    <w:spacing w:before="0" w:after="0" w:line="388" w:lineRule="exact"/>
                    <w:ind w:left="20" w:right="-74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b/>
                      <w:bCs/>
                    </w:rPr>
                    <w:t>St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.362198pt;margin-top:69.424049pt;width:211.048707pt;height:20pt;mso-position-horizontal-relative:page;mso-position-vertical-relative:page;z-index:-2615" type="#_x0000_t202" filled="f" stroked="f">
            <v:textbox inset="0,0,0,0">
              <w:txbxContent>
                <w:p>
                  <w:pPr>
                    <w:spacing w:before="0" w:after="0" w:line="388" w:lineRule="exact"/>
                    <w:ind w:left="20" w:right="-74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b/>
                      <w:bCs/>
                    </w:rPr>
                    <w:t>Leonards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-1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b/>
                      <w:bCs/>
                    </w:rPr>
                    <w:t>Structure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b/>
                      <w:bCs/>
                    </w:rPr>
                    <w:t>Plan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9.418213pt;margin-top:69.424049pt;width:38.000003pt;height:20pt;mso-position-horizontal-relative:page;mso-position-vertical-relative:page;z-index:-2614" type="#_x0000_t202" filled="f" stroked="f">
            <v:textbox inset="0,0,0,0">
              <w:txbxContent>
                <w:p>
                  <w:pPr>
                    <w:spacing w:before="0" w:after="0" w:line="388" w:lineRule="exact"/>
                    <w:ind w:left="20" w:right="-74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color w:val="FFFFFF"/>
                      <w:spacing w:val="0"/>
                      <w:w w:val="100"/>
                      <w:b/>
                      <w:bCs/>
                    </w:rPr>
                    <w:t>Map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9.370911pt;margin-top:121.312553pt;width:108.80825pt;height:55.604623pt;mso-position-horizontal-relative:page;mso-position-vertical-relative:page;z-index:-2613" type="#_x0000_t202" filled="f" stroked="f">
            <v:textbox inset="0,0,0,0">
              <w:txbxContent>
                <w:p>
                  <w:pPr>
                    <w:spacing w:before="0" w:after="0" w:line="249" w:lineRule="exact"/>
                    <w:ind w:left="90" w:right="-2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Pr/>
                  <w:r>
                    <w:rPr>
                      <w:rFonts w:ascii="Arial" w:hAnsi="Arial" w:cs="Arial" w:eastAsia="Arial"/>
                      <w:sz w:val="22"/>
                      <w:szCs w:val="22"/>
                      <w:spacing w:val="-3"/>
                      <w:w w:val="102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2"/>
                      <w:w w:val="102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2"/>
                      <w:b/>
                      <w:bCs/>
                    </w:rPr>
                    <w:t>.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2"/>
                      <w:w w:val="102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1"/>
                      <w:w w:val="102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2"/>
                      <w:b/>
                      <w:bCs/>
                    </w:rPr>
                    <w:t>ONARDS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46" w:lineRule="auto"/>
                    <w:ind w:left="89" w:right="-3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Pr/>
                  <w:r>
                    <w:rPr>
                      <w:rFonts w:ascii="Arial" w:hAnsi="Arial" w:cs="Arial" w:eastAsia="Arial"/>
                      <w:sz w:val="22"/>
                      <w:szCs w:val="22"/>
                      <w:spacing w:val="-3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2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0"/>
                      <w:b/>
                      <w:bCs/>
                    </w:rPr>
                    <w:t>RUC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2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0"/>
                      <w:b/>
                      <w:bCs/>
                    </w:rPr>
                    <w:t>URE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29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1"/>
                      <w:w w:val="102"/>
                      <w:b/>
                      <w:bCs/>
                    </w:rPr>
                    <w:t>P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-2"/>
                      <w:w w:val="102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2"/>
                      <w:b/>
                      <w:bCs/>
                    </w:rPr>
                    <w:t>AN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2"/>
                      <w:b/>
                      <w:bCs/>
                    </w:rPr>
                    <w:t> 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-1"/>
                      <w:w w:val="102"/>
                      <w:b/>
                      <w:bCs/>
                    </w:rPr>
                    <w:t>M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2"/>
                      <w:b/>
                      <w:bCs/>
                    </w:rPr>
                    <w:t>AP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  <w:spacing w:val="0"/>
                      <w:w w:val="100"/>
                    </w:rPr>
                  </w:r>
                </w:p>
                <w:p>
                  <w:pPr>
                    <w:spacing w:before="3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19"/>
                      <w:szCs w:val="19"/>
                    </w:rPr>
                  </w:pPr>
                  <w:rPr/>
                  <w:r>
                    <w:rPr>
                      <w:rFonts w:ascii="Arial" w:hAnsi="Arial" w:cs="Arial" w:eastAsia="Arial"/>
                      <w:sz w:val="19"/>
                      <w:szCs w:val="19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Arial" w:hAnsi="Arial" w:cs="Arial" w:eastAsia="Arial"/>
                      <w:sz w:val="19"/>
                      <w:szCs w:val="19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9"/>
                      <w:szCs w:val="19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Arial" w:hAnsi="Arial" w:cs="Arial" w:eastAsia="Arial"/>
                      <w:sz w:val="19"/>
                      <w:szCs w:val="19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Arial" w:hAnsi="Arial" w:cs="Arial" w:eastAsia="Arial"/>
                      <w:sz w:val="19"/>
                      <w:szCs w:val="19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19"/>
                      <w:szCs w:val="19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Arial" w:hAnsi="Arial" w:cs="Arial" w:eastAsia="Arial"/>
                      <w:sz w:val="19"/>
                      <w:szCs w:val="1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0.960327pt;margin-top:135.970474pt;width:63.808399pt;height:28.573579pt;mso-position-horizontal-relative:page;mso-position-vertical-relative:page;z-index:-2612" type="#_x0000_t202" filled="f" stroked="f">
            <v:textbox inset="0,0,0,0">
              <w:txbxContent>
                <w:p>
                  <w:pPr>
                    <w:spacing w:before="0" w:after="0" w:line="186" w:lineRule="exact"/>
                    <w:ind w:left="241" w:right="218" w:firstLine="-3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b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99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k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  <w:p>
                  <w:pPr>
                    <w:spacing w:before="0" w:after="0" w:line="183" w:lineRule="exact"/>
                    <w:ind w:left="-12" w:right="-32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7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99"/>
                      <w:i/>
                    </w:rPr>
                    <w:t>H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99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85187pt;margin-top:182.200607pt;width:62.501964pt;height:6.6545pt;mso-position-horizontal-relative:page;mso-position-vertical-relative:page;z-index:-2611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B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Y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419312pt;margin-top:188.139282pt;width:63.37786pt;height:28.573579pt;mso-position-horizontal-relative:page;mso-position-vertical-relative:page;z-index:-2610" type="#_x0000_t202" filled="f" stroked="f">
            <v:textbox inset="0,0,0,0">
              <w:txbxContent>
                <w:p>
                  <w:pPr>
                    <w:spacing w:before="0" w:after="0" w:line="183" w:lineRule="exact"/>
                    <w:ind w:left="335" w:right="358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99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99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  <w:p>
                  <w:pPr>
                    <w:spacing w:before="2" w:after="0" w:line="242" w:lineRule="auto"/>
                    <w:ind w:left="6" w:right="-14" w:firstLine="-3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99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99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85187pt;margin-top:196.55191pt;width:66.844891pt;height:12.277136pt;mso-position-horizontal-relative:page;mso-position-vertical-relative:page;z-index:-2609" type="#_x0000_t202" filled="f" stroked="f">
            <v:textbox inset="0,0,0,0">
              <w:txbxContent>
                <w:p>
                  <w:pPr>
                    <w:spacing w:before="11" w:after="0" w:line="260" w:lineRule="auto"/>
                    <w:ind w:left="20" w:right="-16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W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7124pt;margin-top:216.527542pt;width:57.409779pt;height:27.791799pt;mso-position-horizontal-relative:page;mso-position-vertical-relative:page;z-index:-2608" type="#_x0000_t202" filled="f" stroked="f">
            <v:textbox inset="0,0,0,0">
              <w:txbxContent>
                <w:p>
                  <w:pPr>
                    <w:spacing w:before="11" w:after="0" w:line="260" w:lineRule="auto"/>
                    <w:ind w:left="20" w:right="124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85" w:after="0" w:line="260" w:lineRule="auto"/>
                    <w:ind w:left="20" w:right="-16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3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7124pt;margin-top:247.557098pt;width:75.571141pt;height:38.458636pt;mso-position-horizontal-relative:page;mso-position-vertical-relative:page;z-index:-2607" type="#_x0000_t202" filled="f" stroked="f">
            <v:textbox inset="0,0,0,0">
              <w:txbxContent>
                <w:p>
                  <w:pPr>
                    <w:spacing w:before="11" w:after="0" w:line="257" w:lineRule="auto"/>
                    <w:ind w:left="20" w:right="-16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V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M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V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79" w:after="0" w:line="260" w:lineRule="auto"/>
                    <w:ind w:left="20" w:right="418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-3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3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79303pt;margin-top:252.211609pt;width:36.770743pt;height:12.277136pt;mso-position-horizontal-relative:page;mso-position-vertical-relative:page;z-index:-2606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111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4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  <w:i/>
                    </w:rPr>
                    <w:t>ve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57263pt;margin-top:292.162506pt;width:75.580522pt;height:26.240636pt;mso-position-horizontal-relative:page;mso-position-vertical-relative:page;z-index:-2605" type="#_x0000_t202" filled="f" stroked="f">
            <v:textbox inset="0,0,0,0">
              <w:txbxContent>
                <w:p>
                  <w:pPr>
                    <w:spacing w:before="11" w:after="0" w:line="260" w:lineRule="auto"/>
                    <w:ind w:left="20" w:right="-16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P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54" w:after="0" w:line="260" w:lineRule="auto"/>
                    <w:ind w:left="20" w:right="36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57263pt;margin-top:317.18045pt;width:22.75215pt;height:6.6545pt;mso-position-horizontal-relative:page;mso-position-vertical-relative:page;z-index:-2604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K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3.346191pt;margin-top:318.717316pt;width:91.947583pt;height:29.359487pt;mso-position-horizontal-relative:page;mso-position-vertical-relative:page;z-index:-2603" type="#_x0000_t202" filled="f" stroked="f">
            <v:textbox inset="0,0,0,0">
              <w:txbxContent>
                <w:p>
                  <w:pPr>
                    <w:spacing w:before="21" w:after="0" w:line="219" w:lineRule="auto"/>
                    <w:ind w:left="568" w:right="48" w:firstLine="-534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25"/>
                      <w:szCs w:val="25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23"/>
                      <w:w w:val="4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VE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3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89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2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3"/>
                      <w:w w:val="256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2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2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2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2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9"/>
                      <w:w w:val="256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position w:val="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position w:val="0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position w:val="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position w:val="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9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position w:val="0"/>
                    </w:rPr>
                    <w:t>/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  <w:position w:val="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  <w:position w:val="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5"/>
                      <w:w w:val="100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position w:val="0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  <w:position w:val="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  <w:position w:val="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  <w:position w:val="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  <w:position w:val="0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773499pt;margin-top:341.228394pt;width:27.662865pt;height:6.6545pt;mso-position-horizontal-relative:page;mso-position-vertical-relative:page;z-index:-2602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8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80548pt;margin-top:347.044952pt;width:78.409336pt;height:15.964964pt;mso-position-horizontal-relative:page;mso-position-vertical-relative:page;z-index:-2601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/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K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8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U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SE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1.587585pt;margin-top:348.435425pt;width:12.044791pt;height:16.351300pt;mso-position-horizontal-relative:page;mso-position-vertical-relative:page;z-index:-2600" type="#_x0000_t202" filled="f" stroked="f">
            <v:textbox inset="0,0,0,0">
              <w:txbxContent>
                <w:p>
                  <w:pPr>
                    <w:spacing w:before="42" w:after="0" w:line="285" w:lineRule="exact"/>
                    <w:ind w:left="20" w:right="-63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Pr/>
                  <w:r>
                    <w:rPr>
                      <w:rFonts w:ascii="Arial" w:hAnsi="Arial" w:cs="Arial" w:eastAsia="Arial"/>
                      <w:sz w:val="28"/>
                      <w:szCs w:val="28"/>
                      <w:spacing w:val="0"/>
                      <w:w w:val="152"/>
                      <w:position w:val="-3"/>
                    </w:rPr>
                    <w:t>^</w:t>
                  </w:r>
                  <w:r>
                    <w:rPr>
                      <w:rFonts w:ascii="Arial" w:hAnsi="Arial" w:cs="Arial" w:eastAsia="Arial"/>
                      <w:sz w:val="28"/>
                      <w:szCs w:val="2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188446pt;margin-top:365.47052pt;width:70.130443pt;height:6.6545pt;mso-position-horizontal-relative:page;mso-position-vertical-relative:page;z-index:-2599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tabs>
                      <w:tab w:pos="440" w:val="left"/>
                    </w:tabs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w w:val="103"/>
                    </w:rPr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w w:val="103"/>
                      <w:u w:val="single" w:color="0000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w w:val="100"/>
                      <w:u w:val="single" w:color="000000"/>
                    </w:rPr>
                    <w:tab/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w w:val="100"/>
                      <w:u w:val="single" w:color="000000"/>
                    </w:rPr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w w:val="100"/>
                    </w:rPr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w w:val="100"/>
                    </w:rPr>
                    <w:t> 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V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80548pt;margin-top:371.09314pt;width:49.964906pt;height:14.607364pt;mso-position-horizontal-relative:page;mso-position-vertical-relative:page;z-index:-2598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C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  <w:p>
                  <w:pPr>
                    <w:spacing w:before="5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0"/>
                    </w:rPr>
                    <w:t>Z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G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A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775879pt;margin-top:384.66864pt;width:33.489673pt;height:6.6545pt;mso-position-horizontal-relative:page;mso-position-vertical-relative:page;z-index:-2597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R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4"/>
                      <w:w w:val="103"/>
                    </w:rPr>
                    <w:t>S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D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E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3"/>
                      <w:w w:val="103"/>
                    </w:rPr>
                    <w:t>N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5"/>
                      <w:w w:val="103"/>
                    </w:rPr>
                    <w:t>T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1"/>
                      <w:w w:val="103"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AL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1.1763pt;margin-top:409.032867pt;width:38.589537pt;height:19.262489pt;mso-position-horizontal-relative:page;mso-position-vertical-relative:page;z-index:-2596" type="#_x0000_t202" filled="f" stroked="f">
            <v:textbox inset="0,0,0,0">
              <w:txbxContent>
                <w:p>
                  <w:pPr>
                    <w:spacing w:before="0" w:after="0" w:line="186" w:lineRule="exact"/>
                    <w:ind w:left="115" w:right="-28" w:firstLine="-9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b/>
                      <w:bCs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1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1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1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342804pt;margin-top:409.914978pt;width:12.180521pt;height:16.5452pt;mso-position-horizontal-relative:page;mso-position-vertical-relative:page;z-index:-2595" type="#_x0000_t202" filled="f" stroked="f">
            <v:textbox inset="0,0,0,0">
              <w:txbxContent>
                <w:p>
                  <w:pPr>
                    <w:spacing w:before="36" w:after="0" w:line="294" w:lineRule="exact"/>
                    <w:ind w:left="20" w:right="-64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Pr/>
                  <w:r>
                    <w:rPr>
                      <w:rFonts w:ascii="Arial" w:hAnsi="Arial" w:cs="Arial" w:eastAsia="Arial"/>
                      <w:sz w:val="29"/>
                      <w:szCs w:val="29"/>
                      <w:spacing w:val="0"/>
                      <w:w w:val="149"/>
                      <w:position w:val="-4"/>
                    </w:rPr>
                    <w:t>^</w:t>
                  </w:r>
                  <w:r>
                    <w:rPr>
                      <w:rFonts w:ascii="Arial" w:hAnsi="Arial" w:cs="Arial" w:eastAsia="Arial"/>
                      <w:sz w:val="29"/>
                      <w:szCs w:val="29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7.138046pt;margin-top:427.068878pt;width:50.855823pt;height:37.884668pt;mso-position-horizontal-relative:page;mso-position-vertical-relative:page;z-index:-2594" type="#_x0000_t202" filled="f" stroked="f">
            <v:textbox inset="0,0,0,0">
              <w:txbxContent>
                <w:p>
                  <w:pPr>
                    <w:spacing w:before="0" w:after="0" w:line="186" w:lineRule="exact"/>
                    <w:ind w:left="20" w:right="-28" w:firstLine="22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3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3.159973pt;margin-top:447.044373pt;width:43.463069pt;height:19.262489pt;mso-position-horizontal-relative:page;mso-position-vertical-relative:page;z-index:-2593" type="#_x0000_t202" filled="f" stroked="f">
            <v:textbox inset="0,0,0,0">
              <w:txbxContent>
                <w:p>
                  <w:pPr>
                    <w:spacing w:before="0" w:after="0" w:line="186" w:lineRule="exact"/>
                    <w:ind w:left="20" w:right="-28" w:firstLine="1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li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1.480606pt;margin-top:566.703064pt;width:38.589537pt;height:19.262489pt;mso-position-horizontal-relative:page;mso-position-vertical-relative:page;z-index:-2592" type="#_x0000_t202" filled="f" stroked="f">
            <v:textbox inset="0,0,0,0">
              <w:txbxContent>
                <w:p>
                  <w:pPr>
                    <w:spacing w:before="0" w:after="0" w:line="186" w:lineRule="exact"/>
                    <w:ind w:left="92" w:right="-28" w:firstLine="-72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b/>
                      <w:bCs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b/>
                      <w:bCs/>
                      <w:i/>
                    </w:rPr>
                    <w:t>W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TH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1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1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  <w:i/>
                    </w:rPr>
                    <w:t>2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783501pt;margin-top:695.476868pt;width:26.510056pt;height:9.9514pt;mso-position-horizontal-relative:page;mso-position-vertical-relative:page;z-index:-2591" type="#_x0000_t202" filled="f" stroked="f">
            <v:textbox inset="0,0,0,0">
              <w:txbxContent>
                <w:p>
                  <w:pPr>
                    <w:spacing w:before="0" w:after="0" w:line="183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2.009064pt;margin-top:697.22229pt;width:51.993956pt;height:19.262489pt;mso-position-horizontal-relative:page;mso-position-vertical-relative:page;z-index:-2590" type="#_x0000_t202" filled="f" stroked="f">
            <v:textbox inset="0,0,0,0">
              <w:txbxContent>
                <w:p>
                  <w:pPr>
                    <w:spacing w:before="0" w:after="0" w:line="183" w:lineRule="exact"/>
                    <w:ind w:left="223" w:right="243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p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99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99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t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  <w:p>
                  <w:pPr>
                    <w:spacing w:before="2" w:after="0" w:line="240" w:lineRule="auto"/>
                    <w:ind w:left="-12" w:right="-32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99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99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419609pt;margin-top:704.787964pt;width:63.37786pt;height:19.262489pt;mso-position-horizontal-relative:page;mso-position-vertical-relative:page;z-index:-2589" type="#_x0000_t202" filled="f" stroked="f">
            <v:textbox inset="0,0,0,0">
              <w:txbxContent>
                <w:p>
                  <w:pPr>
                    <w:spacing w:before="0" w:after="0" w:line="186" w:lineRule="exact"/>
                    <w:ind w:left="20" w:right="-28" w:firstLine="11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f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6.380096pt;margin-top:715.844482pt;width:63.37786pt;height:9.9514pt;mso-position-horizontal-relative:page;mso-position-vertical-relative:page;z-index:-2588" type="#_x0000_t202" filled="f" stroked="f">
            <v:textbox inset="0,0,0,0">
              <w:txbxContent>
                <w:p>
                  <w:pPr>
                    <w:spacing w:before="0" w:after="0" w:line="183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2"/>
                      <w:w w:val="100"/>
                      <w:i/>
                    </w:rPr>
                    <w:t>v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5"/>
                      <w:w w:val="100"/>
                      <w:i/>
                    </w:rPr>
                    <w:t>u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3.2258pt;margin-top:737.367065pt;width:7.741597pt;height:9.9514pt;mso-position-horizontal-relative:page;mso-position-vertical-relative:page;z-index:-2587" type="#_x0000_t202" filled="f" stroked="f">
            <v:textbox inset="0,0,0,0">
              <w:txbxContent>
                <w:p>
                  <w:pPr>
                    <w:spacing w:before="0" w:after="0" w:line="183" w:lineRule="exact"/>
                    <w:ind w:left="20" w:right="-4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4.14859pt;margin-top:737.651001pt;width:29.989865pt;height:6.6545pt;mso-position-horizontal-relative:page;mso-position-vertical-relative:page;z-index:-2586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  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  <w:t> 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3"/>
                    </w:rPr>
                    <w:t>2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7.19809pt;margin-top:737.651001pt;width:9.824083pt;height:6.6545pt;mso-position-horizontal-relative:page;mso-position-vertical-relative:page;z-index:-2585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3"/>
                    </w:rPr>
                    <w:t>4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0.081818pt;margin-top:737.651001pt;width:9.824083pt;height:6.6545pt;mso-position-horizontal-relative:page;mso-position-vertical-relative:page;z-index:-2584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3"/>
                    </w:rPr>
                    <w:t>6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2.965546pt;margin-top:737.651001pt;width:9.824083pt;height:6.6545pt;mso-position-horizontal-relative:page;mso-position-vertical-relative:page;z-index:-2583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-1"/>
                      <w:w w:val="103"/>
                    </w:rPr>
                    <w:t>8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2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0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2.953033pt;margin-top:743.664612pt;width:5.876819pt;height:6.6545pt;mso-position-horizontal-relative:page;mso-position-vertical-relative:page;z-index:-2582" type="#_x0000_t202" filled="f" stroked="f">
            <v:textbox inset="0,0,0,0">
              <w:txbxContent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3"/>
                    </w:rPr>
                    <w:t>M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6716pt;margin-top:753.942261pt;width:161.592045pt;height:10.53314pt;mso-position-horizontal-relative:page;mso-position-vertical-relative:page;z-index:-2581" type="#_x0000_t202" filled="f" stroked="f">
            <v:textbox inset="0,0,0,0">
              <w:txbxContent>
                <w:p>
                  <w:pPr>
                    <w:spacing w:before="17" w:after="0" w:line="240" w:lineRule="auto"/>
                    <w:ind w:left="1358" w:right="-2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Pr/>
                  <w:r>
                    <w:rPr>
                      <w:rFonts w:ascii="Arial" w:hAnsi="Arial" w:cs="Arial" w:eastAsia="Arial"/>
                      <w:sz w:val="7"/>
                      <w:szCs w:val="7"/>
                      <w:spacing w:val="-1"/>
                      <w:w w:val="109"/>
                    </w:rPr>
                    <w:t>P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p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d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G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5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G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l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g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6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4"/>
                      <w:w w:val="100"/>
                    </w:rPr>
                    <w:t>J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10"/>
                    </w:rPr>
                    <w:t>2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10"/>
                    </w:rPr>
                    <w:t>0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10"/>
                    </w:rPr>
                    <w:t>14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</w:r>
                </w:p>
                <w:p>
                  <w:pPr>
                    <w:spacing w:before="12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Pr/>
                  <w:r>
                    <w:rPr>
                      <w:rFonts w:ascii="Arial" w:hAnsi="Arial" w:cs="Arial" w:eastAsia="Arial"/>
                      <w:sz w:val="7"/>
                      <w:szCs w:val="7"/>
                      <w:spacing w:val="-1"/>
                      <w:w w:val="109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l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h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u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gh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7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ue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as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b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4"/>
                      <w:w w:val="100"/>
                    </w:rPr>
                    <w:t>k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-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u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at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um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-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,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no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10"/>
                    </w:rPr>
                    <w:t>w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1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10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10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1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10"/>
                    </w:rPr>
                    <w:t>y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993393pt;margin-top:759.493225pt;width:4.850540pt;height:6.0727pt;mso-position-horizontal-relative:page;mso-position-vertical-relative:page;z-index:-2580" type="#_x0000_t202" filled="f" stroked="f">
            <v:textbox inset="0,0,0,0">
              <w:txbxContent>
                <w:p>
                  <w:pPr>
                    <w:spacing w:before="2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7323pt;margin-top:822.186401pt;width:153.740007pt;height:12pt;mso-position-horizontal-relative:page;mso-position-vertical-relative:page;z-index:-2579" type="#_x0000_t202" filled="f" stroked="f">
            <v:textbox inset="0,0,0,0">
              <w:txbxContent>
                <w:p>
                  <w:pPr>
                    <w:spacing w:before="0" w:after="0" w:line="228" w:lineRule="exact"/>
                    <w:ind w:left="20" w:right="-50"/>
                    <w:jc w:val="left"/>
                    <w:rPr>
                      <w:rFonts w:ascii="Myriad Pro" w:hAnsi="Myriad Pro" w:cs="Myriad Pro" w:eastAsia="Myriad Pro"/>
                      <w:sz w:val="20"/>
                      <w:szCs w:val="20"/>
                    </w:rPr>
                  </w:pPr>
                  <w:rPr/>
                  <w:hyperlink r:id="rId9"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3"/>
                        <w:w w:val="100"/>
                      </w:rPr>
                      <w:t>W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3"/>
                        <w:w w:val="100"/>
                      </w:rPr>
                      <w:t>W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11"/>
                        <w:w w:val="100"/>
                      </w:rPr>
                      <w:t>W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.GEE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8"/>
                        <w:w w:val="100"/>
                      </w:rPr>
                      <w:t>L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ONG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6"/>
                        <w:w w:val="100"/>
                      </w:rPr>
                      <w:t>A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UST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1"/>
                        <w:w w:val="100"/>
                      </w:rPr>
                      <w:t>R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ALIA.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4"/>
                        <w:w w:val="100"/>
                      </w:rPr>
                      <w:t>C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OM.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-6"/>
                        <w:w w:val="100"/>
                      </w:rPr>
                      <w:t>A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FFFFFF"/>
                        <w:spacing w:val="0"/>
                        <w:w w:val="100"/>
                      </w:rPr>
                      <w:t>U</w:t>
                    </w:r>
                    <w:r>
                      <w:rPr>
                        <w:rFonts w:ascii="Myriad Pro" w:hAnsi="Myriad Pro" w:cs="Myriad Pro" w:eastAsia="Myriad Pro"/>
                        <w:sz w:val="20"/>
                        <w:szCs w:val="20"/>
                        <w:color w:val="000000"/>
                        <w:spacing w:val="0"/>
                        <w:w w:val="100"/>
                      </w:rPr>
                    </w:r>
                  </w:hyperlink>
                </w:p>
              </w:txbxContent>
            </v:textbox>
          </v:shape>
        </w:pict>
      </w:r>
      <w:r>
        <w:rPr/>
        <w:pict>
          <w10:wrap type="none"/>
          <v:shape style="position:absolute;margin-left:188.110214pt;margin-top:710.622559pt;width:8.364808pt;height:12.765787pt;mso-position-horizontal-relative:page;mso-position-vertical-relative:page;z-index:-2578;rotation:3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185.761719pt;margin-top:674.066528pt;width:6.351756pt;height:3.136105pt;mso-position-horizontal-relative:page;mso-position-vertical-relative:page;z-index:-2577;rotation:5" type="#_x0000_t136" fillcolor="#000000" stroked="f">
            <o:extrusion v:ext="view" autorotationcenter="t"/>
            <v:textpath style="font-family:&amp;quot;Arial&amp;quot;;font-size:3pt;v-text-kern:t;mso-text-shadow:auto" string="TCE"/>
          </v:shape>
        </w:pict>
      </w:r>
      <w:r>
        <w:rPr/>
        <w:pict>
          <w10:wrap type="none"/>
          <v:shape style="position:absolute;margin-left:261.007874pt;margin-top:689.157471pt;width:22.375206pt;height:12.835457pt;mso-position-horizontal-relative:page;mso-position-vertical-relative:page;z-index:-2576;rotation:6" type="#_x0000_t136" fillcolor="#000000" stroked="f">
            <o:extrusion v:ext="view" autorotationcenter="t"/>
            <v:textpath style="font-family:&amp;quot;Arial&amp;quot;;font-size:12pt;v-text-kern:t;mso-text-shadow:auto" string="É É É ÉÉ"/>
          </v:shape>
        </w:pict>
      </w:r>
      <w:r>
        <w:rPr/>
        <w:pict>
          <w10:wrap type="none"/>
          <v:shape style="position:absolute;margin-left:200.951889pt;margin-top:724.678711pt;width:3.456387pt;height:12.623428pt;mso-position-horizontal-relative:page;mso-position-vertical-relative:page;z-index:-2575;rotation:6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73.48349pt;margin-top:189.364059pt;width:17.978812pt;height:3.259625pt;mso-position-horizontal-relative:page;mso-position-vertical-relative:page;z-index:-2574;rotation:7" type="#_x0000_t136" fillcolor="#000000" stroked="f">
            <o:extrusion v:ext="view" autorotationcenter="t"/>
            <v:textpath style="font-family:&amp;quot;Arial&amp;quot;;font-size:3pt;v-text-kern:t;mso-text-shadow:auto" string="DOS SETOR"/>
          </v:shape>
        </w:pict>
      </w:r>
      <w:r>
        <w:rPr/>
        <w:pict>
          <w10:wrap type="none"/>
          <v:shape style="position:absolute;margin-left:309.260590pt;margin-top:193.494919pt;width:4.594505pt;height:3.14272pt;mso-position-horizontal-relative:page;mso-position-vertical-relative:page;z-index:-2573;rotation:7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293.473145pt;margin-top:215.31102pt;width:8.488922pt;height:12.835487pt;mso-position-horizontal-relative:page;mso-position-vertical-relative:page;z-index:-2572;rotation:7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80.372597pt;margin-top:250.2146pt;width:19.628567pt;height:4.825401pt;mso-position-horizontal-relative:page;mso-position-vertical-relative:page;z-index:-2571;rotation:7" type="#_x0000_t136" fillcolor="#000000" stroked="f">
            <o:extrusion v:ext="view" autorotationcenter="t"/>
            <v:textpath style="font-family:&amp;quot;Arial&amp;quot;;font-size:4pt;v-text-kern:t;mso-text-shadow:auto" string="HARVEY"/>
          </v:shape>
        </w:pict>
      </w:r>
      <w:r>
        <w:rPr/>
        <w:pict>
          <w10:wrap type="none"/>
          <v:shape style="position:absolute;margin-left:127.881241pt;margin-top:255.704498pt;width:6.891819pt;height:4.714171pt;mso-position-horizontal-relative:page;mso-position-vertical-relative:page;z-index:-2570;rotation:7" type="#_x0000_t136" fillcolor="#000000" stroked="f">
            <o:extrusion v:ext="view" autorotationcenter="t"/>
            <v:textpath style="font-family:&amp;quot;Arial&amp;quot;;font-size:4pt;v-text-kern:t;mso-text-shadow:auto" string="RD"/>
          </v:shape>
        </w:pict>
      </w:r>
      <w:r>
        <w:rPr/>
        <w:pict>
          <w10:wrap type="none"/>
          <v:shape style="position:absolute;margin-left:246.915344pt;margin-top:391.471405pt;width:11.00334pt;height:3.217858pt;mso-position-horizontal-relative:page;mso-position-vertical-relative:page;z-index:-2569;rotation:7" type="#_x0000_t136" fillcolor="#000000" stroked="f">
            <o:extrusion v:ext="view" autorotationcenter="t"/>
            <v:textpath style="font-family:&amp;quot;Arial&amp;quot;;font-size:3pt;v-text-kern:t;mso-text-shadow:auto" string="PATON"/>
          </v:shape>
        </w:pict>
      </w:r>
      <w:r>
        <w:rPr/>
        <w:pict>
          <w10:wrap type="none"/>
          <v:shape style="position:absolute;margin-left:111.784393pt;margin-top:444.504822pt;width:45.208697pt;height:4.891441pt;mso-position-horizontal-relative:page;mso-position-vertical-relative:page;z-index:-2568;rotation:7" type="#_x0000_t136" fillcolor="#000000" stroked="f">
            <o:extrusion v:ext="view" autorotationcenter="t"/>
            <v:textpath style="font-family:&amp;quot;Arial&amp;quot;;font-size:4pt;v-text-kern:t;mso-text-shadow:auto" string="OLD ST LEONARDS"/>
          </v:shape>
        </w:pict>
      </w:r>
      <w:r>
        <w:rPr/>
        <w:pict>
          <w10:wrap type="none"/>
          <v:shape style="position:absolute;margin-left:210.874512pt;margin-top:455.469757pt;width:6.875629pt;height:4.690309pt;mso-position-horizontal-relative:page;mso-position-vertical-relative:page;z-index:-2567;rotation:7" type="#_x0000_t136" fillcolor="#000000" stroked="f">
            <o:extrusion v:ext="view" autorotationcenter="t"/>
            <v:textpath style="font-family:&amp;quot;Arial&amp;quot;;font-size:4pt;v-text-kern:t;mso-text-shadow:auto" string="RD"/>
          </v:shape>
        </w:pict>
      </w:r>
      <w:r>
        <w:rPr/>
        <w:pict>
          <w10:wrap type="none"/>
          <v:shape style="position:absolute;margin-left:188.064575pt;margin-top:467.686249pt;width:10.829055pt;height:3.21603pt;mso-position-horizontal-relative:page;mso-position-vertical-relative:page;z-index:-2566;rotation:7" type="#_x0000_t136" fillcolor="#000000" stroked="f">
            <o:extrusion v:ext="view" autorotationcenter="t"/>
            <v:textpath style="font-family:&amp;quot;Arial&amp;quot;;font-size:3pt;v-text-kern:t;mso-text-shadow:auto" string="HENTY"/>
          </v:shape>
        </w:pict>
      </w:r>
      <w:r>
        <w:rPr/>
        <w:pict>
          <w10:wrap type="none"/>
          <v:shape style="position:absolute;margin-left:215.794373pt;margin-top:470.820343pt;width:4.599797pt;height:3.150687pt;mso-position-horizontal-relative:page;mso-position-vertical-relative:page;z-index:-2565;rotation:7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296.752869pt;margin-top:495.071167pt;width:4.05675pt;height:3.138023pt;mso-position-horizontal-relative:page;mso-position-vertical-relative:page;z-index:-2564;rotation:7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196.208176pt;margin-top:504.531708pt;width:13.544754pt;height:3.220896pt;mso-position-horizontal-relative:page;mso-position-vertical-relative:page;z-index:-2563;rotation:7" type="#_x0000_t136" fillcolor="#000000" stroked="f">
            <o:extrusion v:ext="view" autorotationcenter="t"/>
            <v:textpath style="font-family:&amp;quot;Arial&amp;quot;;font-size:3pt;v-text-kern:t;mso-text-shadow:auto" string="LEVIENS"/>
          </v:shape>
        </w:pict>
      </w:r>
      <w:r>
        <w:rPr/>
        <w:pict>
          <w10:wrap type="none"/>
          <v:shape style="position:absolute;margin-left:295.686493pt;margin-top:516.398926pt;width:4.594505pt;height:3.14272pt;mso-position-horizontal-relative:page;mso-position-vertical-relative:page;z-index:-2562;rotation:7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239.354172pt;margin-top:566.397522pt;width:13.755253pt;height:3.222734pt;mso-position-horizontal-relative:page;mso-position-vertical-relative:page;z-index:-2561;rotation:7" type="#_x0000_t136" fillcolor="#000000" stroked="f">
            <o:extrusion v:ext="view" autorotationcenter="t"/>
            <v:textpath style="font-family:&amp;quot;Arial&amp;quot;;font-size:3pt;v-text-kern:t;mso-text-shadow:auto" string="GILBE RT"/>
          </v:shape>
        </w:pict>
      </w:r>
      <w:r>
        <w:rPr/>
        <w:pict>
          <w10:wrap type="none"/>
          <v:shape style="position:absolute;margin-left:294.618866pt;margin-top:573.228271pt;width:4.05675pt;height:3.138023pt;mso-position-horizontal-relative:page;mso-position-vertical-relative:page;z-index:-2560;rotation:7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42.666885pt;margin-top:579.110779pt;width:24.436754pt;height:3.228859pt;mso-position-horizontal-relative:page;mso-position-vertical-relative:page;z-index:-2559;rotation:7" type="#_x0000_t136" fillcolor="#000000" stroked="f">
            <o:extrusion v:ext="view" autorotationcenter="t"/>
            <v:textpath style="font-family:&amp;quot;Arial&amp;quot;;font-size:3pt;v-text-kern:t;mso-text-shadow:auto" string="CT           CLYDE"/>
          </v:shape>
        </w:pict>
      </w:r>
      <w:r>
        <w:rPr/>
        <w:pict>
          <w10:wrap type="none"/>
          <v:shape style="position:absolute;margin-left:259.715088pt;margin-top:590.681763pt;width:4.05675pt;height:3.138023pt;mso-position-horizontal-relative:page;mso-position-vertical-relative:page;z-index:-2558;rotation:7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29.708389pt;margin-top:598.489197pt;width:32.093462pt;height:3.348129pt;mso-position-horizontal-relative:page;mso-position-vertical-relative:page;z-index:-2557;rotation:7" type="#_x0000_t136" fillcolor="#000000" stroked="f">
            <o:extrusion v:ext="view" autorotationcenter="t"/>
            <v:textpath style="font-family:&amp;quot;Arial&amp;quot;;font-size:3pt;v-text-kern:t;mso-text-shadow:auto" string="SALT WA TER        DR"/>
          </v:shape>
        </w:pict>
      </w:r>
      <w:r>
        <w:rPr/>
        <w:pict>
          <w10:wrap type="none"/>
          <v:shape style="position:absolute;margin-left:231.569809pt;margin-top:608.760803pt;width:21.66998pt;height:3.412655pt;mso-position-horizontal-relative:page;mso-position-vertical-relative:page;z-index:-2556;rotation:7" type="#_x0000_t136" fillcolor="#000000" stroked="f">
            <o:extrusion v:ext="view" autorotationcenter="t"/>
            <v:textpath style="font-family:&amp;quot;Arial&amp;quot;;font-size:3pt;v-text-kern:t;mso-text-shadow:auto" string="TWO BAYS DR"/>
          </v:shape>
        </w:pict>
      </w:r>
      <w:r>
        <w:rPr/>
        <w:pict>
          <w10:wrap type="none"/>
          <v:shape style="position:absolute;margin-left:224.132263pt;margin-top:619.64093pt;width:34.114517pt;height:3.400562pt;mso-position-horizontal-relative:page;mso-position-vertical-relative:page;z-index:-2555;rotation:7" type="#_x0000_t136" fillcolor="#000000" stroked="f">
            <o:extrusion v:ext="view" autorotationcenter="t"/>
            <v:textpath style="font-family:&amp;quot;Arial&amp;quot;;font-size:3pt;v-text-kern:t;mso-text-shadow:auto" string="PEARL BAY PASSAGE"/>
          </v:shape>
        </w:pict>
      </w:r>
      <w:r>
        <w:rPr/>
        <w:pict>
          <w10:wrap type="none"/>
          <v:shape style="position:absolute;margin-left:237.802841pt;margin-top:630.811890pt;width:7.141136pt;height:3.164964pt;mso-position-horizontal-relative:page;mso-position-vertical-relative:page;z-index:-2554;rotation:7" type="#_x0000_t136" fillcolor="#000000" stroked="f">
            <o:extrusion v:ext="view" autorotationcenter="t"/>
            <v:textpath style="font-family:&amp;quot;Arial&amp;quot;;font-size:3pt;v-text-kern:t;mso-text-shadow:auto" string="WAY"/>
          </v:shape>
        </w:pict>
      </w:r>
      <w:r>
        <w:rPr/>
        <w:pict>
          <w10:wrap type="none"/>
          <v:shape style="position:absolute;margin-left:237.511993pt;margin-top:640.906006pt;width:4.594505pt;height:3.14272pt;mso-position-horizontal-relative:page;mso-position-vertical-relative:page;z-index:-2553;rotation:7" type="#_x0000_t136" fillcolor="#000000" stroked="f">
            <o:extrusion v:ext="view" autorotationcenter="t"/>
            <v:textpath style="font-family:&amp;quot;Arial&amp;quot;;font-size:3pt;v-text-kern:t;mso-text-shadow:auto" string="DR"/>
          </v:shape>
        </w:pict>
      </w:r>
      <w:r>
        <w:rPr/>
        <w:pict>
          <w10:wrap type="none"/>
          <v:shape style="position:absolute;margin-left:165.594696pt;margin-top:635.195923pt;width:15.099669pt;height:4.78585pt;mso-position-horizontal-relative:page;mso-position-vertical-relative:page;z-index:-2552;rotation:7" type="#_x0000_t136" fillcolor="#000000" stroked="f">
            <o:extrusion v:ext="view" autorotationcenter="t"/>
            <v:textpath style="font-family:&amp;quot;Arial&amp;quot;;font-size:4pt;v-text-kern:t;mso-text-shadow:auto" string="BLUFF"/>
          </v:shape>
        </w:pict>
      </w:r>
      <w:r>
        <w:rPr/>
        <w:pict>
          <w10:wrap type="none"/>
          <v:shape style="position:absolute;margin-left:206.61084pt;margin-top:641.249878pt;width:6.891819pt;height:4.714171pt;mso-position-horizontal-relative:page;mso-position-vertical-relative:page;z-index:-2551;rotation:7" type="#_x0000_t136" fillcolor="#000000" stroked="f">
            <o:extrusion v:ext="view" autorotationcenter="t"/>
            <v:textpath style="font-family:&amp;quot;Arial&amp;quot;;font-size:4pt;v-text-kern:t;mso-text-shadow:auto" string="RD"/>
          </v:shape>
        </w:pict>
      </w:r>
      <w:r>
        <w:rPr/>
        <w:pict>
          <w10:wrap type="none"/>
          <v:shape style="position:absolute;margin-left:122.132492pt;margin-top:635.281921pt;width:4.594505pt;height:3.14272pt;mso-position-horizontal-relative:page;mso-position-vertical-relative:page;z-index:-2550;rotation:7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226.31842pt;margin-top:652.234314pt;width:59.398447pt;height:4.420028pt;mso-position-horizontal-relative:page;mso-position-vertical-relative:page;z-index:-2549;rotation:7" type="#_x0000_t136" fillcolor="#000000" stroked="f">
            <o:extrusion v:ext="view" autorotationcenter="t"/>
            <v:textpath style="font-family:&amp;quot;Arial&amp;quot;;font-size:3pt;v-text-kern:t;mso-text-shadow:auto" string="! ! ! ! ! ! !PERRETT     ST"/>
          </v:shape>
        </w:pict>
      </w:r>
      <w:r>
        <w:rPr/>
        <w:pict>
          <w10:wrap type="none"/>
          <v:shape style="position:absolute;margin-left:261.752289pt;margin-top:663.753906pt;width:11.216866pt;height:3.220098pt;mso-position-horizontal-relative:page;mso-position-vertical-relative:page;z-index:-2548;rotation:7" type="#_x0000_t136" fillcolor="#000000" stroked="f">
            <o:extrusion v:ext="view" autorotationcenter="t"/>
            <v:textpath style="font-family:&amp;quot;Arial&amp;quot;;font-size:3pt;v-text-kern:t;mso-text-shadow:auto" string="HENRY"/>
          </v:shape>
        </w:pict>
      </w:r>
      <w:r>
        <w:rPr/>
        <w:pict>
          <w10:wrap type="none"/>
          <v:shape style="position:absolute;margin-left:216.764618pt;margin-top:662.173584pt;width:15.376859pt;height:3.263735pt;mso-position-horizontal-relative:page;mso-position-vertical-relative:page;z-index:-2547;rotation:7" type="#_x0000_t136" fillcolor="#000000" stroked="f">
            <o:extrusion v:ext="view" autorotationcenter="t"/>
            <v:textpath style="font-family:&amp;quot;Arial&amp;quot;;font-size:3pt;v-text-kern:t;mso-text-shadow:auto" string="FAIRVIEW"/>
          </v:shape>
        </w:pict>
      </w:r>
      <w:r>
        <w:rPr/>
        <w:pict>
          <w10:wrap type="none"/>
          <v:shape style="position:absolute;margin-left:258.649811pt;margin-top:672.273743pt;width:13.525666pt;height:3.244316pt;mso-position-horizontal-relative:page;mso-position-vertical-relative:page;z-index:-2546;rotation:7" type="#_x0000_t136" fillcolor="#000000" stroked="f">
            <o:extrusion v:ext="view" autorotationcenter="t"/>
            <v:textpath style="font-family:&amp;quot;Arial&amp;quot;;font-size:3pt;v-text-kern:t;mso-text-shadow:auto" string="SYLWEN"/>
          </v:shape>
        </w:pict>
      </w:r>
      <w:r>
        <w:rPr/>
        <w:pict>
          <w10:wrap type="none"/>
          <v:shape style="position:absolute;margin-left:222.387466pt;margin-top:673.871643pt;width:4.599797pt;height:3.150687pt;mso-position-horizontal-relative:page;mso-position-vertical-relative:page;z-index:-2545;rotation:7" type="#_x0000_t136" fillcolor="#000000" stroked="f">
            <o:extrusion v:ext="view" autorotationcenter="t"/>
            <v:textpath style="font-family:&amp;quot;Arial&amp;quot;;font-size:3pt;v-text-kern:t;mso-text-shadow:auto" string="GR"/>
          </v:shape>
        </w:pict>
      </w:r>
      <w:r>
        <w:rPr/>
        <w:pict>
          <w10:wrap type="none"/>
          <v:shape style="position:absolute;margin-left:151.775665pt;margin-top:676.809082pt;width:42.261892pt;height:13.161141pt;mso-position-horizontal-relative:page;mso-position-vertical-relative:page;z-index:-2544;rotation:7" type="#_x0000_t136" fillcolor="#000000" stroked="f">
            <o:extrusion v:ext="view" autorotationcenter="t"/>
            <v:textpath style="font-family:&amp;quot;Arial&amp;quot;;font-size:12pt;v-text-kern:t;mso-text-shadow:auto" string="É É É É É É É É É"/>
          </v:shape>
        </w:pict>
      </w:r>
      <w:r>
        <w:rPr/>
        <w:pict>
          <w10:wrap type="none"/>
          <v:shape style="position:absolute;margin-left:218.800217pt;margin-top:685.08667pt;width:11.00334pt;height:3.217858pt;mso-position-horizontal-relative:page;mso-position-vertical-relative:page;z-index:-2543;rotation:7" type="#_x0000_t136" fillcolor="#000000" stroked="f">
            <o:extrusion v:ext="view" autorotationcenter="t"/>
            <v:textpath style="font-family:&amp;quot;Arial&amp;quot;;font-size:3pt;v-text-kern:t;mso-text-shadow:auto" string="BEACH"/>
          </v:shape>
        </w:pict>
      </w:r>
      <w:r>
        <w:rPr/>
        <w:pict>
          <w10:wrap type="none"/>
          <v:shape style="position:absolute;margin-left:270.672272pt;margin-top:691.519836pt;width:4.599797pt;height:3.150687pt;mso-position-horizontal-relative:page;mso-position-vertical-relative:page;z-index:-2542;rotation:7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218.218384pt;margin-top:697.312805pt;width:9.452094pt;height:3.201586pt;mso-position-horizontal-relative:page;mso-position-vertical-relative:page;z-index:-2541;rotation:7" type="#_x0000_t136" fillcolor="#000000" stroked="f">
            <o:extrusion v:ext="view" autorotationcenter="t"/>
            <v:textpath style="font-family:&amp;quot;Arial&amp;quot;;font-size:3pt;v-text-kern:t;mso-text-shadow:auto" string="SWAN"/>
          </v:shape>
        </w:pict>
      </w:r>
      <w:r>
        <w:rPr/>
        <w:pict>
          <w10:wrap type="none"/>
          <v:shape style="position:absolute;margin-left:209.937714pt;margin-top:707.964844pt;width:24.032336pt;height:3.289136pt;mso-position-horizontal-relative:page;mso-position-vertical-relative:page;z-index:-2540;rotation:7" type="#_x0000_t136" fillcolor="#000000" stroked="f">
            <o:extrusion v:ext="view" autorotationcenter="t"/>
            <v:textpath style="font-family:&amp;quot;Arial&amp;quot;;font-size:3pt;v-text-kern:t;mso-text-shadow:auto" string="MONACO    AVE"/>
          </v:shape>
        </w:pict>
      </w:r>
      <w:r>
        <w:rPr/>
        <w:pict>
          <w10:wrap type="none"/>
          <v:shape style="position:absolute;margin-left:192.71756pt;margin-top:713.613525pt;width:9.275675pt;height:3.183608pt;mso-position-horizontal-relative:page;mso-position-vertical-relative:page;z-index:-2539;rotation:7" type="#_x0000_t136" fillcolor="#000000" stroked="f">
            <o:extrusion v:ext="view" autorotationcenter="t"/>
            <v:textpath style="font-family:&amp;quot;Arial&amp;quot;;font-size:3pt;v-text-kern:t;mso-text-shadow:auto" string="WAVE"/>
          </v:shape>
        </w:pict>
      </w:r>
      <w:r>
        <w:rPr/>
        <w:pict>
          <w10:wrap type="none"/>
          <v:shape style="position:absolute;margin-left:210.364792pt;margin-top:717.856201pt;width:12.383403pt;height:3.232335pt;mso-position-horizontal-relative:page;mso-position-vertical-relative:page;z-index:-2538;rotation:7" type="#_x0000_t136" fillcolor="#000000" stroked="f">
            <o:extrusion v:ext="view" autorotationcenter="t"/>
            <v:textpath style="font-family:&amp;quot;Arial&amp;quot;;font-size:3pt;v-text-kern:t;mso-text-shadow:auto" string="MARINA"/>
          </v:shape>
        </w:pict>
      </w:r>
      <w:r>
        <w:rPr/>
        <w:pict>
          <w10:wrap type="none"/>
          <v:shape style="position:absolute;margin-left:207.164886pt;margin-top:728.129028pt;width:14.604339pt;height:3.255631pt;mso-position-horizontal-relative:page;mso-position-vertical-relative:page;z-index:-2537;rotation:7" type="#_x0000_t136" fillcolor="#000000" stroked="f">
            <o:extrusion v:ext="view" autorotationcenter="t"/>
            <v:textpath style="font-family:&amp;quot;Arial&amp;quot;;font-size:3pt;v-text-kern:t;mso-text-shadow:auto" string="BAYVIEW"/>
          </v:shape>
        </w:pict>
      </w:r>
      <w:r>
        <w:rPr/>
        <w:pict>
          <w10:wrap type="none"/>
          <v:shape style="position:absolute;margin-left:214.561386pt;margin-top:501.407684pt;width:2.857626pt;height:4.077606pt;mso-position-horizontal-relative:page;mso-position-vertical-relative:page;z-index:-2536;rotation:8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66.826508pt;margin-top:530.15802pt;width:13.530927pt;height:3.173807pt;mso-position-horizontal-relative:page;mso-position-vertical-relative:page;z-index:-2535;rotation:8" type="#_x0000_t136" fillcolor="#000000" stroked="f">
            <o:extrusion v:ext="view" autorotationcenter="t"/>
            <v:textpath style="font-family:&amp;quot;Arial&amp;quot;;font-size:3pt;v-text-kern:t;mso-text-shadow:auto" string="AINSLEY"/>
          </v:shape>
        </w:pict>
      </w:r>
      <w:r>
        <w:rPr/>
        <w:pict>
          <w10:wrap type="none"/>
          <v:shape style="position:absolute;margin-left:259.553009pt;margin-top:539.488403pt;width:14.876397pt;height:3.129058pt;mso-position-horizontal-relative:page;mso-position-vertical-relative:page;z-index:-2534;rotation:8" type="#_x0000_t136" fillcolor="#000000" stroked="f">
            <o:extrusion v:ext="view" autorotationcenter="t"/>
            <v:textpath style="font-family:&amp;quot;Arial&amp;quot;;font-size:3pt;v-text-kern:t;mso-text-shadow:auto" string="CHAFFEY"/>
          </v:shape>
        </w:pict>
      </w:r>
      <w:r>
        <w:rPr/>
        <w:pict>
          <w10:wrap type="none"/>
          <v:shape style="position:absolute;margin-left:268.376007pt;margin-top:550.165405pt;width:4.227619pt;height:3.110363pt;mso-position-horizontal-relative:page;mso-position-vertical-relative:page;z-index:-2533;rotation:8" type="#_x0000_t136" fillcolor="#000000" stroked="f">
            <o:extrusion v:ext="view" autorotationcenter="t"/>
            <v:textpath style="font-family:&amp;quot;Arial&amp;quot;;font-size:3pt;v-text-kern:t;mso-text-shadow:auto" string="CT"/>
          </v:shape>
        </w:pict>
      </w:r>
      <w:r>
        <w:rPr/>
        <w:pict>
          <w10:wrap type="none"/>
          <v:shape style="position:absolute;margin-left:256.159607pt;margin-top:558.492249pt;width:15.438522pt;height:3.130045pt;mso-position-horizontal-relative:page;mso-position-vertical-relative:page;z-index:-2532;rotation:8" type="#_x0000_t136" fillcolor="#000000" stroked="f">
            <o:extrusion v:ext="view" autorotationcenter="t"/>
            <v:textpath style="font-family:&amp;quot;Arial&amp;quot;;font-size:3pt;v-text-kern:t;mso-text-shadow:auto" string="LEONARD"/>
          </v:shape>
        </w:pict>
      </w:r>
      <w:r>
        <w:rPr/>
        <w:pict>
          <w10:wrap type="none"/>
          <v:shape style="position:absolute;margin-left:309.247406pt;margin-top:252.485901pt;width:3.522189pt;height:12.640659pt;mso-position-horizontal-relative:page;mso-position-vertical-relative:page;z-index:-2531;rotation:10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84.250732pt;margin-top:584.106384pt;width:6.349396pt;height:3.125175pt;mso-position-horizontal-relative:page;mso-position-vertical-relative:page;z-index:-2530;rotation:10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71.549103pt;margin-top:595.335938pt;width:18.200964pt;height:3.16681pt;mso-position-horizontal-relative:page;mso-position-vertical-relative:page;z-index:-2529;rotation:10" type="#_x0000_t136" fillcolor="#000000" stroked="f">
            <o:extrusion v:ext="view" autorotationcenter="t"/>
            <v:textpath style="font-family:&amp;quot;Arial&amp;quot;;font-size:3pt;v-text-kern:t;mso-text-shadow:auto" string="MARGA RET"/>
          </v:shape>
        </w:pict>
      </w:r>
      <w:r>
        <w:rPr/>
        <w:pict>
          <w10:wrap type="none"/>
          <v:shape style="position:absolute;margin-left:205.696701pt;margin-top:725.690613pt;width:3.522189pt;height:12.640659pt;mso-position-horizontal-relative:page;mso-position-vertical-relative:page;z-index:-2528;rotation:10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94.112915pt;margin-top:457.819244pt;width:2.850686pt;height:4.072733pt;mso-position-horizontal-relative:page;mso-position-vertical-relative:page;z-index:-2527;rotation:1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0.412079pt;margin-top:449.301392pt;width:2.864667pt;height:4.082603pt;mso-position-horizontal-relative:page;mso-position-vertical-relative:page;z-index:-2526;rotation:17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6.965546pt;margin-top:537.18512pt;width:12.554633pt;height:3.234204pt;mso-position-horizontal-relative:page;mso-position-vertical-relative:page;z-index:-2525;rotation:18" type="#_x0000_t136" fillcolor="#000000" stroked="f">
            <o:extrusion v:ext="view" autorotationcenter="t"/>
            <v:textpath style="font-family:&amp;quot;Arial&amp;quot;;font-size:3pt;v-text-kern:t;mso-text-shadow:auto" string="TREWIN"/>
          </v:shape>
        </w:pict>
      </w:r>
      <w:r>
        <w:rPr/>
        <w:pict>
          <w10:wrap type="none"/>
          <v:shape style="position:absolute;margin-left:302.755035pt;margin-top:544.411621pt;width:4.062042pt;height:3.145062pt;mso-position-horizontal-relative:page;mso-position-vertical-relative:page;z-index:-2524;rotation:18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302.617096pt;margin-top:470.273376pt;width:2.892909pt;height:4.102378pt;mso-position-horizontal-relative:page;mso-position-vertical-relative:page;z-index:-2523;rotation:2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9.724213pt;margin-top:454.415527pt;width:2.850795pt;height:4.072673pt;mso-position-horizontal-relative:page;mso-position-vertical-relative:page;z-index:-2522;rotation:23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197.131943pt;margin-top:723.756042pt;width:3.501092pt;height:12.634822pt;mso-position-horizontal-relative:page;mso-position-vertical-relative:page;z-index:-2521;rotation:26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81.975891pt;margin-top:451.221985pt;width:13.718116pt;height:3.246758pt;mso-position-horizontal-relative:page;mso-position-vertical-relative:page;z-index:-2520;rotation:29" type="#_x0000_t136" fillcolor="#000000" stroked="f">
            <o:extrusion v:ext="view" autorotationcenter="t"/>
            <v:textpath style="font-family:&amp;quot;Arial&amp;quot;;font-size:3pt;v-text-kern:t;mso-text-shadow:auto" string="MCLEOD"/>
          </v:shape>
        </w:pict>
      </w:r>
      <w:r>
        <w:rPr/>
        <w:pict>
          <w10:wrap type="none"/>
          <v:shape style="position:absolute;margin-left:311.885803pt;margin-top:481.687592pt;width:2.871704pt;height:4.087535pt;mso-position-horizontal-relative:page;mso-position-vertical-relative:page;z-index:-2519;rotation:3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32.31218pt;margin-top:306.879639pt;width:6.923781pt;height:4.761746pt;mso-position-horizontal-relative:page;mso-position-vertical-relative:page;z-index:-2518;rotation:37" type="#_x0000_t136" fillcolor="#000000" stroked="f">
            <o:extrusion v:ext="view" autorotationcenter="t"/>
            <v:textpath style="font-family:&amp;quot;Arial&amp;quot;;font-size:4pt;v-text-kern:t;mso-text-shadow:auto" string="RD"/>
          </v:shape>
        </w:pict>
      </w:r>
      <w:r>
        <w:rPr/>
        <w:pict>
          <w10:wrap type="none"/>
          <v:shape style="position:absolute;margin-left:279.041901pt;margin-top:340.422211pt;width:18.963694pt;height:3.334801pt;mso-position-horizontal-relative:page;mso-position-vertical-relative:page;z-index:-2517;rotation:38" type="#_x0000_t136" fillcolor="#000000" stroked="f">
            <o:extrusion v:ext="view" autorotationcenter="t"/>
            <v:textpath style="font-family:&amp;quot;Arial&amp;quot;;font-size:3pt;v-text-kern:t;mso-text-shadow:auto" string="SYLVESTE R"/>
          </v:shape>
        </w:pict>
      </w:r>
      <w:r>
        <w:rPr/>
        <w:pict>
          <w10:wrap type="none"/>
          <v:shape style="position:absolute;margin-left:201.721222pt;margin-top:287.467682pt;width:19.621096pt;height:4.791882pt;mso-position-horizontal-relative:page;mso-position-vertical-relative:page;z-index:-2516;rotation:38" type="#_x0000_t136" fillcolor="#000000" stroked="f">
            <o:extrusion v:ext="view" autorotationcenter="t"/>
            <v:textpath style="font-family:&amp;quot;Arial&amp;quot;;font-size:4pt;v-text-kern:t;mso-text-shadow:auto" string="HARVEY"/>
          </v:shape>
        </w:pict>
      </w:r>
      <w:r>
        <w:rPr/>
        <w:pict>
          <w10:wrap type="none"/>
          <v:shape style="position:absolute;margin-left:244.642807pt;margin-top:348.963104pt;width:81.951283pt;height:5.105436pt;mso-position-horizontal-relative:page;mso-position-vertical-relative:page;z-index:-2515;rotation:38" type="#_x0000_t136" fillcolor="#000000" stroked="f">
            <o:extrusion v:ext="view" autorotationcenter="t"/>
            <v:textpath style="font-family:&amp;quot;Arial&amp;quot;;font-size:4pt;v-text-kern:t;mso-text-shadow:auto" string="! ! ! ! ! ! ! ! ! ! ! ! ! ! !"/>
          </v:shape>
        </w:pict>
      </w:r>
      <w:r>
        <w:rPr/>
        <w:pict>
          <w10:wrap type="none"/>
          <v:shape style="position:absolute;margin-left:319.555939pt;margin-top:393.487976pt;width:42.483773pt;height:4.682337pt;mso-position-horizontal-relative:page;mso-position-vertical-relative:page;z-index:-2514;rotation:38" type="#_x0000_t136" fillcolor="#000000" stroked="f">
            <o:extrusion v:ext="view" autorotationcenter="t"/>
            <v:textpath style="font-family:&amp;quot;Arial&amp;quot;;font-size:4pt;v-text-kern:t;mso-text-shadow:auto" string="! ! ! ! ! ! ! !"/>
          </v:shape>
        </w:pict>
      </w:r>
      <w:r>
        <w:rPr/>
        <w:pict>
          <w10:wrap type="none"/>
          <v:shape style="position:absolute;margin-left:333.339111pt;margin-top:391.704803pt;width:4.610431pt;height:3.166534pt;mso-position-horizontal-relative:page;mso-position-vertical-relative:page;z-index:-2513;rotation:38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330.743896pt;margin-top:405.512604pt;width:4.07805pt;height:3.166012pt;mso-position-horizontal-relative:page;mso-position-vertical-relative:page;z-index:-2512;rotation:39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84.387817pt;margin-top:453.337616pt;width:2.857557pt;height:4.077656pt;mso-position-horizontal-relative:page;mso-position-vertical-relative:page;z-index:-2511;rotation:39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6.778711pt;margin-top:484.555731pt;width:2.893034pt;height:4.102251pt;mso-position-horizontal-relative:page;mso-position-vertical-relative:page;z-index:-2510;rotation:47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3.266851pt;margin-top:449.997309pt;width:18.177614pt;height:3.293531pt;mso-position-horizontal-relative:page;mso-position-vertical-relative:page;z-index:-2509;rotation:53" type="#_x0000_t136" fillcolor="#000000" stroked="f">
            <o:extrusion v:ext="view" autorotationcenter="t"/>
            <v:textpath style="font-family:&amp;quot;Arial&amp;quot;;font-size:3pt;v-text-kern:t;mso-text-shadow:auto" string="HOP ETOUN"/>
          </v:shape>
        </w:pict>
      </w:r>
      <w:r>
        <w:rPr/>
        <w:pict>
          <w10:wrap type="none"/>
          <v:shape style="position:absolute;margin-left:315.765593pt;margin-top:481.311036pt;width:4.067580pt;height:3.151989pt;mso-position-horizontal-relative:page;mso-position-vertical-relative:page;z-index:-2508;rotation:53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195.001621pt;margin-top:721.565762pt;width:3.545268pt;height:12.645434pt;mso-position-horizontal-relative:page;mso-position-vertical-relative:page;z-index:-2507;rotation:59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85.111750pt;margin-top:395.063726pt;width:21.477198pt;height:3.141249pt;mso-position-horizontal-relative:page;mso-position-vertical-relative:page;z-index:-2506;rotation:62" type="#_x0000_t136" fillcolor="#000000" stroked="f">
            <o:extrusion v:ext="view" autorotationcenter="t"/>
            <v:textpath style="font-family:&amp;quot;Arial&amp;quot;;font-size:3pt;v-text-kern:t;mso-text-shadow:auto" string="WATT LETREE"/>
          </v:shape>
        </w:pict>
      </w:r>
      <w:r>
        <w:rPr/>
        <w:pict>
          <w10:wrap type="none"/>
          <v:shape style="position:absolute;margin-left:306.250496pt;margin-top:420.674706pt;width:6.344423pt;height:3.114092pt;mso-position-horizontal-relative:page;mso-position-vertical-relative:page;z-index:-2505;rotation:62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71.060153pt;margin-top:393.304593pt;width:23.19364pt;height:3.14433pt;mso-position-horizontal-relative:page;mso-position-vertical-relative:page;z-index:-2504;rotation:62" type="#_x0000_t136" fillcolor="#000000" stroked="f">
            <o:extrusion v:ext="view" autorotationcenter="t"/>
            <v:textpath style="font-family:&amp;quot;Arial&amp;quot;;font-size:3pt;v-text-kern:t;mso-text-shadow:auto" string="COA TSWORT H"/>
          </v:shape>
        </w:pict>
      </w:r>
      <w:r>
        <w:rPr/>
        <w:pict>
          <w10:wrap type="none"/>
          <v:shape style="position:absolute;margin-left:296.555733pt;margin-top:425.719933pt;width:6.344423pt;height:3.114092pt;mso-position-horizontal-relative:page;mso-position-vertical-relative:page;z-index:-2503;rotation:62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57.963981pt;margin-top:392.539742pt;width:23.80126pt;height:3.14542pt;mso-position-horizontal-relative:page;mso-position-vertical-relative:page;z-index:-2502;rotation:62" type="#_x0000_t136" fillcolor="#000000" stroked="f">
            <o:extrusion v:ext="view" autorotationcenter="t"/>
            <v:textpath style="font-family:&amp;quot;Arial&amp;quot;;font-size:3pt;v-text-kern:t;mso-text-shadow:auto" string="MOUCHEMORE"/>
          </v:shape>
        </w:pict>
      </w:r>
      <w:r>
        <w:rPr/>
        <w:pict>
          <w10:wrap type="none"/>
          <v:shape style="position:absolute;margin-left:281.623176pt;margin-top:420.868706pt;width:6.344423pt;height:3.114092pt;mso-position-horizontal-relative:page;mso-position-vertical-relative:page;z-index:-2501;rotation:62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55.832274pt;margin-top:400.500551pt;width:11.774474pt;height:3.123836pt;mso-position-horizontal-relative:page;mso-position-vertical-relative:page;z-index:-2500;rotation:62" type="#_x0000_t136" fillcolor="#000000" stroked="f">
            <o:extrusion v:ext="view" autorotationcenter="t"/>
            <v:textpath style="font-family:&amp;quot;Arial&amp;quot;;font-size:3pt;v-text-kern:t;mso-text-shadow:auto" string="NARVIK"/>
          </v:shape>
        </w:pict>
      </w:r>
      <w:r>
        <w:rPr/>
        <w:pict>
          <w10:wrap type="none"/>
          <v:shape style="position:absolute;margin-left:271.927498pt;margin-top:425.911003pt;width:6.344423pt;height:3.114092pt;mso-position-horizontal-relative:page;mso-position-vertical-relative:page;z-index:-2499;rotation:62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44.202807pt;margin-top:406.886853pt;width:16.407628pt;height:3.132151pt;mso-position-horizontal-relative:page;mso-position-vertical-relative:page;z-index:-2498;rotation:62" type="#_x0000_t136" fillcolor="#000000" stroked="f">
            <o:extrusion v:ext="view" autorotationcenter="t"/>
            <v:textpath style="font-family:&amp;quot;Arial&amp;quot;;font-size:3pt;v-text-kern:t;mso-text-shadow:auto" string="THOMS ON"/>
          </v:shape>
        </w:pict>
      </w:r>
      <w:r>
        <w:rPr/>
        <w:pict>
          <w10:wrap type="none"/>
          <v:shape style="position:absolute;margin-left:261.946847pt;margin-top:430.943229pt;width:6.515627pt;height:3.114399pt;mso-position-horizontal-relative:page;mso-position-vertical-relative:page;z-index:-2497;rotation:62" type="#_x0000_t136" fillcolor="#000000" stroked="f">
            <o:extrusion v:ext="view" autorotationcenter="t"/>
            <v:textpath style="font-family:&amp;quot;Arial&amp;quot;;font-size:3pt;v-text-kern:t;mso-text-shadow:auto" string="BVD"/>
          </v:shape>
        </w:pict>
      </w:r>
      <w:r>
        <w:rPr/>
        <w:pict>
          <w10:wrap type="none"/>
          <v:shape style="position:absolute;margin-left:298.511669pt;margin-top:467.389973pt;width:2.850935pt;height:4.072454pt;mso-position-horizontal-relative:page;mso-position-vertical-relative:page;z-index:-2496;rotation:6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10.116819pt;margin-top:499.452394pt;width:2.850977pt;height:4.07247pt;mso-position-horizontal-relative:page;mso-position-vertical-relative:page;z-index:-2495;rotation:66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3.252182pt;margin-top:353.90953pt;width:53.789848pt;height:5.014366pt;mso-position-horizontal-relative:page;mso-position-vertical-relative:page;z-index:-2494;rotation:68" type="#_x0000_t136" fillcolor="#000000" stroked="f">
            <o:extrusion v:ext="view" autorotationcenter="t"/>
            <v:textpath style="font-family:&amp;quot;Arial&amp;quot;;font-size:4pt;v-text-kern:t;mso-text-shadow:auto" string="! ! ! ! ! ! ! ! ! !"/>
          </v:shape>
        </w:pict>
      </w:r>
      <w:r>
        <w:rPr/>
        <w:pict>
          <w10:wrap type="none"/>
          <v:shape style="position:absolute;margin-left:301.546114pt;margin-top:222.826216pt;width:8.445752pt;height:12.662919pt;mso-position-horizontal-relative:page;mso-position-vertical-relative:page;z-index:-2493;rotation:69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303.934602pt;margin-top:353.366393pt;width:29.83434pt;height:3.496696pt;mso-position-horizontal-relative:page;mso-position-vertical-relative:page;z-index:-2492;rotation:69" type="#_x0000_t136" fillcolor="#000000" stroked="f">
            <o:extrusion v:ext="view" autorotationcenter="t"/>
            <v:textpath style="font-family:&amp;quot;Arial&amp;quot;;font-size:3pt;v-text-kern:t;mso-text-shadow:auto" string="MANNING             ST"/>
          </v:shape>
        </w:pict>
      </w:r>
      <w:r>
        <w:rPr/>
        <w:pict>
          <w10:wrap type="none"/>
          <v:shape style="position:absolute;margin-left:296.458144pt;margin-top:349.076005pt;width:16.845147pt;height:3.279258pt;mso-position-horizontal-relative:page;mso-position-vertical-relative:page;z-index:-2491;rotation:69" type="#_x0000_t136" fillcolor="#000000" stroked="f">
            <o:extrusion v:ext="view" autorotationcenter="t"/>
            <v:textpath style="font-family:&amp;quot;Arial&amp;quot;;font-size:3pt;v-text-kern:t;mso-text-shadow:auto" string="MARINERS"/>
          </v:shape>
        </w:pict>
      </w:r>
      <w:r>
        <w:rPr/>
        <w:pict>
          <w10:wrap type="none"/>
          <v:shape style="position:absolute;margin-left:309.833253pt;margin-top:367.962676pt;width:4.06245pt;height:3.144911pt;mso-position-horizontal-relative:page;mso-position-vertical-relative:page;z-index:-2490;rotation:69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86.746751pt;margin-top:643.295363pt;width:2.91427pt;height:4.116634pt;mso-position-horizontal-relative:page;mso-position-vertical-relative:page;z-index:-2489;rotation:7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9.550763pt;margin-top:489.566516pt;width:2.88611pt;height:4.097072pt;mso-position-horizontal-relative:page;mso-position-vertical-relative:page;z-index:-2488;rotation:72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6.748045pt;margin-top:651.297792pt;width:8.563427pt;height:4.09565pt;mso-position-horizontal-relative:page;mso-position-vertical-relative:page;z-index:-2487;rotation:72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308.135723pt;margin-top:472.177144pt;width:2.871955pt;height:4.087248pt;mso-position-horizontal-relative:page;mso-position-vertical-relative:page;z-index:-2486;rotation:7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36.703746pt;margin-top:399.75887pt;width:36.712911pt;height:4.53001pt;mso-position-horizontal-relative:page;mso-position-vertical-relative:page;z-index:-2485;rotation:75" type="#_x0000_t136" fillcolor="#000000" stroked="f">
            <o:extrusion v:ext="view" autorotationcenter="t"/>
            <v:textpath style="font-family:&amp;quot;Arial&amp;quot;;font-size:4pt;v-text-kern:t;mso-text-shadow:auto" string="! ! ! ! ! ! !"/>
          </v:shape>
        </w:pict>
      </w:r>
      <w:r>
        <w:rPr/>
        <w:pict>
          <w10:wrap type="none"/>
          <v:shape style="position:absolute;margin-left:308.134837pt;margin-top:477.838582pt;width:2.900318pt;height:4.10682pt;mso-position-horizontal-relative:page;mso-position-vertical-relative:page;z-index:-2484;rotation:7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92.685066pt;margin-top:351.219658pt;width:6.355379pt;height:3.136034pt;mso-position-horizontal-relative:page;mso-position-vertical-relative:page;z-index:-2483;rotation:79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322.864058pt;margin-top:305.493730pt;width:8.620568pt;height:4.137197pt;mso-position-horizontal-relative:page;mso-position-vertical-relative:page;z-index:-2482;rotation:80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307.479384pt;margin-top:315.881090pt;width:18.134047pt;height:12.859783pt;mso-position-horizontal-relative:page;mso-position-vertical-relative:page;z-index:-2481;rotation:80" type="#_x0000_t136" fillcolor="#000000" stroked="f">
            <o:extrusion v:ext="view" autorotationcenter="t"/>
            <v:textpath style="font-family:&amp;quot;Arial&amp;quot;;font-size:12pt;v-text-kern:t;mso-text-shadow:auto" string="É É É É"/>
          </v:shape>
        </w:pict>
      </w:r>
      <w:r>
        <w:rPr/>
        <w:pict>
          <w10:wrap type="none"/>
          <v:shape style="position:absolute;margin-left:356.532321pt;margin-top:424.752774pt;width:8.58357pt;height:4.223652pt;mso-position-horizontal-relative:page;mso-position-vertical-relative:page;z-index:-2480;rotation:81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297.117106pt;margin-top:165.658849pt;width:27.662404pt;height:12.865184pt;mso-position-horizontal-relative:page;mso-position-vertical-relative:page;z-index:-2479;rotation:82" type="#_x0000_t136" fillcolor="#000000" stroked="f">
            <o:extrusion v:ext="view" autorotationcenter="t"/>
            <v:textpath style="font-family:&amp;quot;Arial&amp;quot;;font-size:12pt;v-text-kern:t;mso-text-shadow:auto" string="É É É É É É"/>
          </v:shape>
        </w:pict>
      </w:r>
      <w:r>
        <w:rPr/>
        <w:pict>
          <w10:wrap type="none"/>
          <v:shape style="position:absolute;margin-left:322.090289pt;margin-top:319.615736pt;width:14.255142pt;height:4.139881pt;mso-position-horizontal-relative:page;mso-position-vertical-relative:page;z-index:-2478;rotation:82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299.291909pt;margin-top:287.273887pt;width:27.9723pt;height:12.910427pt;mso-position-horizontal-relative:page;mso-position-vertical-relative:page;z-index:-2477;rotation:83" type="#_x0000_t136" fillcolor="#000000" stroked="f">
            <o:extrusion v:ext="view" autorotationcenter="t"/>
            <v:textpath style="font-family:&amp;quot;Arial&amp;quot;;font-size:12pt;v-text-kern:t;mso-text-shadow:auto" string="É É É É É É"/>
          </v:shape>
        </w:pict>
      </w:r>
      <w:r>
        <w:rPr/>
        <w:pict>
          <w10:wrap type="none"/>
          <v:shape style="position:absolute;margin-left:297.732821pt;margin-top:461.816923pt;width:2.865021pt;height:4.082189pt;mso-position-horizontal-relative:page;mso-position-vertical-relative:page;z-index:-2476;rotation:83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8.77835pt;margin-top:299.460877pt;width:36.620518pt;height:4.458163pt;mso-position-horizontal-relative:page;mso-position-vertical-relative:page;z-index:-2475;rotation:84" type="#_x0000_t136" fillcolor="#000000" stroked="f">
            <o:extrusion v:ext="view" autorotationcenter="t"/>
            <v:textpath style="font-family:&amp;quot;Arial&amp;quot;;font-size:4pt;v-text-kern:t;mso-text-shadow:auto" string="THE ESPLANADE"/>
          </v:shape>
        </w:pict>
      </w:r>
      <w:r>
        <w:rPr/>
        <w:pict>
          <w10:wrap type="none"/>
          <v:shape style="position:absolute;margin-left:308.218735pt;margin-top:247.469848pt;width:8.379969pt;height:12.704402pt;mso-position-horizontal-relative:page;mso-position-vertical-relative:page;z-index:-2474;rotation:84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316.043707pt;margin-top:288.616205pt;width:19.794461pt;height:4.320534pt;mso-position-horizontal-relative:page;mso-position-vertical-relative:page;z-index:-2473;rotation:88" type="#_x0000_t136" fillcolor="#000000" stroked="f">
            <o:extrusion v:ext="view" autorotationcenter="t"/>
            <v:textpath style="font-family:&amp;quot;Arial&amp;quot;;font-size:4pt;v-text-kern:t;mso-text-shadow:auto" string="! ! ! !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0.06723pt;margin-top:166.691849pt;width:18.736489pt;height:113.137564pt;mso-position-horizontal-relative:page;mso-position-vertical-relative:page;z-index:-2472" type="#_x0000_t202" filled="f" stroked="f">
            <v:textbox inset="0,0,0,0" style="layout-flow:vertical">
              <w:txbxContent>
                <w:p>
                  <w:pPr>
                    <w:spacing w:before="24" w:after="0" w:line="90" w:lineRule="exact"/>
                    <w:ind w:right="17"/>
                    <w:jc w:val="righ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2"/>
                      <w:w w:val="256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-1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2"/>
                      <w:w w:val="256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2"/>
                      <w:w w:val="25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  <w:position w:val="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  <w:position w:val="0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53" w:lineRule="exact"/>
                    <w:jc w:val="right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Pr/>
                  <w:r>
                    <w:rPr>
                      <w:rFonts w:ascii="Arial" w:hAnsi="Arial" w:cs="Arial" w:eastAsia="Arial"/>
                      <w:sz w:val="25"/>
                      <w:szCs w:val="25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7.352417pt;margin-top:308.168701pt;width:14.6045pt;height:5.390987pt;mso-position-horizontal-relative:page;mso-position-vertical-relative:page;z-index:-2471" type="#_x0000_t202" filled="f" stroked="f">
            <v:textbox inset="0,0,0,0" style="layout-flow:vertical">
              <w:txbxContent>
                <w:p>
                  <w:pPr>
                    <w:spacing w:before="0" w:after="0" w:line="285" w:lineRule="exact"/>
                    <w:ind w:left="20" w:right="-58"/>
                    <w:jc w:val="left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Pr/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4.568695pt;margin-top:572.213135pt;width:6.07220pt;height:10.475289pt;mso-position-horizontal-relative:page;mso-position-vertical-relative:page;z-index:-2470" type="#_x0000_t202" filled="f" stroked="f">
            <v:textbox inset="0,0,0,0" style="layout-flow:vertical">
              <w:txbxContent>
                <w:p>
                  <w:pPr>
                    <w:spacing w:before="2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-1"/>
                      <w:w w:val="256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16156pt;margin-top:234.361938pt;width:14.825607pt;height:20.037759pt;mso-position-horizontal-relative:page;mso-position-vertical-relative:page;z-index:-2469" type="#_x0000_t202" filled="f" stroked="f">
            <v:textbox inset="0,0,0,0" style="layout-flow:vertical">
              <w:txbxContent>
                <w:p>
                  <w:pPr>
                    <w:spacing w:before="1" w:after="0" w:line="240" w:lineRule="auto"/>
                    <w:ind w:left="20" w:right="-58"/>
                    <w:jc w:val="left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Pr/>
                  <w:r>
                    <w:rPr>
                      <w:rFonts w:ascii="Arial" w:hAnsi="Arial" w:cs="Arial" w:eastAsia="Arial"/>
                      <w:sz w:val="25"/>
                      <w:szCs w:val="25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-4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064224pt;margin-top:721.641113pt;width:14.6045pt;height:5.390987pt;mso-position-horizontal-relative:page;mso-position-vertical-relative:page;z-index:-2468" type="#_x0000_t202" filled="f" stroked="f">
            <v:textbox inset="0,0,0,0" style="layout-flow:vertical">
              <w:txbxContent>
                <w:p>
                  <w:pPr>
                    <w:spacing w:before="0" w:after="0" w:line="285" w:lineRule="exact"/>
                    <w:ind w:left="20" w:right="-58"/>
                    <w:jc w:val="left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Pr/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40"/>
                    </w:rPr>
                    <w:t>É</w:t>
                  </w:r>
                  <w:r>
                    <w:rPr>
                      <w:rFonts w:ascii="Arial" w:hAnsi="Arial" w:cs="Arial" w:eastAsia="Arial"/>
                      <w:sz w:val="25"/>
                      <w:szCs w:val="25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 style="position:absolute;margin-left:320.23pt;margin-top:495.366619pt;width:2.886279pt;height:4.096950pt;mso-position-horizontal-relative:page;mso-position-vertical-relative:page;z-index:-2467;rotation:9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7.185084pt;margin-top:198.470784pt;width:37.49109pt;height:13.189872pt;mso-position-horizontal-relative:page;mso-position-vertical-relative:page;z-index:-2466;rotation:94" type="#_x0000_t136" fillcolor="#000000" stroked="f">
            <o:extrusion v:ext="view" autorotationcenter="t"/>
            <v:textpath style="font-family:&amp;quot;Arial&amp;quot;;font-size:12pt;v-text-kern:t;mso-text-shadow:auto" string="É É É É É É É É"/>
          </v:shape>
        </w:pict>
      </w:r>
      <w:r>
        <w:rPr/>
        <w:pict>
          <w10:wrap type="none"/>
          <v:shape style="position:absolute;margin-left:238.77607pt;margin-top:745.523598pt;width:25.37327pt;height:4.492945pt;mso-position-horizontal-relative:page;mso-position-vertical-relative:page;z-index:-2465;rotation:96" type="#_x0000_t136" fillcolor="#000000" stroked="f">
            <o:extrusion v:ext="view" autorotationcenter="t"/>
            <v:textpath style="font-family:&amp;quot;Arial&amp;quot;;font-size:4pt;v-text-kern:t;mso-text-shadow:auto" string="! ! ! ! !"/>
          </v:shape>
        </w:pict>
      </w:r>
      <w:r>
        <w:rPr/>
        <w:pict>
          <w10:wrap type="none"/>
          <v:shape style="position:absolute;margin-left:197.087405pt;margin-top:742.405194pt;width:22.910925pt;height:12.972119pt;mso-position-horizontal-relative:page;mso-position-vertical-relative:page;z-index:-2464;rotation:96" type="#_x0000_t136" fillcolor="#000000" stroked="f">
            <o:extrusion v:ext="view" autorotationcenter="t"/>
            <v:textpath style="font-family:&amp;quot;Arial&amp;quot;;font-size:12pt;v-text-kern:t;mso-text-shadow:auto" string="É É É É É"/>
          </v:shape>
        </w:pict>
      </w:r>
      <w:r>
        <w:rPr/>
        <w:pict>
          <w10:wrap type="none"/>
          <v:shape style="position:absolute;margin-left:309.345399pt;margin-top:558.465697pt;width:19.7847pt;height:4.590367pt;mso-position-horizontal-relative:page;mso-position-vertical-relative:page;z-index:-2463;rotation:97" type="#_x0000_t136" fillcolor="#000000" stroked="f">
            <o:extrusion v:ext="view" autorotationcenter="t"/>
            <v:textpath style="font-family:&amp;quot;Arial&amp;quot;;font-size:4pt;v-text-kern:t;mso-text-shadow:auto" string="! ! ! !"/>
          </v:shape>
        </w:pict>
      </w:r>
      <w:r>
        <w:rPr/>
        <w:pict>
          <w10:wrap type="none"/>
          <v:shape style="position:absolute;margin-left:139.65215pt;margin-top:655.848811pt;width:37.531948pt;height:12.993139pt;mso-position-horizontal-relative:page;mso-position-vertical-relative:page;z-index:-2462;rotation:97" type="#_x0000_t136" fillcolor="#000000" stroked="f">
            <o:extrusion v:ext="view" autorotationcenter="t"/>
            <v:textpath style="font-family:&amp;quot;Arial&amp;quot;;font-size:12pt;v-text-kern:t;mso-text-shadow:auto" string="É É É É É É É É"/>
          </v:shape>
        </w:pict>
      </w:r>
      <w:r>
        <w:rPr/>
        <w:pict>
          <w10:wrap type="none"/>
          <v:shape style="position:absolute;margin-left:275.137352pt;margin-top:673.471901pt;width:31.18326pt;height:4.640459pt;mso-position-horizontal-relative:page;mso-position-vertical-relative:page;z-index:-2461;rotation:98" type="#_x0000_t136" fillcolor="#000000" stroked="f">
            <o:extrusion v:ext="view" autorotationcenter="t"/>
            <v:textpath style="font-family:&amp;quot;Arial&amp;quot;;font-size:4pt;v-text-kern:t;mso-text-shadow:auto" string="! ! ! ! ! !"/>
          </v:shape>
        </w:pict>
      </w:r>
      <w:r>
        <w:rPr/>
        <w:pict>
          <w10:wrap type="none"/>
          <v:shape style="position:absolute;margin-left:209.668562pt;margin-top:494.346147pt;width:2.914532pt;height:4.116464pt;mso-position-horizontal-relative:page;mso-position-vertical-relative:page;z-index:-2460;rotation:98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7.254542pt;margin-top:153.112081pt;width:19.845445pt;height:4.387672pt;mso-position-horizontal-relative:page;mso-position-vertical-relative:page;z-index:-2459;rotation:99" type="#_x0000_t136" fillcolor="#000000" stroked="f">
            <o:extrusion v:ext="view" autorotationcenter="t"/>
            <v:textpath style="font-family:&amp;quot;Arial&amp;quot;;font-size:4pt;v-text-kern:t;mso-text-shadow:auto" string="! ! ! !"/>
          </v:shape>
        </w:pict>
      </w:r>
      <w:r>
        <w:rPr/>
        <w:pict>
          <w10:wrap type="none"/>
          <v:shape style="position:absolute;margin-left:180.75239pt;margin-top:697.143636pt;width:27.612901pt;height:12.712714pt;mso-position-horizontal-relative:page;mso-position-vertical-relative:page;z-index:-2458;rotation:99" type="#_x0000_t136" fillcolor="#000000" stroked="f">
            <o:extrusion v:ext="view" autorotationcenter="t"/>
            <v:textpath style="font-family:&amp;quot;Arial&amp;quot;;font-size:12pt;v-text-kern:t;mso-text-shadow:auto" string="É É É É É É"/>
          </v:shape>
        </w:pict>
      </w:r>
      <w:r>
        <w:rPr/>
        <w:pict>
          <w10:wrap type="none"/>
          <v:shape style="position:absolute;margin-left:352.330315pt;margin-top:438.844185pt;width:14.129152pt;height:4.17235pt;mso-position-horizontal-relative:page;mso-position-vertical-relative:page;z-index:-2457;rotation:101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282.694004pt;margin-top:695.896237pt;width:8.468558pt;height:4.223937pt;mso-position-horizontal-relative:page;mso-position-vertical-relative:page;z-index:-2456;rotation:101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313.455155pt;margin-top:536.287063pt;width:19.845003pt;height:4.483646pt;mso-position-horizontal-relative:page;mso-position-vertical-relative:page;z-index:-2455;rotation:102" type="#_x0000_t136" fillcolor="#000000" stroked="f">
            <o:extrusion v:ext="view" autorotationcenter="t"/>
            <v:textpath style="font-family:&amp;quot;Arial&amp;quot;;font-size:4pt;v-text-kern:t;mso-text-shadow:auto" string="! ! ! !"/>
          </v:shape>
        </w:pict>
      </w:r>
      <w:r>
        <w:rPr/>
        <w:pict>
          <w10:wrap type="none"/>
          <v:shape style="position:absolute;margin-left:321.290180pt;margin-top:517.378918pt;width:14.210647pt;height:4.301565pt;mso-position-horizontal-relative:page;mso-position-vertical-relative:page;z-index:-2454;rotation:105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328.018824pt;margin-top:503.918432pt;width:8.506759pt;height:4.083713pt;mso-position-horizontal-relative:page;mso-position-vertical-relative:page;z-index:-2453;rotation:106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329.384516pt;margin-top:490.254339pt;width:14.235606pt;height:4.293089pt;mso-position-horizontal-relative:page;mso-position-vertical-relative:page;z-index:-2452;rotation:109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318.932089pt;margin-top:500.989114pt;width:2.900542pt;height:4.106701pt;mso-position-horizontal-relative:page;mso-position-vertical-relative:page;z-index:-2451;rotation:11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42.835139pt;margin-top:457.519994pt;width:19.981715pt;height:4.346208pt;mso-position-horizontal-relative:page;mso-position-vertical-relative:page;z-index:-2450;rotation:114" type="#_x0000_t136" fillcolor="#000000" stroked="f">
            <o:extrusion v:ext="view" autorotationcenter="t"/>
            <v:textpath style="font-family:&amp;quot;Arial&amp;quot;;font-size:4pt;v-text-kern:t;mso-text-shadow:auto" string="! ! ! !"/>
          </v:shape>
        </w:pict>
      </w:r>
      <w:r>
        <w:rPr/>
        <w:pict>
          <w10:wrap type="none"/>
          <v:shape style="position:absolute;margin-left:296.100936pt;margin-top:608.436326pt;width:14.076722pt;height:4.27133pt;mso-position-horizontal-relative:page;mso-position-vertical-relative:page;z-index:-2449;rotation:117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304.536315pt;margin-top:146.382173pt;width:13.218132pt;height:12.795583pt;mso-position-horizontal-relative:page;mso-position-vertical-relative:page;z-index:-2448;rotation:117" type="#_x0000_t136" fillcolor="#000000" stroked="f">
            <o:extrusion v:ext="view" autorotationcenter="t"/>
            <v:textpath style="font-family:&amp;quot;Arial&amp;quot;;font-size:12pt;v-text-kern:t;mso-text-shadow:auto" string="É É É"/>
          </v:shape>
        </w:pict>
      </w:r>
      <w:r>
        <w:rPr/>
        <w:pict>
          <w10:wrap type="none"/>
          <v:shape style="position:absolute;margin-left:279.620402pt;margin-top:628.286763pt;width:25.474717pt;height:4.412543pt;mso-position-horizontal-relative:page;mso-position-vertical-relative:page;z-index:-2447;rotation:118" type="#_x0000_t136" fillcolor="#000000" stroked="f">
            <o:extrusion v:ext="view" autorotationcenter="t"/>
            <v:textpath style="font-family:&amp;quot;Arial&amp;quot;;font-size:4pt;v-text-kern:t;mso-text-shadow:auto" string="! ! ! ! !"/>
          </v:shape>
        </w:pict>
      </w:r>
      <w:r>
        <w:rPr/>
        <w:pict>
          <w10:wrap type="none"/>
          <v:shape style="position:absolute;margin-left:302.967697pt;margin-top:591.353256pt;width:19.788709pt;height:4.359418pt;mso-position-horizontal-relative:page;mso-position-vertical-relative:page;z-index:-2446;rotation:121" type="#_x0000_t136" fillcolor="#000000" stroked="f">
            <o:extrusion v:ext="view" autorotationcenter="t"/>
            <v:textpath style="font-family:&amp;quot;Arial&amp;quot;;font-size:4pt;v-text-kern:t;mso-text-shadow:auto" string="! ! ! !"/>
          </v:shape>
        </w:pict>
      </w:r>
      <w:r>
        <w:rPr/>
        <w:pict>
          <w10:wrap type="none"/>
          <v:shape style="position:absolute;margin-left:336.42853pt;margin-top:475.114073pt;width:14.163497pt;height:4.082507pt;mso-position-horizontal-relative:page;mso-position-vertical-relative:page;z-index:-2445;rotation:121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251.764761pt;margin-top:727.265589pt;width:8.488717pt;height:4.168233pt;mso-position-horizontal-relative:page;mso-position-vertical-relative:page;z-index:-2444;rotation:123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278.983592pt;margin-top:315.903920pt;width:8.348145pt;height:12.823875pt;mso-position-horizontal-relative:page;mso-position-vertical-relative:page;z-index:-2443;rotation:126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241.800094pt;margin-top:302.283463pt;width:18.009146pt;height:12.92751pt;mso-position-horizontal-relative:page;mso-position-vertical-relative:page;z-index:-2442;rotation:129" type="#_x0000_t136" fillcolor="#000000" stroked="f">
            <o:extrusion v:ext="view" autorotationcenter="t"/>
            <v:textpath style="font-family:&amp;quot;Arial&amp;quot;;font-size:12pt;v-text-kern:t;mso-text-shadow:auto" string="É É É É"/>
          </v:shape>
        </w:pict>
      </w:r>
      <w:r>
        <w:rPr/>
        <w:pict>
          <w10:wrap type="none"/>
          <v:shape style="position:absolute;margin-left:211.451883pt;margin-top:489.251501pt;width:2.914579pt;height:4.116594pt;mso-position-horizontal-relative:page;mso-position-vertical-relative:page;z-index:-2441;rotation:13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2.47226pt;margin-top:707.355225pt;width:14.36355pt;height:4.35701pt;mso-position-horizontal-relative:page;mso-position-vertical-relative:page;z-index:-2440;rotation:140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231.096481pt;margin-top:478.340454pt;width:2.893373pt;height:4.101946pt;mso-position-horizontal-relative:page;mso-position-vertical-relative:page;z-index:-2439;rotation:14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58.865845pt;margin-top:717.501282pt;width:14.21096pt;height:4.411637pt;mso-position-horizontal-relative:page;mso-position-vertical-relative:page;z-index:-2438;rotation:144" type="#_x0000_t136" fillcolor="#000000" stroked="f">
            <o:extrusion v:ext="view" autorotationcenter="t"/>
            <v:textpath style="font-family:&amp;quot;Arial&amp;quot;;font-size:4pt;v-text-kern:t;mso-text-shadow:auto" string="! ! !"/>
          </v:shape>
        </w:pict>
      </w:r>
      <w:r>
        <w:rPr/>
        <w:pict>
          <w10:wrap type="none"/>
          <v:shape style="position:absolute;margin-left:279.166107pt;margin-top:467.236633pt;width:2.914431pt;height:4.116666pt;mso-position-horizontal-relative:page;mso-position-vertical-relative:page;z-index:-2437;rotation:147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63.310608pt;margin-top:473.357513pt;width:2.879152pt;height:4.092257pt;mso-position-horizontal-relative:page;mso-position-vertical-relative:page;z-index:-2436;rotation:153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15.60527pt;margin-top:484.699738pt;width:8.512302pt;height:4.480844pt;mso-position-horizontal-relative:page;mso-position-vertical-relative:page;z-index:-2435;rotation:153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235.580719pt;margin-top:475.490814pt;width:2.879152pt;height:4.092257pt;mso-position-horizontal-relative:page;mso-position-vertical-relative:page;z-index:-2434;rotation:153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4.184113pt;margin-top:464.466553pt;width:2.886263pt;height:4.097226pt;mso-position-horizontal-relative:page;mso-position-vertical-relative:page;z-index:-2433;rotation:15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26.009613pt;margin-top:480.951141pt;width:2.886263pt;height:4.097226pt;mso-position-horizontal-relative:page;mso-position-vertical-relative:page;z-index:-2432;rotation:15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5.949188pt;margin-top:482.185028pt;width:2.872065pt;height:4.087372pt;mso-position-horizontal-relative:page;mso-position-vertical-relative:page;z-index:-2431;rotation:16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0.667023pt;margin-top:484.133667pt;width:2.8862pt;height:4.097218pt;mso-position-horizontal-relative:page;mso-position-vertical-relative:page;z-index:-2430;rotation:16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4.060791pt;margin-top:469.404541pt;width:2.89318pt;height:4.102174pt;mso-position-horizontal-relative:page;mso-position-vertical-relative:page;z-index:-2429;rotation:162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186.678085pt;margin-top:498.13269pt;width:2.914248pt;height:4.116851pt;mso-position-horizontal-relative:page;mso-position-vertical-relative:page;z-index:-2428;rotation:16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68.442261pt;margin-top:471.38623pt;width:2.914329pt;height:4.116878pt;mso-position-horizontal-relative:page;mso-position-vertical-relative:page;z-index:-2427;rotation:167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5.666077pt;margin-top:312.455811pt;width:13.29742pt;height:12.796372pt;mso-position-horizontal-relative:page;mso-position-vertical-relative:page;z-index:-2426;rotation:167" type="#_x0000_t136" fillcolor="#000000" stroked="f">
            <o:extrusion v:ext="view" autorotationcenter="t"/>
            <v:textpath style="font-family:&amp;quot;Arial&amp;quot;;font-size:12pt;v-text-kern:t;mso-text-shadow:auto" string="É É É"/>
          </v:shape>
        </w:pict>
      </w:r>
      <w:r>
        <w:rPr/>
        <w:pict>
          <w10:wrap type="none"/>
          <v:shape style="position:absolute;margin-left:311.873413pt;margin-top:329.165253pt;width:3.588501pt;height:12.657394pt;mso-position-horizontal-relative:page;mso-position-vertical-relative:page;z-index:-2425;rotation:168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92.232422pt;margin-top:482.456818pt;width:2.907281pt;height:4.112004pt;mso-position-horizontal-relative:page;mso-position-vertical-relative:page;z-index:-2424;rotation:169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40.970139pt;margin-top:473.935822pt;width:2.907233pt;height:4.111973pt;mso-position-horizontal-relative:page;mso-position-vertical-relative:page;z-index:-2423;rotation:17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0.532715pt;margin-top:275.899872pt;width:3.500586pt;height:12.634899pt;mso-position-horizontal-relative:page;mso-position-vertical-relative:page;z-index:-2422;rotation:174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57.716431pt;margin-top:474.940674pt;width:2.857667pt;height:4.077582pt;mso-position-horizontal-relative:page;mso-position-vertical-relative:page;z-index:-2421;rotation:176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1.234192pt;margin-top:480.558807pt;width:2.893064pt;height:4.102346pt;mso-position-horizontal-relative:page;mso-position-vertical-relative:page;z-index:-2420;rotation:179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9.192047pt;margin-top:462.92572pt;width:2.85054pt;height:4.0727pt;mso-position-horizontal-relative:page;mso-position-vertical-relative:page;z-index:-2419;rotation:18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08.930237pt;margin-top:499.561157pt;width:2.893092pt;height:4.102267pt;mso-position-horizontal-relative:page;mso-position-vertical-relative:page;z-index:-2418;rotation:18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192.059769pt;margin-top:497.630768pt;width:2.864723pt;height:4.082575pt;mso-position-horizontal-relative:page;mso-position-vertical-relative:page;z-index:-2417;rotation:18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52.103683pt;margin-top:474.73175pt;width:2.8931pt;height:4.102244pt;mso-position-horizontal-relative:page;mso-position-vertical-relative:page;z-index:-2416;rotation:187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93.438599pt;margin-top:180.355804pt;width:13.276912pt;height:12.84348pt;mso-position-horizontal-relative:page;mso-position-vertical-relative:page;z-index:-2415;rotation:188" type="#_x0000_t136" fillcolor="#000000" stroked="f">
            <o:extrusion v:ext="view" autorotationcenter="t"/>
            <v:textpath style="font-family:&amp;quot;Arial&amp;quot;;font-size:12pt;v-text-kern:t;mso-text-shadow:auto" string="É É É"/>
          </v:shape>
        </w:pict>
      </w:r>
      <w:r>
        <w:rPr/>
        <w:pict>
          <w10:wrap type="none"/>
          <v:shape style="position:absolute;margin-left:246.376068pt;margin-top:473.945068pt;width:2.886097pt;height:4.097301pt;mso-position-horizontal-relative:page;mso-position-vertical-relative:page;z-index:-2414;rotation:19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197.531647pt;margin-top:497.95285pt;width:2.914248pt;height:4.116851pt;mso-position-horizontal-relative:page;mso-position-vertical-relative:page;z-index:-2413;rotation:19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5.485962pt;margin-top:480.311127pt;width:2.886096pt;height:4.097248pt;mso-position-horizontal-relative:page;mso-position-vertical-relative:page;z-index:-2412;rotation:19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03.08725pt;margin-top:498.51593pt;width:2.921324pt;height:4.121684pt;mso-position-horizontal-relative:page;mso-position-vertical-relative:page;z-index:-2411;rotation:197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6.466553pt;margin-top:482.164673pt;width:2.893301pt;height:4.102141pt;mso-position-horizontal-relative:page;mso-position-vertical-relative:page;z-index:-2410;rotation:203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21.221313pt;margin-top:486.679108pt;width:2.914499pt;height:4.116646pt;mso-position-horizontal-relative:page;mso-position-vertical-relative:page;z-index:-2409;rotation:212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2.977234pt;margin-top:324.610901pt;width:3.609611pt;height:12.662402pt;mso-position-horizontal-relative:page;mso-position-vertical-relative:page;z-index:-2408;rotation:219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51.162537pt;margin-top:307.605591pt;width:27.771661pt;height:12.993763pt;mso-position-horizontal-relative:page;mso-position-vertical-relative:page;z-index:-2407;rotation:220" type="#_x0000_t136" fillcolor="#000000" stroked="f">
            <o:extrusion v:ext="view" autorotationcenter="t"/>
            <v:textpath style="font-family:&amp;quot;Arial&amp;quot;;font-size:12pt;v-text-kern:t;mso-text-shadow:auto" string="É É É É É É"/>
          </v:shape>
        </w:pict>
      </w:r>
      <w:r>
        <w:rPr/>
        <w:pict>
          <w10:wrap type="none"/>
          <v:shape style="position:absolute;margin-left:299.234833pt;margin-top:321.654663pt;width:3.609556pt;height:12.662435pt;mso-position-horizontal-relative:page;mso-position-vertical-relative:page;z-index:-2406;rotation:220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327.81543pt;margin-top:512.876648pt;width:2.87218pt;height:4.087171pt;mso-position-horizontal-relative:page;mso-position-vertical-relative:page;z-index:-2405;rotation:22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95.102472pt;margin-top:482.505011pt;width:2.914579pt;height:4.116594pt;mso-position-horizontal-relative:page;mso-position-vertical-relative:page;z-index:-2404;rotation:226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0.429409pt;margin-top:477.412754pt;width:2.893495pt;height:4.101861pt;mso-position-horizontal-relative:page;mso-position-vertical-relative:page;z-index:-2403;rotation:228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23.490858pt;margin-top:509.140551pt;width:2.900481pt;height:4.106806pt;mso-position-horizontal-relative:page;mso-position-vertical-relative:page;z-index:-2402;rotation:23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9.974093pt;margin-top:504.653989pt;width:2.92161pt;height:4.121321pt;mso-position-horizontal-relative:page;mso-position-vertical-relative:page;z-index:-2401;rotation:232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6.270162pt;margin-top:500.359751pt;width:2.907549pt;height:4.111692pt;mso-position-horizontal-relative:page;mso-position-vertical-relative:page;z-index:-2400;rotation:233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93.342658pt;margin-top:477.420739pt;width:2.921594pt;height:4.121315pt;mso-position-horizontal-relative:page;mso-position-vertical-relative:page;z-index:-2399;rotation:23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2.987685pt;margin-top:495.640489pt;width:2.921666pt;height:4.12134pt;mso-position-horizontal-relative:page;mso-position-vertical-relative:page;z-index:-2398;rotation:242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4.945827pt;margin-top:327.610905pt;width:3.522187pt;height:12.639487pt;mso-position-horizontal-relative:page;mso-position-vertical-relative:page;z-index:-2397;rotation:244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309.182761pt;margin-top:485.072915pt;width:2.879326pt;height:4.091955pt;mso-position-horizontal-relative:page;mso-position-vertical-relative:page;z-index:-2396;rotation:25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23.82157pt;margin-top:491.144464pt;width:2.865171pt;height:4.082041pt;mso-position-horizontal-relative:page;mso-position-vertical-relative:page;z-index:-2395;rotation:255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93.543357pt;margin-top:313.486612pt;width:8.376921pt;height:12.674694pt;mso-position-horizontal-relative:page;mso-position-vertical-relative:page;z-index:-2394;rotation:258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310.467657pt;margin-top:490.427027pt;width:2.865181pt;height:4.082171pt;mso-position-horizontal-relative:page;mso-position-vertical-relative:page;z-index:-2393;rotation:259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67.796038pt;margin-top:470.188124pt;width:2.858002pt;height:4.077213pt;mso-position-horizontal-relative:page;mso-position-vertical-relative:page;z-index:-2392;rotation:261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3.365469pt;margin-top:455.214365pt;width:2.914517pt;height:4.116462pt;mso-position-horizontal-relative:page;mso-position-vertical-relative:page;z-index:-2391;rotation:268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6.723389pt;margin-top:471.569061pt;width:6.10676pt;height:4.90048pt;mso-position-horizontal-relative:page;mso-position-vertical-relative:page;z-index:-2390" type="#_x0000_t202" filled="f" stroked="f">
            <v:textbox inset="0,0,0,0" style="layout-flow:vertical;mso-layout-flow-alt:bottom-to-top">
              <w:txbxContent>
                <w:p>
                  <w:pPr>
                    <w:spacing w:before="2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0.20459pt;margin-top:465.99411pt;width:6.07220pt;height:4.850890pt;mso-position-horizontal-relative:page;mso-position-vertical-relative:page;z-index:-2389" type="#_x0000_t202" filled="f" stroked="f">
            <v:textbox inset="0,0,0,0" style="layout-flow:vertical;mso-layout-flow-alt:bottom-to-top">
              <w:txbxContent>
                <w:p>
                  <w:pPr>
                    <w:spacing w:before="25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256"/>
                    </w:rPr>
                    <w:t>!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 style="position:absolute;margin-left:256.220281pt;margin-top:685.187311pt;width:6.927287pt;height:3.174857pt;mso-position-horizontal-relative:page;mso-position-vertical-relative:page;z-index:-2388;rotation:277" type="#_x0000_t136" fillcolor="#000000" stroked="f">
            <o:extrusion v:ext="view" autorotationcenter="t"/>
            <v:textpath style="font-family:&amp;quot;Arial&amp;quot;;font-size:3pt;v-text-kern:t;mso-text-shadow:auto" string="ORD"/>
          </v:shape>
        </w:pict>
      </w:r>
      <w:r>
        <w:rPr/>
        <w:pict>
          <w10:wrap type="none"/>
          <v:shape style="position:absolute;margin-left:275.407023pt;margin-top:660.547170pt;width:6.563719pt;height:3.17104pt;mso-position-horizontal-relative:page;mso-position-vertical-relative:page;z-index:-2387;rotation:277" type="#_x0000_t136" fillcolor="#000000" stroked="f">
            <o:extrusion v:ext="view" autorotationcenter="t"/>
            <v:textpath style="font-family:&amp;quot;Arial&amp;quot;;font-size:3pt;v-text-kern:t;mso-text-shadow:auto" string="PDE"/>
          </v:shape>
        </w:pict>
      </w:r>
      <w:r>
        <w:rPr/>
        <w:pict>
          <w10:wrap type="none"/>
          <v:shape style="position:absolute;margin-left:103.603504pt;margin-top:464.26949pt;width:4.61629pt;height:3.174113pt;mso-position-horizontal-relative:page;mso-position-vertical-relative:page;z-index:-2386;rotation:278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92.353839pt;margin-top:503.916608pt;width:18.196398pt;height:3.387597pt;mso-position-horizontal-relative:page;mso-position-vertical-relative:page;z-index:-2385;rotation:278" type="#_x0000_t136" fillcolor="#000000" stroked="f">
            <o:extrusion v:ext="view" autorotationcenter="t"/>
            <v:textpath style="font-family:&amp;quot;Arial&amp;quot;;font-size:3pt;v-text-kern:t;mso-text-shadow:auto" string="MORELAND"/>
          </v:shape>
        </w:pict>
      </w:r>
      <w:r>
        <w:rPr/>
        <w:pict>
          <w10:wrap type="none"/>
          <v:shape style="position:absolute;margin-left:211.283312pt;margin-top:141.21884pt;width:5.995969pt;height:4.716097pt;mso-position-horizontal-relative:page;mso-position-vertical-relative:page;z-index:-2384;rotation:278" type="#_x0000_t136" fillcolor="#000000" stroked="f">
            <o:extrusion v:ext="view" autorotationcenter="t"/>
            <v:textpath style="font-family:&amp;quot;Arial&amp;quot;;font-size:4pt;v-text-kern:t;mso-text-shadow:auto" string="ST"/>
          </v:shape>
        </w:pict>
      </w:r>
      <w:r>
        <w:rPr/>
        <w:pict>
          <w10:wrap type="none"/>
          <v:shape style="position:absolute;margin-left:189.298413pt;margin-top:236.554324pt;width:24.74747pt;height:4.955319pt;mso-position-horizontal-relative:page;mso-position-vertical-relative:page;z-index:-2383;rotation:278" type="#_x0000_t136" fillcolor="#000000" stroked="f">
            <o:extrusion v:ext="view" autorotationcenter="t"/>
            <v:textpath style="font-family:&amp;quot;Arial&amp;quot;;font-size:4pt;v-text-kern:t;mso-text-shadow:auto" string="IBBOTSON"/>
          </v:shape>
        </w:pict>
      </w:r>
      <w:r>
        <w:rPr/>
        <w:pict>
          <w10:wrap type="none"/>
          <v:shape style="position:absolute;margin-left:159.323362pt;margin-top:539.563784pt;width:5.97994pt;height:4.695511pt;mso-position-horizontal-relative:page;mso-position-vertical-relative:page;z-index:-2382;rotation:278" type="#_x0000_t136" fillcolor="#000000" stroked="f">
            <o:extrusion v:ext="view" autorotationcenter="t"/>
            <v:textpath style="font-family:&amp;quot;Arial&amp;quot;;font-size:4pt;v-text-kern:t;mso-text-shadow:auto" string="ST"/>
          </v:shape>
        </w:pict>
      </w:r>
      <w:r>
        <w:rPr/>
        <w:pict>
          <w10:wrap type="none"/>
          <v:shape style="position:absolute;margin-left:139.092019pt;margin-top:618.479850pt;width:24.716708pt;height:4.783376pt;mso-position-horizontal-relative:page;mso-position-vertical-relative:page;z-index:-2381;rotation:278" type="#_x0000_t136" fillcolor="#000000" stroked="f">
            <o:extrusion v:ext="view" autorotationcenter="t"/>
            <v:textpath style="font-family:&amp;quot;Arial&amp;quot;;font-size:4pt;v-text-kern:t;mso-text-shadow:auto" string="IBBOTSON"/>
          </v:shape>
        </w:pict>
      </w:r>
      <w:r>
        <w:rPr/>
        <w:pict>
          <w10:wrap type="none"/>
          <v:shape style="position:absolute;margin-left:176.906223pt;margin-top:478.569989pt;width:15.864838pt;height:3.213631pt;mso-position-horizontal-relative:page;mso-position-vertical-relative:page;z-index:-2380;rotation:278" type="#_x0000_t136" fillcolor="#000000" stroked="f">
            <o:extrusion v:ext="view" autorotationcenter="t"/>
            <v:textpath style="font-family:&amp;quot;Arial&amp;quot;;font-size:3pt;v-text-kern:t;mso-text-shadow:auto" string="FLINDERS"/>
          </v:shape>
        </w:pict>
      </w:r>
      <w:r>
        <w:rPr/>
        <w:pict>
          <w10:wrap type="none"/>
          <v:shape style="position:absolute;margin-left:185.062991pt;margin-top:460.586972pt;width:4.589553pt;height:3.134603pt;mso-position-horizontal-relative:page;mso-position-vertical-relative:page;z-index:-2379;rotation:278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174.014264pt;margin-top:674.676532pt;width:13.503111pt;height:3.149803pt;mso-position-horizontal-relative:page;mso-position-vertical-relative:page;z-index:-2378;rotation:278" type="#_x0000_t136" fillcolor="#000000" stroked="f">
            <o:extrusion v:ext="view" autorotationcenter="t"/>
            <v:textpath style="font-family:&amp;quot;Arial&amp;quot;;font-size:3pt;v-text-kern:t;mso-text-shadow:auto" string="TOUCAN"/>
          </v:shape>
        </w:pict>
      </w:r>
      <w:r>
        <w:rPr/>
        <w:pict>
          <w10:wrap type="none"/>
          <v:shape style="position:absolute;margin-left:192.441099pt;margin-top:648.512759pt;width:4.573395pt;height:3.110744pt;mso-position-horizontal-relative:page;mso-position-vertical-relative:page;z-index:-2377;rotation:278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190.014633pt;margin-top:693.301743pt;width:13.692913pt;height:3.126903pt;mso-position-horizontal-relative:page;mso-position-vertical-relative:page;z-index:-2376;rotation:278" type="#_x0000_t136" fillcolor="#000000" stroked="f">
            <o:extrusion v:ext="view" autorotationcenter="t"/>
            <v:textpath style="font-family:&amp;quot;Arial&amp;quot;;font-size:3pt;v-text-kern:t;mso-text-shadow:auto" string="JANVRIN"/>
          </v:shape>
        </w:pict>
      </w:r>
      <w:r>
        <w:rPr/>
        <w:pict>
          <w10:wrap type="none"/>
          <v:shape style="position:absolute;margin-left:195.425876pt;margin-top:701.217236pt;width:13.730064pt;height:3.198668pt;mso-position-horizontal-relative:page;mso-position-vertical-relative:page;z-index:-2375;rotation:278" type="#_x0000_t136" fillcolor="#000000" stroked="f">
            <o:extrusion v:ext="view" autorotationcenter="t"/>
            <v:textpath style="font-family:&amp;quot;Arial&amp;quot;;font-size:3pt;v-text-kern:t;mso-text-shadow:auto" string="WATE RS"/>
          </v:shape>
        </w:pict>
      </w:r>
      <w:r>
        <w:rPr/>
        <w:pict>
          <w10:wrap type="none"/>
          <v:shape style="position:absolute;margin-left:220.544915pt;margin-top:497.006217pt;width:13.51866pt;height:3.220336pt;mso-position-horizontal-relative:page;mso-position-vertical-relative:page;z-index:-2374;rotation:278" type="#_x0000_t136" fillcolor="#000000" stroked="f">
            <o:extrusion v:ext="view" autorotationcenter="t"/>
            <v:textpath style="font-family:&amp;quot;Arial&amp;quot;;font-size:3pt;v-text-kern:t;mso-text-shadow:auto" string="MCBE TH"/>
          </v:shape>
        </w:pict>
      </w:r>
      <w:r>
        <w:rPr/>
        <w:pict>
          <w10:wrap type="none"/>
          <v:shape style="position:absolute;margin-left:227.799192pt;margin-top:478.409288pt;width:4.057126pt;height:3.137719pt;mso-position-horizontal-relative:page;mso-position-vertical-relative:page;z-index:-2373;rotation:278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32.117599pt;margin-top:435.940278pt;width:17.12315pt;height:3.25181pt;mso-position-horizontal-relative:page;mso-position-vertical-relative:page;z-index:-2372;rotation:278" type="#_x0000_t136" fillcolor="#000000" stroked="f">
            <o:extrusion v:ext="view" autorotationcenter="t"/>
            <v:textpath style="font-family:&amp;quot;Arial&amp;quot;;font-size:3pt;v-text-kern:t;mso-text-shadow:auto" string="LAKE VIEW"/>
          </v:shape>
        </w:pict>
      </w:r>
      <w:r>
        <w:rPr/>
        <w:pict>
          <w10:wrap type="none"/>
          <v:shape style="position:absolute;margin-left:243.519973pt;margin-top:375.417588pt;width:11.785546pt;height:3.164482pt;mso-position-horizontal-relative:page;mso-position-vertical-relative:page;z-index:-2371;rotation:278" type="#_x0000_t136" fillcolor="#000000" stroked="f">
            <o:extrusion v:ext="view" autorotationcenter="t"/>
            <v:textpath style="font-family:&amp;quot;Arial&amp;quot;;font-size:3pt;v-text-kern:t;mso-text-shadow:auto" string="PHILLIP"/>
          </v:shape>
        </w:pict>
      </w:r>
      <w:r>
        <w:rPr/>
        <w:pict>
          <w10:wrap type="none"/>
          <v:shape style="position:absolute;margin-left:253.699714pt;margin-top:377.15368pt;width:15.083959pt;height:3.181812pt;mso-position-horizontal-relative:page;mso-position-vertical-relative:page;z-index:-2370;rotation:278" type="#_x0000_t136" fillcolor="#000000" stroked="f">
            <o:extrusion v:ext="view" autorotationcenter="t"/>
            <v:textpath style="font-family:&amp;quot;Arial&amp;quot;;font-size:3pt;v-text-kern:t;mso-text-shadow:auto" string="CHARLES"/>
          </v:shape>
        </w:pict>
      </w:r>
      <w:r>
        <w:rPr/>
        <w:pict>
          <w10:wrap type="none"/>
          <v:shape style="position:absolute;margin-left:220.158314pt;margin-top:633.332332pt;width:18.558675pt;height:3.232512pt;mso-position-horizontal-relative:page;mso-position-vertical-relative:page;z-index:-2369;rotation:278" type="#_x0000_t136" fillcolor="#000000" stroked="f">
            <o:extrusion v:ext="view" autorotationcenter="t"/>
            <v:textpath style="font-family:&amp;quot;Arial&amp;quot;;font-size:3pt;v-text-kern:t;mso-text-shadow:auto" string="SPINNAK ER"/>
          </v:shape>
        </w:pict>
      </w:r>
      <w:r>
        <w:rPr/>
        <w:pict>
          <w10:wrap type="none"/>
          <v:shape style="position:absolute;margin-left:264.745066pt;margin-top:378.504141pt;width:14.326372pt;height:3.177832pt;mso-position-horizontal-relative:page;mso-position-vertical-relative:page;z-index:-2368;rotation:278" type="#_x0000_t136" fillcolor="#000000" stroked="f">
            <o:extrusion v:ext="view" autorotationcenter="t"/>
            <v:textpath style="font-family:&amp;quot;Arial&amp;quot;;font-size:3pt;v-text-kern:t;mso-text-shadow:auto" string="COLLETT"/>
          </v:shape>
        </w:pict>
      </w:r>
      <w:r>
        <w:rPr/>
        <w:pict>
          <w10:wrap type="none"/>
          <v:shape style="position:absolute;margin-left:239.151447pt;margin-top:583.860943pt;width:20.134388pt;height:3.243556pt;mso-position-horizontal-relative:page;mso-position-vertical-relative:page;z-index:-2367;rotation:278" type="#_x0000_t136" fillcolor="#000000" stroked="f">
            <o:extrusion v:ext="view" autorotationcenter="t"/>
            <v:textpath style="font-family:&amp;quot;Arial&amp;quot;;font-size:3pt;v-text-kern:t;mso-text-shadow:auto" string="SEACHANGE"/>
          </v:shape>
        </w:pict>
      </w:r>
      <w:r>
        <w:rPr/>
        <w:pict>
          <w10:wrap type="none"/>
          <v:shape style="position:absolute;margin-left:234.106676pt;margin-top:681.447081pt;width:8.896247pt;height:3.149302pt;mso-position-horizontal-relative:page;mso-position-vertical-relative:page;z-index:-2366;rotation:278" type="#_x0000_t136" fillcolor="#000000" stroked="f">
            <o:extrusion v:ext="view" autorotationcenter="t"/>
            <v:textpath style="font-family:&amp;quot;Arial&amp;quot;;font-size:3pt;v-text-kern:t;mso-text-shadow:auto" string="CLIF F"/>
          </v:shape>
        </w:pict>
      </w:r>
      <w:r>
        <w:rPr/>
        <w:pict>
          <w10:wrap type="none"/>
          <v:shape style="position:absolute;margin-left:239.246352pt;margin-top:661.485078pt;width:4.046370pt;height:3.12382pt;mso-position-horizontal-relative:page;mso-position-vertical-relative:page;z-index:-2365;rotation:278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58.837644pt;margin-top:506.912143pt;width:8.684797pt;height:3.163306pt;mso-position-horizontal-relative:page;mso-position-vertical-relative:page;z-index:-2364;rotation:278" type="#_x0000_t136" fillcolor="#000000" stroked="f">
            <o:extrusion v:ext="view" autorotationcenter="t"/>
            <v:textpath style="font-family:&amp;quot;Arial&amp;quot;;font-size:3pt;v-text-kern:t;mso-text-shadow:auto" string="COLE"/>
          </v:shape>
        </w:pict>
      </w:r>
      <w:r>
        <w:rPr/>
        <w:pict>
          <w10:wrap type="none"/>
          <v:shape style="position:absolute;margin-left:264.258237pt;margin-top:483.257602pt;width:4.051739pt;height:3.130834pt;mso-position-horizontal-relative:page;mso-position-vertical-relative:page;z-index:-2363;rotation:278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33.428954pt;margin-top:705.314729pt;width:4.046370pt;height:3.12382pt;mso-position-horizontal-relative:page;mso-position-vertical-relative:page;z-index:-2362;rotation:278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82.199235pt;margin-top:381.053359pt;width:4.238751pt;height:3.124831pt;mso-position-horizontal-relative:page;mso-position-vertical-relative:page;z-index:-2361;rotation:278" type="#_x0000_t136" fillcolor="#000000" stroked="f">
            <o:extrusion v:ext="view" autorotationcenter="t"/>
            <v:textpath style="font-family:&amp;quot;Arial&amp;quot;;font-size:3pt;v-text-kern:t;mso-text-shadow:auto" string="CT"/>
          </v:shape>
        </w:pict>
      </w:r>
      <w:r>
        <w:rPr/>
        <w:pict>
          <w10:wrap type="none"/>
          <v:shape style="position:absolute;margin-left:274.543587pt;margin-top:519.330742pt;width:6.360747pt;height:3.147017pt;mso-position-horizontal-relative:page;mso-position-vertical-relative:page;z-index:-2360;rotation:278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56.224753pt;margin-top:593.288064pt;width:22.861927pt;height:3.265902pt;mso-position-horizontal-relative:page;mso-position-vertical-relative:page;z-index:-2359;rotation:278" type="#_x0000_t136" fillcolor="#000000" stroked="f">
            <o:extrusion v:ext="view" autorotationcenter="t"/>
            <v:textpath style="font-family:&amp;quot;Arial&amp;quot;;font-size:3pt;v-text-kern:t;mso-text-shadow:auto" string="MAINSAIL    DR"/>
          </v:shape>
        </w:pict>
      </w:r>
      <w:r>
        <w:rPr/>
        <w:pict>
          <w10:wrap type="none"/>
          <v:shape style="position:absolute;margin-left:291.411301pt;margin-top:471.930832pt;width:2.907389pt;height:4.111643pt;mso-position-horizontal-relative:page;mso-position-vertical-relative:page;z-index:-2358;rotation:278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81.322842pt;margin-top:573.632022pt;width:4.051739pt;height:3.130834pt;mso-position-horizontal-relative:page;mso-position-vertical-relative:page;z-index:-2357;rotation:278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90.056801pt;margin-top:523.403312pt;width:6.360747pt;height:3.147017pt;mso-position-horizontal-relative:page;mso-position-vertical-relative:page;z-index:-2356;rotation:278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67.822195pt;margin-top:464.346812pt;width:2.851012pt;height:4.072245pt;mso-position-horizontal-relative:page;mso-position-vertical-relative:page;z-index:-2355;rotation:28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59.108834pt;margin-top:525.152855pt;width:7.141669pt;height:3.164817pt;mso-position-horizontal-relative:page;mso-position-vertical-relative:page;z-index:-2354;rotation:289" type="#_x0000_t136" fillcolor="#000000" stroked="f">
            <o:extrusion v:ext="view" autorotationcenter="t"/>
            <v:textpath style="font-family:&amp;quot;Arial&amp;quot;;font-size:3pt;v-text-kern:t;mso-text-shadow:auto" string="WAY"/>
          </v:shape>
        </w:pict>
      </w:r>
      <w:r>
        <w:rPr/>
        <w:pict>
          <w10:wrap type="none"/>
          <v:shape style="position:absolute;margin-left:275.180424pt;margin-top:555.738338pt;width:14.590169pt;height:3.179289pt;mso-position-horizontal-relative:page;mso-position-vertical-relative:page;z-index:-2353;rotation:289" type="#_x0000_t136" fillcolor="#000000" stroked="f">
            <o:extrusion v:ext="view" autorotationcenter="t"/>
            <v:textpath style="font-family:&amp;quot;Arial&amp;quot;;font-size:3pt;v-text-kern:t;mso-text-shadow:auto" string="SEAVIEW"/>
          </v:shape>
        </w:pict>
      </w:r>
      <w:r>
        <w:rPr/>
        <w:pict>
          <w10:wrap type="none"/>
          <v:shape style="position:absolute;margin-left:287.135123pt;margin-top:557.331857pt;width:13.923484pt;height:3.175785pt;mso-position-horizontal-relative:page;mso-position-vertical-relative:page;z-index:-2352;rotation:289" type="#_x0000_t136" fillcolor="#000000" stroked="f">
            <o:extrusion v:ext="view" autorotationcenter="t"/>
            <v:textpath style="font-family:&amp;quot;Arial&amp;quot;;font-size:3pt;v-text-kern:t;mso-text-shadow:auto" string="BAYSIDE"/>
          </v:shape>
        </w:pict>
      </w:r>
      <w:r>
        <w:rPr/>
        <w:pict>
          <w10:wrap type="none"/>
          <v:shape style="position:absolute;margin-left:333.087978pt;margin-top:439.048436pt;width:6.558342pt;height:3.159712pt;mso-position-horizontal-relative:page;mso-position-vertical-relative:page;z-index:-2351;rotation:289" type="#_x0000_t136" fillcolor="#000000" stroked="f">
            <o:extrusion v:ext="view" autorotationcenter="t"/>
            <v:textpath style="font-family:&amp;quot;Arial&amp;quot;;font-size:3pt;v-text-kern:t;mso-text-shadow:auto" string="PDE"/>
          </v:shape>
        </w:pict>
      </w:r>
      <w:r>
        <w:rPr/>
        <w:pict>
          <w10:wrap type="none"/>
          <v:shape style="position:absolute;margin-left:304.302298pt;margin-top:526.326364pt;width:6.349912pt;height:3.124919pt;mso-position-horizontal-relative:page;mso-position-vertical-relative:page;z-index:-2350;rotation:289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72.201374pt;margin-top:671.955425pt;width:7.742318pt;height:3.102952pt;mso-position-horizontal-relative:page;mso-position-vertical-relative:page;z-index:-2349;rotation:289" type="#_x0000_t136" fillcolor="#000000" stroked="f">
            <o:extrusion v:ext="view" autorotationcenter="t"/>
            <v:textpath style="font-family:&amp;quot;Arial&amp;quot;;font-size:3pt;v-text-kern:t;mso-text-shadow:auto" string="BELL"/>
          </v:shape>
        </w:pict>
      </w:r>
      <w:r>
        <w:rPr/>
        <w:pict>
          <w10:wrap type="none"/>
          <v:shape style="position:absolute;margin-left:257.497899pt;margin-top:642.71609pt;width:15.131958pt;height:4.890695pt;mso-position-horizontal-relative:page;mso-position-vertical-relative:page;z-index:-2348;rotation:294" type="#_x0000_t136" fillcolor="#000000" stroked="f">
            <o:extrusion v:ext="view" autorotationcenter="t"/>
            <v:textpath style="font-family:&amp;quot;Arial&amp;quot;;font-size:4pt;v-text-kern:t;mso-text-shadow:auto" string="BLUFF"/>
          </v:shape>
        </w:pict>
      </w:r>
      <w:r>
        <w:rPr/>
        <w:pict>
          <w10:wrap type="none"/>
          <v:shape style="position:absolute;margin-left:233.119975pt;margin-top:709.065114pt;width:13.044204pt;height:12.74088pt;mso-position-horizontal-relative:page;mso-position-vertical-relative:page;z-index:-2347;rotation:295" type="#_x0000_t136" fillcolor="#000000" stroked="f">
            <o:extrusion v:ext="view" autorotationcenter="t"/>
            <v:textpath style="font-family:&amp;quot;Arial&amp;quot;;font-size:12pt;v-text-kern:t;mso-text-shadow:auto" string="É É É"/>
          </v:shape>
        </w:pict>
      </w:r>
      <w:r>
        <w:rPr/>
        <w:pict>
          <w10:wrap type="none"/>
          <v:shape style="position:absolute;margin-left:229.902773pt;margin-top:719.409621pt;width:8.432668pt;height:12.751488pt;mso-position-horizontal-relative:page;mso-position-vertical-relative:page;z-index:-2346;rotation:302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242.431777pt;margin-top:630.733475pt;width:14.948613pt;height:3.233249pt;mso-position-horizontal-relative:page;mso-position-vertical-relative:page;z-index:-2345;rotation:303" type="#_x0000_t136" fillcolor="#000000" stroked="f">
            <o:extrusion v:ext="view" autorotationcenter="t"/>
            <v:textpath style="font-family:&amp;quot;Arial&amp;quot;;font-size:3pt;v-text-kern:t;mso-text-shadow:auto" string="MAINSAIL"/>
          </v:shape>
        </w:pict>
      </w:r>
      <w:r>
        <w:rPr/>
        <w:pict>
          <w10:wrap type="none"/>
          <v:shape style="position:absolute;margin-left:259.417084pt;margin-top:612.386780pt;width:4.594722pt;height:3.142574pt;mso-position-horizontal-relative:page;mso-position-vertical-relative:page;z-index:-2344;rotation:303" type="#_x0000_t136" fillcolor="#000000" stroked="f">
            <o:extrusion v:ext="view" autorotationcenter="t"/>
            <v:textpath style="font-family:&amp;quot;Arial&amp;quot;;font-size:3pt;v-text-kern:t;mso-text-shadow:auto" string="DR"/>
          </v:shape>
        </w:pict>
      </w:r>
      <w:r>
        <w:rPr/>
        <w:pict>
          <w10:wrap type="none"/>
          <v:shape style="position:absolute;margin-left:223.478987pt;margin-top:496.096254pt;width:2.871842pt;height:4.087415pt;mso-position-horizontal-relative:page;mso-position-vertical-relative:page;z-index:-2343;rotation:30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08.697132pt;margin-top:468.83601pt;width:22.648135pt;height:3.222637pt;mso-position-horizontal-relative:page;mso-position-vertical-relative:page;z-index:-2342;rotation:309" type="#_x0000_t136" fillcolor="#000000" stroked="f">
            <o:extrusion v:ext="view" autorotationcenter="t"/>
            <v:textpath style="font-family:&amp;quot;Arial&amp;quot;;font-size:3pt;v-text-kern:t;mso-text-shadow:auto" string="ST LEONARDS"/>
          </v:shape>
        </w:pict>
      </w:r>
      <w:r>
        <w:rPr/>
        <w:pict>
          <w10:wrap type="none"/>
          <v:shape style="position:absolute;margin-left:294.869865pt;margin-top:383.335854pt;width:10.797891pt;height:3.103478pt;mso-position-horizontal-relative:page;mso-position-vertical-relative:page;z-index:-2341;rotation:310" type="#_x0000_t136" fillcolor="#000000" stroked="f">
            <o:extrusion v:ext="view" autorotationcenter="t"/>
            <v:textpath style="font-family:&amp;quot;Arial&amp;quot;;font-size:3pt;v-text-kern:t;mso-text-shadow:auto" string="COL ES"/>
          </v:shape>
        </w:pict>
      </w:r>
      <w:r>
        <w:rPr/>
        <w:pict>
          <w10:wrap type="none"/>
          <v:shape style="position:absolute;margin-left:300.593054pt;margin-top:381.208613pt;width:18.732293pt;height:3.103948pt;mso-position-horizontal-relative:page;mso-position-vertical-relative:page;z-index:-2340;rotation:310" type="#_x0000_t136" fillcolor="#000000" stroked="f">
            <o:extrusion v:ext="view" autorotationcenter="t"/>
            <v:textpath style="font-family:&amp;quot;Arial&amp;quot;;font-size:3pt;v-text-kern:t;mso-text-shadow:auto" string="MART INSEN"/>
          </v:shape>
        </w:pict>
      </w:r>
      <w:r>
        <w:rPr/>
        <w:pict>
          <w10:wrap type="none"/>
          <v:shape style="position:absolute;margin-left:199.188492pt;margin-top:736.382202pt;width:37.555531pt;height:12.98597pt;mso-position-horizontal-relative:page;mso-position-vertical-relative:page;z-index:-2339;rotation:317" type="#_x0000_t136" fillcolor="#000000" stroked="f">
            <o:extrusion v:ext="view" autorotationcenter="t"/>
            <v:textpath style="font-family:&amp;quot;Arial&amp;quot;;font-size:12pt;v-text-kern:t;mso-text-shadow:auto" string="É É É É É É É É"/>
          </v:shape>
        </w:pict>
      </w:r>
      <w:r>
        <w:rPr/>
        <w:pict>
          <w10:wrap type="none"/>
          <v:shape style="position:absolute;margin-left:204.427994pt;margin-top:690.684204pt;width:8.283330pt;height:3.117751pt;mso-position-horizontal-relative:page;mso-position-vertical-relative:page;z-index:-2338;rotation:319" type="#_x0000_t136" fillcolor="#000000" stroked="f">
            <o:extrusion v:ext="view" autorotationcenter="t"/>
            <v:textpath style="font-family:&amp;quot;Arial&amp;quot;;font-size:3pt;v-text-kern:t;mso-text-shadow:auto" string="TESS"/>
          </v:shape>
        </w:pict>
      </w:r>
      <w:r>
        <w:rPr/>
        <w:pict>
          <w10:wrap type="none"/>
          <v:shape style="position:absolute;margin-left:243.703003pt;margin-top:698.919495pt;width:8.280616pt;height:12.826434pt;mso-position-horizontal-relative:page;mso-position-vertical-relative:page;z-index:-2337;rotation:319" type="#_x0000_t136" fillcolor="#000000" stroked="f">
            <o:extrusion v:ext="view" autorotationcenter="t"/>
            <v:textpath style="font-family:&amp;quot;Arial&amp;quot;;font-size:12pt;v-text-kern:t;mso-text-shadow:auto" string="É É"/>
          </v:shape>
        </w:pict>
      </w:r>
      <w:r>
        <w:rPr/>
        <w:pict>
          <w10:wrap type="none"/>
          <v:shape style="position:absolute;margin-left:251.826035pt;margin-top:695.240173pt;width:.721854pt;height:12.609407pt;mso-position-horizontal-relative:page;mso-position-vertical-relative:page;z-index:-2336;rotation:319" type="#_x0000_t136" fillcolor="#000000" stroked="f">
            <o:extrusion v:ext="view" autorotationcenter="t"/>
            <v:textpath style="font-family:&amp;quot;Arial&amp;quot;;font-size:12pt;v-text-kern:t;mso-text-shadow:auto" string="É"/>
          </v:shape>
        </w:pict>
      </w:r>
      <w:r>
        <w:rPr/>
        <w:pict>
          <w10:wrap type="none"/>
          <v:shape style="position:absolute;margin-left:252.269653pt;margin-top:695.626038pt;width:2.069669pt;height:3.102877pt;mso-position-horizontal-relative:page;mso-position-vertical-relative:page;z-index:-2335;rotation:319" type="#_x0000_t136" fillcolor="#000000" stroked="f">
            <o:extrusion v:ext="view" autorotationcenter="t"/>
            <v:textpath style="font-family:&amp;quot;Arial&amp;quot;;font-size:3pt;v-text-kern:t;mso-text-shadow:auto" string="E"/>
          </v:shape>
        </w:pict>
      </w:r>
      <w:r>
        <w:rPr/>
        <w:pict>
          <w10:wrap type="none"/>
          <v:shape style="position:absolute;margin-left:270.952637pt;margin-top:459.408295pt;width:2.88587pt;height:4.097400pt;mso-position-horizontal-relative:page;mso-position-vertical-relative:page;z-index:-2334;rotation:320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78.874664pt;margin-top:641.489197pt;width:8.588010pt;height:4.16538pt;mso-position-horizontal-relative:page;mso-position-vertical-relative:page;z-index:-2333;rotation:324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295.496735pt;margin-top:599.989868pt;width:6.197245pt;height:4.288224pt;mso-position-horizontal-relative:page;mso-position-vertical-relative:page;z-index:-2332;rotation:325" type="#_x0000_t136" fillcolor="#000000" stroked="f">
            <o:extrusion v:ext="view" autorotationcenter="t"/>
            <v:textpath style="font-family:&amp;quot;Arial&amp;quot;;font-size:4pt;v-text-kern:t;mso-text-shadow:auto" string="RD"/>
          </v:shape>
        </w:pict>
      </w:r>
      <w:r>
        <w:rPr/>
        <w:pict>
          <w10:wrap type="none"/>
          <v:shape style="position:absolute;margin-left:269.521667pt;margin-top:648.133301pt;width:8.647807pt;height:4.139437pt;mso-position-horizontal-relative:page;mso-position-vertical-relative:page;z-index:-2331;rotation:327" type="#_x0000_t136" fillcolor="#000000" stroked="f">
            <o:extrusion v:ext="view" autorotationcenter="t"/>
            <v:textpath style="font-family:&amp;quot;Arial&amp;quot;;font-size:4pt;v-text-kern:t;mso-text-shadow:auto" string="! !"/>
          </v:shape>
        </w:pict>
      </w:r>
      <w:r>
        <w:rPr/>
        <w:pict>
          <w10:wrap type="none"/>
          <v:shape style="position:absolute;margin-left:313.528595pt;margin-top:404.781219pt;width:4.052863pt;height:3.103101pt;mso-position-horizontal-relative:page;mso-position-vertical-relative:page;z-index:-2330;rotation:330" type="#_x0000_t136" fillcolor="#000000" stroked="f">
            <o:extrusion v:ext="view" autorotationcenter="t"/>
            <v:textpath style="font-family:&amp;quot;Arial&amp;quot;;font-size:3pt;v-text-kern:t;mso-text-shadow:auto" string="CL"/>
          </v:shape>
        </w:pict>
      </w:r>
      <w:r>
        <w:rPr/>
        <w:pict>
          <w10:wrap type="none"/>
          <v:shape style="position:absolute;margin-left:253.425949pt;margin-top:420.832672pt;width:4.077981pt;height:3.166088pt;mso-position-horizontal-relative:page;mso-position-vertical-relative:page;z-index:-2329;rotation:332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255.560287pt;margin-top:431.485413pt;width:6.386551pt;height:3.202469pt;mso-position-horizontal-relative:page;mso-position-vertical-relative:page;z-index:-2328;rotation:332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242.955917pt;margin-top:450.075775pt;width:9.876618pt;height:3.25747pt;mso-position-horizontal-relative:page;mso-position-vertical-relative:page;z-index:-2327;rotation:332" type="#_x0000_t136" fillcolor="#000000" stroked="f">
            <o:extrusion v:ext="view" autorotationcenter="t"/>
            <v:textpath style="font-family:&amp;quot;Arial&amp;quot;;font-size:3pt;v-text-kern:t;mso-text-shadow:auto" string="RIGBY"/>
          </v:shape>
        </w:pict>
      </w:r>
      <w:r>
        <w:rPr/>
        <w:pict>
          <w10:wrap type="none"/>
          <v:shape style="position:absolute;margin-left:200.609772pt;margin-top:474.762177pt;width:4.594552pt;height:3.14287pt;mso-position-horizontal-relative:page;mso-position-vertical-relative:page;z-index:-2326;rotation:332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334.422607pt;margin-top:415.228119pt;width:4.583745pt;height:3.126993pt;mso-position-horizontal-relative:page;mso-position-vertical-relative:page;z-index:-2325;rotation:332" type="#_x0000_t136" fillcolor="#000000" stroked="f">
            <o:extrusion v:ext="view" autorotationcenter="t"/>
            <v:textpath style="font-family:&amp;quot;Arial&amp;quot;;font-size:3pt;v-text-kern:t;mso-text-shadow:auto" string="RD"/>
          </v:shape>
        </w:pict>
      </w:r>
      <w:r>
        <w:rPr/>
        <w:pict>
          <w10:wrap type="none"/>
          <v:shape style="position:absolute;margin-left:212.340683pt;margin-top:484.54187pt;width:6.891765pt;height:4.714228pt;mso-position-horizontal-relative:page;mso-position-vertical-relative:page;z-index:-2324;rotation:332" type="#_x0000_t136" fillcolor="#000000" stroked="f">
            <o:extrusion v:ext="view" autorotationcenter="t"/>
            <v:textpath style="font-family:&amp;quot;Arial&amp;quot;;font-size:4pt;v-text-kern:t;mso-text-shadow:auto" string="RD"/>
          </v:shape>
        </w:pict>
      </w:r>
      <w:r>
        <w:rPr/>
        <w:pict>
          <w10:wrap type="none"/>
          <v:shape style="position:absolute;margin-left:84.179749pt;margin-top:548.102722pt;width:28.209494pt;height:4.803069pt;mso-position-horizontal-relative:page;mso-position-vertical-relative:page;z-index:-2323;rotation:332" type="#_x0000_t136" fillcolor="#000000" stroked="f">
            <o:extrusion v:ext="view" autorotationcenter="t"/>
            <v:textpath style="font-family:&amp;quot;Arial&amp;quot;;font-size:4pt;v-text-kern:t;mso-text-shadow:auto" string="MURRADOC"/>
          </v:shape>
        </w:pict>
      </w:r>
      <w:r>
        <w:rPr/>
        <w:pict>
          <w10:wrap type="none"/>
          <v:shape style="position:absolute;margin-left:288.196442pt;margin-top:427.030701pt;width:4.051346pt;height:3.13115pt;mso-position-horizontal-relative:page;mso-position-vertical-relative:page;z-index:-2322;rotation:333" type="#_x0000_t136" fillcolor="#000000" stroked="f">
            <o:extrusion v:ext="view" autorotationcenter="t"/>
            <v:textpath style="font-family:&amp;quot;Arial&amp;quot;;font-size:3pt;v-text-kern:t;mso-text-shadow:auto" string="ST"/>
          </v:shape>
        </w:pict>
      </w:r>
      <w:r>
        <w:rPr/>
        <w:pict>
          <w10:wrap type="none"/>
          <v:shape style="position:absolute;margin-left:340.258087pt;margin-top:427.992157pt;width:6.557876pt;height:3.160064pt;mso-position-horizontal-relative:page;mso-position-vertical-relative:page;z-index:-2321;rotation:333" type="#_x0000_t136" fillcolor="#000000" stroked="f">
            <o:extrusion v:ext="view" autorotationcenter="t"/>
            <v:textpath style="font-family:&amp;quot;Arial&amp;quot;;font-size:3pt;v-text-kern:t;mso-text-shadow:auto" string="PDE"/>
          </v:shape>
        </w:pict>
      </w:r>
      <w:r>
        <w:rPr/>
        <w:pict>
          <w10:wrap type="none"/>
          <v:shape style="position:absolute;margin-left:274.464844pt;margin-top:449.437164pt;width:2.878851pt;height:4.092536pt;mso-position-horizontal-relative:page;mso-position-vertical-relative:page;z-index:-2320;rotation:33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65.344238pt;margin-top:652.48761pt;width:2.885855pt;height:4.097427pt;mso-position-horizontal-relative:page;mso-position-vertical-relative:page;z-index:-2319;rotation:334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219.699829pt;margin-top:499.79895pt;width:2.892898pt;height:4.102302pt;mso-position-horizontal-relative:page;mso-position-vertical-relative:page;z-index:-2318;rotation:338" type="#_x0000_t136" fillcolor="#000000" stroked="f">
            <o:extrusion v:ext="view" autorotationcenter="t"/>
            <v:textpath style="font-family:&amp;quot;Arial&amp;quot;;font-size:4pt;v-text-kern:t;mso-text-shadow:auto" string="!"/>
          </v:shape>
        </w:pict>
      </w:r>
      <w:r>
        <w:rPr/>
        <w:pict>
          <w10:wrap type="none"/>
          <v:shape style="position:absolute;margin-left:317.737427pt;margin-top:374.40152pt;width:18.114072pt;height:3.178737pt;mso-position-horizontal-relative:page;mso-position-vertical-relative:page;z-index:-2317;rotation:340" type="#_x0000_t136" fillcolor="#000000" stroked="f">
            <o:extrusion v:ext="view" autorotationcenter="t"/>
            <v:textpath style="font-family:&amp;quot;Arial&amp;quot;;font-size:3pt;v-text-kern:t;mso-text-shadow:auto" string="FIRST   AVE"/>
          </v:shape>
        </w:pict>
      </w:r>
      <w:r>
        <w:rPr/>
        <w:pict>
          <w10:wrap type="none"/>
          <v:shape style="position:absolute;margin-left:295.800690pt;margin-top:332.184387pt;width:6.38657pt;height:3.202229pt;mso-position-horizontal-relative:page;mso-position-vertical-relative:page;z-index:-2316;rotation:347" type="#_x0000_t136" fillcolor="#000000" stroked="f">
            <o:extrusion v:ext="view" autorotationcenter="t"/>
            <v:textpath style="font-family:&amp;quot;Arial&amp;quot;;font-size:3pt;v-text-kern:t;mso-text-shadow:auto" string="AVE"/>
          </v:shape>
        </w:pict>
      </w:r>
      <w:r>
        <w:rPr/>
        <w:pict>
          <w10:wrap type="none"/>
          <v:shape style="position:absolute;margin-left:189.223877pt;margin-top:669.433228pt;width:21.94161pt;height:3.103446pt;mso-position-horizontal-relative:page;mso-position-vertical-relative:page;z-index:-2315;rotation:356" type="#_x0000_t136" fillcolor="#000000" stroked="f">
            <o:extrusion v:ext="view" autorotationcenter="t"/>
            <v:textpath style="font-family:&amp;quot;Arial&amp;quot;;font-size:3pt;v-text-kern:t;mso-text-shadow:auto" string="TANKER VIEW"/>
          </v:shape>
        </w:pict>
      </w:r>
      <w:r>
        <w:rPr/>
        <w:pict>
          <w10:wrap type="none"/>
          <v:shape style="position:absolute;margin-left:199.503571pt;margin-top:679.693909pt;width:9.834674pt;height:3.120239pt;mso-position-horizontal-relative:page;mso-position-vertical-relative:page;z-index:-2314;rotation:359" type="#_x0000_t136" fillcolor="#000000" stroked="f">
            <o:extrusion v:ext="view" autorotationcenter="t"/>
            <v:textpath style="font-family:&amp;quot;Arial&amp;quot;;font-size:3pt;v-text-kern:t;mso-text-shadow:auto" string="MEWS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766pt;margin-top:762.980225pt;width:92.01220pt;height:8.145pt;mso-position-horizontal-relative:page;mso-position-vertical-relative:page;z-index:-2313" type="#_x0000_t202" filled="f" stroked="f">
            <v:textbox inset="0,0,0,0">
              <w:txbxContent>
                <w:p>
                  <w:pPr>
                    <w:spacing w:before="3" w:after="0" w:line="160" w:lineRule="exact"/>
                    <w:ind w:left="40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0.788803pt;margin-top:762.980225pt;width:133.316850pt;height:8.145pt;mso-position-horizontal-relative:page;mso-position-vertical-relative:page;z-index:-2312" type="#_x0000_t202" filled="f" stroked="f">
            <v:textbox inset="0,0,0,0">
              <w:txbxContent>
                <w:p>
                  <w:pPr>
                    <w:spacing w:before="3" w:after="0" w:line="160" w:lineRule="exact"/>
                    <w:ind w:left="40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4.105652pt;margin-top:762.980225pt;width:211.94895pt;height:8.145pt;mso-position-horizontal-relative:page;mso-position-vertical-relative:page;z-index:-2311" type="#_x0000_t202" filled="f" stroked="f">
            <v:textbox inset="0,0,0,0">
              <w:txbxContent>
                <w:p>
                  <w:pPr>
                    <w:spacing w:before="22" w:after="0" w:line="240" w:lineRule="auto"/>
                    <w:ind w:left="911" w:right="-2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Pr/>
                  <w:r>
                    <w:rPr>
                      <w:rFonts w:ascii="Arial" w:hAnsi="Arial" w:cs="Arial" w:eastAsia="Arial"/>
                      <w:sz w:val="7"/>
                      <w:szCs w:val="7"/>
                      <w:spacing w:val="-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9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x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p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ss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d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-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m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-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l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ed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by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h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y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6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of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G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5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G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l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g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B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"/>
                      <w:w w:val="109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9"/>
                    </w:rPr>
                    <w:t>w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o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9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9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4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8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i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2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  <w:t>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11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10"/>
                    </w:rPr>
                    <w:t>u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10"/>
                    </w:rPr>
                    <w:t>s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3"/>
                      <w:w w:val="110"/>
                    </w:rPr>
                    <w:t>e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10"/>
                    </w:rPr>
                    <w:t>.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6.408997pt;margin-top:746.786011pt;width:5.624pt;height:1.648pt;mso-position-horizontal-relative:page;mso-position-vertical-relative:page;z-index:-2310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2.03299pt;margin-top:746.786011pt;width:5.817pt;height:1.648pt;mso-position-horizontal-relative:page;mso-position-vertical-relative:page;z-index:-2309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7.850006pt;margin-top:746.786011pt;width:5.624pt;height:1.648pt;mso-position-horizontal-relative:page;mso-position-vertical-relative:page;z-index:-2308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3.473999pt;margin-top:746.786011pt;width:5.817pt;height:1.648pt;mso-position-horizontal-relative:page;mso-position-vertical-relative:page;z-index:-2307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290985pt;margin-top:746.786011pt;width:22.882pt;height:1.648pt;mso-position-horizontal-relative:page;mso-position-vertical-relative:page;z-index:-2306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2.173004pt;margin-top:746.786011pt;width:22.882pt;height:1.648pt;mso-position-horizontal-relative:page;mso-position-vertical-relative:page;z-index:-2305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5.054993pt;margin-top:746.786011pt;width:22.882pt;height:1.648pt;mso-position-horizontal-relative:page;mso-position-vertical-relative:page;z-index:-2304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5.680054pt;margin-top:393.531525pt;width:7.95065pt;height:60.4107pt;mso-position-horizontal-relative:page;mso-position-vertical-relative:page;z-index:-230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7.052612pt;margin-top:404.391418pt;width:16.531300pt;height:9.1151pt;mso-position-horizontal-relative:page;mso-position-vertical-relative:page;z-index:-2302" type="#_x0000_t202" filled="f" stroked="f">
            <v:textbox inset="0,0,0,0">
              <w:txbxContent>
                <w:p>
                  <w:pPr>
                    <w:spacing w:before="2" w:after="0" w:line="180" w:lineRule="exact"/>
                    <w:ind w:left="40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3.583893pt;margin-top:404.391418pt;width:4.6539pt;height:9.1151pt;mso-position-horizontal-relative:page;mso-position-vertical-relative:page;z-index:-2301" type="#_x0000_t202" filled="f" stroked="f">
            <v:textbox inset="0,0,0,0">
              <w:txbxContent>
                <w:p>
                  <w:pPr>
                    <w:spacing w:before="2" w:after="0" w:line="180" w:lineRule="exact"/>
                    <w:ind w:left="40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2.781189pt;margin-top:310.332306pt;width:4.9451pt;height:5.0426pt;mso-position-horizontal-relative:page;mso-position-vertical-relative:page;z-index:-2300" type="#_x0000_t202" filled="f" stroked="f">
            <v:textbox inset="0,0,0,0">
              <w:txbxContent>
                <w:p>
                  <w:pPr>
                    <w:spacing w:before="1" w:after="0" w:line="100" w:lineRule="exact"/>
                    <w:ind w:left="40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7.726288pt;margin-top:310.332306pt;width:4.7509pt;height:5.0426pt;mso-position-horizontal-relative:page;mso-position-vertical-relative:page;z-index:-2299" type="#_x0000_t202" filled="f" stroked="f">
            <v:textbox inset="0,0,0,0">
              <w:txbxContent>
                <w:p>
                  <w:pPr>
                    <w:spacing w:before="1" w:after="0" w:line="100" w:lineRule="exact"/>
                    <w:ind w:left="40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994385pt;margin-top:272.320618pt;width:23.27pt;height:13.382pt;mso-position-horizontal-relative:page;mso-position-vertical-relative:page;z-index:-229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994385pt;margin-top:248.854218pt;width:23.076pt;height:3.2953pt;mso-position-horizontal-relative:page;mso-position-vertical-relative:page;z-index:-2297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994385pt;margin-top:252.149521pt;width:15.6286pt;height:9.9941pt;mso-position-horizontal-relative:page;mso-position-vertical-relative:page;z-index:-2296" type="#_x0000_t202" filled="f" stroked="f">
            <v:textbox inset="0,0,0,0">
              <w:txbxContent>
                <w:p>
                  <w:pPr>
                    <w:spacing w:before="10" w:after="0" w:line="190" w:lineRule="exact"/>
                    <w:ind w:left="40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1.622986pt;margin-top:252.149521pt;width:7.4474pt;height:4.5455pt;mso-position-horizontal-relative:page;mso-position-vertical-relative:page;z-index:-2295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1.622986pt;margin-top:256.695007pt;width:7.4474pt;height:5.4486pt;mso-position-horizontal-relative:page;mso-position-vertical-relative:page;z-index:-2294" type="#_x0000_t202" filled="f" stroked="f">
            <v:textbox inset="0,0,0,0">
              <w:txbxContent>
                <w:p>
                  <w:pPr>
                    <w:spacing w:before="9" w:after="0" w:line="100" w:lineRule="exact"/>
                    <w:ind w:left="40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82294pt;margin-top:215.109512pt;width:22.59105pt;height:12.606pt;mso-position-horizontal-relative:page;mso-position-vertical-relative:page;z-index:-229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82294pt;margin-top:227.715515pt;width:22.59105pt;height:3.4908pt;mso-position-horizontal-relative:page;mso-position-vertical-relative:page;z-index:-2292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82294pt;margin-top:231.206314pt;width:22.59105pt;height:4.330200pt;mso-position-horizontal-relative:page;mso-position-vertical-relative:page;z-index:-2291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382294pt;margin-top:235.536514pt;width:22.59105pt;height:8.2758pt;mso-position-horizontal-relative:page;mso-position-vertical-relative:page;z-index:-2290" type="#_x0000_t202" filled="f" stroked="f">
            <v:textbox inset="0,0,0,0">
              <w:txbxContent>
                <w:p>
                  <w:pPr>
                    <w:spacing w:before="6" w:after="0" w:line="160" w:lineRule="exact"/>
                    <w:ind w:left="40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576202pt;margin-top:180.588821pt;width:22.106pt;height:12.8pt;mso-position-horizontal-relative:page;mso-position-vertical-relative:page;z-index:-228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576202pt;margin-top:193.388809pt;width:22.106pt;height:4.0724pt;mso-position-horizontal-relative:page;mso-position-vertical-relative:page;z-index:-2288" type="#_x0000_t202" filled="f" stroked="f">
            <v:textbox inset="0,0,0,0">
              <w:txbxContent/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576202pt;margin-top:197.461212pt;width:22.106pt;height:12.994pt;mso-position-horizontal-relative:page;mso-position-vertical-relative:page;z-index:-228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761pt;margin-top:119.111115pt;width:286.0245pt;height:6.206pt;mso-position-horizontal-relative:page;mso-position-vertical-relative:page;z-index:-2286" type="#_x0000_t202" filled="f" stroked="f">
            <v:textbox inset="0,0,0,0">
              <w:txbxContent>
                <w:p>
                  <w:pPr>
                    <w:spacing w:before="4" w:after="0" w:line="120" w:lineRule="exact"/>
                    <w:ind w:left="40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4.800598pt;margin-top:119.111115pt;width:151.2535pt;height:6.206pt;mso-position-horizontal-relative:page;mso-position-vertical-relative:page;z-index:-2285" type="#_x0000_t202" filled="f" stroked="f">
            <v:textbox inset="0,0,0,0">
              <w:txbxContent>
                <w:p>
                  <w:pPr>
                    <w:spacing w:before="4" w:after="0" w:line="120" w:lineRule="exact"/>
                    <w:ind w:left="40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526001pt;margin-top:228.178513pt;width:15.174pt;height:12pt;mso-position-horizontal-relative:page;mso-position-vertical-relative:page;z-index:-228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526001pt;margin-top:230.606522pt;width:15.174pt;height:12pt;mso-position-horizontal-relative:page;mso-position-vertical-relative:page;z-index:-228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506012pt;margin-top:243.271011pt;width:15.147pt;height:12pt;mso-position-horizontal-relative:page;mso-position-vertical-relative:page;z-index:-228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8.898987pt;margin-top:247.21051pt;width:15.754pt;height:12pt;mso-position-horizontal-relative:page;mso-position-vertical-relative:page;z-index:-228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412689pt;margin-top:332.883301pt;width:24.239pt;height:12pt;mso-position-horizontal-relative:page;mso-position-vertical-relative:page;z-index:-228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702896pt;margin-top:357.41626pt;width:26.9539pt;height:12pt;mso-position-horizontal-relative:page;mso-position-vertical-relative:page;z-index:-227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6.402298pt;margin-top:360.907227pt;width:7.9502pt;height:12pt;mso-position-horizontal-relative:page;mso-position-vertical-relative:page;z-index:-2278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188446pt;margin-top:359.242126pt;width:21.717788pt;height:12pt;mso-position-horizontal-relative:page;mso-position-vertical-relative:page;z-index:-2277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9.484894pt;margin-top:369.343414pt;width:14.5433pt;height:12pt;mso-position-horizontal-relative:page;mso-position-vertical-relative:page;z-index:-2276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2.006104pt;margin-top:378.458405pt;width:11.2468pt;height:12pt;mso-position-horizontal-relative:page;mso-position-vertical-relative:page;z-index:-2275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5.376297pt;margin-top:446.530151pt;width:30.2504pt;height:12pt;mso-position-horizontal-relative:page;mso-position-vertical-relative:page;z-index:-227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5.486298pt;margin-top:496.27475pt;width:20.7486pt;height:12pt;mso-position-horizontal-relative:page;mso-position-vertical-relative:page;z-index:-227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3.881393pt;margin-top:501.123199pt;width:7.9502pt;height:12pt;mso-position-horizontal-relative:page;mso-position-vertical-relative:page;z-index:-227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809799pt;margin-top:629.121094pt;width:20.9426pt;height:12pt;mso-position-horizontal-relative:page;mso-position-vertical-relative:page;z-index:-227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3.604202pt;margin-top:632.127197pt;width:4.8476pt;height:12pt;mso-position-horizontal-relative:page;mso-position-vertical-relative:page;z-index:-227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1.304001pt;margin-top:632.321106pt;width:17.646pt;height:12pt;mso-position-horizontal-relative:page;mso-position-vertical-relative:page;z-index:-226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sectPr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tpli.vic.gov.au/" TargetMode="External"/><Relationship Id="rId6" Type="http://schemas.openxmlformats.org/officeDocument/2006/relationships/hyperlink" Target="http://WWW.GEELONGAUSTRALIA.COM.AU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GEELONGAUSTRALIA.COM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2014-07-30T16:27:26Z</dcterms:created>
  <dcterms:modified xsi:type="dcterms:W3CDTF">2014-07-30T16:27:26Z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LastSaved">
    <vt:filetime>2014-07-30T00:00:00Z</vt:filetime>
  </property>
</Properties>
</file>