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A946A8" w:rsidRPr="001D65F4" w:rsidTr="00720C67">
        <w:tc>
          <w:tcPr>
            <w:tcW w:w="10173" w:type="dxa"/>
          </w:tcPr>
          <w:p w:rsidR="00A946A8" w:rsidRPr="001D65F4" w:rsidRDefault="00A946A8" w:rsidP="001D65F4">
            <w:pPr>
              <w:pStyle w:val="Bodytext"/>
              <w:numPr>
                <w:ilvl w:val="0"/>
                <w:numId w:val="0"/>
              </w:numPr>
              <w:ind w:left="284"/>
              <w:rPr>
                <w:rFonts w:ascii="Arial" w:hAnsi="Arial" w:cs="Arial"/>
                <w:sz w:val="20"/>
              </w:rPr>
            </w:pPr>
          </w:p>
        </w:tc>
      </w:tr>
    </w:tbl>
    <w:p w:rsidR="001D65F4" w:rsidRDefault="001D65F4" w:rsidP="001D65F4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EF01AB" w:rsidRPr="001D65F4" w:rsidRDefault="00EF01AB" w:rsidP="00EF01AB">
      <w:pPr>
        <w:pStyle w:val="Title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color w:val="000000"/>
          <w:sz w:val="20"/>
        </w:rPr>
        <w:t>GREATER GEELONG PLANNING SCHEME</w:t>
      </w:r>
    </w:p>
    <w:p w:rsidR="00EF01AB" w:rsidRPr="000E2AC6" w:rsidRDefault="00EF01AB" w:rsidP="00EF01AB">
      <w:pPr>
        <w:pStyle w:val="Subtitle"/>
        <w:rPr>
          <w:rFonts w:ascii="Arial" w:hAnsi="Arial" w:cs="Arial"/>
          <w:color w:val="000000" w:themeColor="text1"/>
          <w:sz w:val="20"/>
        </w:rPr>
      </w:pPr>
    </w:p>
    <w:p w:rsidR="00EF01AB" w:rsidRPr="000E2AC6" w:rsidRDefault="00EF01AB" w:rsidP="00EE58A5">
      <w:pPr>
        <w:pStyle w:val="Subtitle"/>
        <w:rPr>
          <w:rFonts w:ascii="Arial" w:hAnsi="Arial" w:cs="Arial"/>
          <w:color w:val="000000" w:themeColor="text1"/>
          <w:sz w:val="20"/>
        </w:rPr>
      </w:pPr>
      <w:r w:rsidRPr="000E2AC6">
        <w:rPr>
          <w:rFonts w:ascii="Arial" w:hAnsi="Arial" w:cs="Arial"/>
          <w:color w:val="000000" w:themeColor="text1"/>
          <w:sz w:val="20"/>
        </w:rPr>
        <w:t xml:space="preserve">AMENDMENT </w:t>
      </w:r>
      <w:r w:rsidR="000E2AC6" w:rsidRPr="000E2AC6">
        <w:rPr>
          <w:rFonts w:ascii="Arial" w:hAnsi="Arial" w:cs="Arial"/>
          <w:color w:val="000000" w:themeColor="text1"/>
          <w:sz w:val="20"/>
        </w:rPr>
        <w:t>C353</w:t>
      </w:r>
    </w:p>
    <w:p w:rsidR="001D65F4" w:rsidRPr="000E2AC6" w:rsidRDefault="001D65F4" w:rsidP="00EE58A5">
      <w:pPr>
        <w:pStyle w:val="Subtitle"/>
        <w:rPr>
          <w:rFonts w:ascii="Arial" w:hAnsi="Arial" w:cs="Arial"/>
          <w:color w:val="000000" w:themeColor="text1"/>
          <w:sz w:val="20"/>
        </w:rPr>
      </w:pPr>
    </w:p>
    <w:p w:rsidR="001D65F4" w:rsidRPr="000E2AC6" w:rsidRDefault="001D65F4" w:rsidP="001D65F4">
      <w:pPr>
        <w:pStyle w:val="Subtitle"/>
        <w:rPr>
          <w:rFonts w:ascii="Arial" w:hAnsi="Arial" w:cs="Arial"/>
          <w:color w:val="000000" w:themeColor="text1"/>
          <w:sz w:val="20"/>
        </w:rPr>
      </w:pPr>
      <w:r w:rsidRPr="000E2AC6">
        <w:rPr>
          <w:rFonts w:ascii="Arial" w:hAnsi="Arial" w:cs="Arial"/>
          <w:color w:val="000000" w:themeColor="text1"/>
          <w:sz w:val="20"/>
        </w:rPr>
        <w:t>INSTRUCTION SHEET</w:t>
      </w:r>
    </w:p>
    <w:p w:rsidR="00EF01AB" w:rsidRPr="000E2AC6" w:rsidRDefault="00EF01AB" w:rsidP="00A946A8">
      <w:pPr>
        <w:pStyle w:val="BodyText0"/>
        <w:spacing w:before="240"/>
        <w:rPr>
          <w:rFonts w:ascii="Arial" w:hAnsi="Arial" w:cs="Arial"/>
          <w:color w:val="000000" w:themeColor="text1"/>
          <w:sz w:val="20"/>
        </w:rPr>
      </w:pPr>
      <w:r w:rsidRPr="000E2AC6">
        <w:rPr>
          <w:rFonts w:ascii="Arial" w:hAnsi="Arial" w:cs="Arial"/>
          <w:color w:val="000000" w:themeColor="text1"/>
          <w:sz w:val="20"/>
        </w:rPr>
        <w:t xml:space="preserve">The planning authority for this amendment is Greater Geelong </w:t>
      </w:r>
      <w:r w:rsidR="001F24EB">
        <w:rPr>
          <w:rFonts w:ascii="Arial" w:hAnsi="Arial" w:cs="Arial"/>
          <w:color w:val="000000" w:themeColor="text1"/>
          <w:sz w:val="20"/>
        </w:rPr>
        <w:t xml:space="preserve">City Council. </w:t>
      </w:r>
      <w:r w:rsidRPr="000E2AC6">
        <w:rPr>
          <w:rFonts w:ascii="Arial" w:hAnsi="Arial" w:cs="Arial"/>
          <w:color w:val="000000" w:themeColor="text1"/>
          <w:sz w:val="20"/>
        </w:rPr>
        <w:t xml:space="preserve"> </w:t>
      </w:r>
    </w:p>
    <w:p w:rsidR="00E829AF" w:rsidRPr="000E2AC6" w:rsidRDefault="00E829AF" w:rsidP="00E829AF">
      <w:pPr>
        <w:pStyle w:val="BodyText0"/>
        <w:rPr>
          <w:rFonts w:ascii="Arial" w:hAnsi="Arial" w:cs="Arial"/>
          <w:color w:val="000000" w:themeColor="text1"/>
          <w:sz w:val="20"/>
        </w:rPr>
      </w:pPr>
      <w:r w:rsidRPr="000E2AC6">
        <w:rPr>
          <w:rFonts w:ascii="Arial" w:hAnsi="Arial" w:cs="Arial"/>
          <w:color w:val="000000" w:themeColor="text1"/>
          <w:sz w:val="20"/>
        </w:rPr>
        <w:t>The Greater Geelong  Planning Scheme is amended as follows:</w:t>
      </w:r>
    </w:p>
    <w:p w:rsidR="00E829AF" w:rsidRPr="000E2AC6" w:rsidRDefault="00E829AF" w:rsidP="00E829AF">
      <w:pPr>
        <w:pStyle w:val="BodyText0"/>
        <w:rPr>
          <w:rFonts w:ascii="Arial" w:hAnsi="Arial" w:cs="Arial"/>
          <w:b/>
          <w:color w:val="000000" w:themeColor="text1"/>
          <w:sz w:val="20"/>
        </w:rPr>
      </w:pPr>
      <w:r w:rsidRPr="000E2AC6">
        <w:rPr>
          <w:rFonts w:ascii="Arial" w:hAnsi="Arial" w:cs="Arial"/>
          <w:b/>
          <w:color w:val="000000" w:themeColor="text1"/>
          <w:sz w:val="20"/>
        </w:rPr>
        <w:t>Planning Scheme Ordinance</w:t>
      </w:r>
    </w:p>
    <w:p w:rsidR="00E829AF" w:rsidRPr="000E2AC6" w:rsidRDefault="00E829AF" w:rsidP="00E829AF">
      <w:pPr>
        <w:pStyle w:val="ListNumber"/>
        <w:spacing w:before="120"/>
        <w:ind w:left="0" w:firstLine="0"/>
        <w:rPr>
          <w:rFonts w:ascii="Arial" w:hAnsi="Arial" w:cs="Arial"/>
          <w:color w:val="000000" w:themeColor="text1"/>
          <w:sz w:val="20"/>
        </w:rPr>
      </w:pPr>
      <w:r w:rsidRPr="000E2AC6">
        <w:rPr>
          <w:rFonts w:ascii="Arial" w:hAnsi="Arial" w:cs="Arial"/>
          <w:color w:val="000000" w:themeColor="text1"/>
          <w:sz w:val="20"/>
        </w:rPr>
        <w:t>The Planning Scheme Ordinance is amended as follows:</w:t>
      </w:r>
    </w:p>
    <w:p w:rsidR="00E829AF" w:rsidRPr="000E2AC6" w:rsidRDefault="00E829AF" w:rsidP="00E829AF">
      <w:pPr>
        <w:pStyle w:val="ListNumber"/>
        <w:numPr>
          <w:ilvl w:val="0"/>
          <w:numId w:val="1"/>
        </w:numPr>
        <w:tabs>
          <w:tab w:val="num" w:pos="0"/>
        </w:tabs>
        <w:spacing w:before="240"/>
        <w:rPr>
          <w:rFonts w:ascii="Arial" w:hAnsi="Arial" w:cs="Arial"/>
          <w:color w:val="000000" w:themeColor="text1"/>
          <w:sz w:val="20"/>
        </w:rPr>
      </w:pPr>
      <w:r w:rsidRPr="000E2AC6">
        <w:rPr>
          <w:rFonts w:ascii="Arial" w:hAnsi="Arial" w:cs="Arial"/>
          <w:color w:val="000000" w:themeColor="text1"/>
          <w:sz w:val="20"/>
        </w:rPr>
        <w:t>In Overlays –</w:t>
      </w:r>
      <w:r w:rsidR="000E2AC6" w:rsidRPr="000E2AC6">
        <w:rPr>
          <w:rFonts w:ascii="Arial" w:hAnsi="Arial" w:cs="Arial"/>
          <w:color w:val="000000" w:themeColor="text1"/>
          <w:sz w:val="20"/>
        </w:rPr>
        <w:t>Clause 37.01,</w:t>
      </w:r>
      <w:r w:rsidRPr="000E2AC6">
        <w:rPr>
          <w:rFonts w:ascii="Arial" w:hAnsi="Arial" w:cs="Arial"/>
          <w:color w:val="000000" w:themeColor="text1"/>
          <w:sz w:val="20"/>
        </w:rPr>
        <w:t xml:space="preserve"> replace Schedule </w:t>
      </w:r>
      <w:bookmarkStart w:id="0" w:name="_GoBack"/>
      <w:bookmarkEnd w:id="0"/>
      <w:r w:rsidR="000E2AC6" w:rsidRPr="000E2AC6">
        <w:rPr>
          <w:rFonts w:ascii="Arial" w:hAnsi="Arial" w:cs="Arial"/>
          <w:color w:val="000000" w:themeColor="text1"/>
          <w:sz w:val="20"/>
        </w:rPr>
        <w:t>4</w:t>
      </w:r>
      <w:r w:rsidRPr="000E2AC6">
        <w:rPr>
          <w:rFonts w:ascii="Arial" w:hAnsi="Arial" w:cs="Arial"/>
          <w:color w:val="000000" w:themeColor="text1"/>
          <w:sz w:val="20"/>
        </w:rPr>
        <w:t xml:space="preserve"> with a new Schedule </w:t>
      </w:r>
      <w:r w:rsidR="000E2AC6" w:rsidRPr="000E2AC6">
        <w:rPr>
          <w:rFonts w:ascii="Arial" w:hAnsi="Arial" w:cs="Arial"/>
          <w:color w:val="000000" w:themeColor="text1"/>
          <w:sz w:val="20"/>
        </w:rPr>
        <w:t>4</w:t>
      </w:r>
      <w:r w:rsidRPr="000E2AC6">
        <w:rPr>
          <w:rFonts w:ascii="Arial" w:hAnsi="Arial" w:cs="Arial"/>
          <w:color w:val="000000" w:themeColor="text1"/>
          <w:sz w:val="20"/>
        </w:rPr>
        <w:t xml:space="preserve"> in the form of the attached document. </w:t>
      </w:r>
    </w:p>
    <w:p w:rsidR="00E829AF" w:rsidRPr="000E2AC6" w:rsidRDefault="00E829AF" w:rsidP="00E829AF">
      <w:pPr>
        <w:pStyle w:val="BodyText0"/>
        <w:jc w:val="center"/>
        <w:rPr>
          <w:rFonts w:ascii="Arial" w:hAnsi="Arial" w:cs="Arial"/>
          <w:color w:val="000000" w:themeColor="text1"/>
          <w:sz w:val="20"/>
        </w:rPr>
      </w:pPr>
      <w:r w:rsidRPr="000E2AC6">
        <w:rPr>
          <w:rFonts w:ascii="Arial" w:hAnsi="Arial" w:cs="Arial"/>
          <w:color w:val="000000" w:themeColor="text1"/>
          <w:sz w:val="20"/>
        </w:rPr>
        <w:t>End of document</w:t>
      </w:r>
    </w:p>
    <w:p w:rsidR="00EF01AB" w:rsidRPr="000E2AC6" w:rsidRDefault="00EF01AB" w:rsidP="00E829AF">
      <w:pPr>
        <w:pStyle w:val="BodyText0"/>
        <w:rPr>
          <w:rFonts w:ascii="Arial" w:hAnsi="Arial" w:cs="Arial"/>
          <w:color w:val="000000" w:themeColor="text1"/>
          <w:sz w:val="20"/>
        </w:rPr>
      </w:pPr>
    </w:p>
    <w:sectPr w:rsidR="00EF01AB" w:rsidRPr="000E2AC6" w:rsidSect="00A94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47" w:bottom="99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25" w:rsidRDefault="005D3325" w:rsidP="00720C67">
      <w:r>
        <w:separator/>
      </w:r>
    </w:p>
  </w:endnote>
  <w:endnote w:type="continuationSeparator" w:id="0">
    <w:p w:rsidR="005D3325" w:rsidRDefault="005D3325" w:rsidP="0072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FA" w:rsidRDefault="006526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FA" w:rsidRPr="007E7AAC" w:rsidRDefault="006526FA">
    <w:pPr>
      <w:pStyle w:val="Footer"/>
      <w:rPr>
        <w:rFonts w:ascii="Arial" w:hAnsi="Arial" w:cs="Arial"/>
        <w:sz w:val="16"/>
        <w:szCs w:val="16"/>
      </w:rPr>
    </w:pPr>
    <w:r w:rsidRPr="00A445E8">
      <w:rPr>
        <w:sz w:val="16"/>
        <w:szCs w:val="16"/>
      </w:rPr>
      <w:t>C04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FA" w:rsidRDefault="00652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25" w:rsidRDefault="005D3325" w:rsidP="00720C67">
      <w:r>
        <w:separator/>
      </w:r>
    </w:p>
  </w:footnote>
  <w:footnote w:type="continuationSeparator" w:id="0">
    <w:p w:rsidR="005D3325" w:rsidRDefault="005D3325" w:rsidP="00720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FA" w:rsidRDefault="006526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FA" w:rsidRDefault="006526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FA" w:rsidRDefault="00652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74483B2F"/>
    <w:multiLevelType w:val="hybridMultilevel"/>
    <w:tmpl w:val="EAF66B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EECB9572.DAT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thwaySessionID" w:val="27900"/>
  </w:docVars>
  <w:rsids>
    <w:rsidRoot w:val="005D3325"/>
    <w:rsid w:val="00022838"/>
    <w:rsid w:val="0007561F"/>
    <w:rsid w:val="000A6F2A"/>
    <w:rsid w:val="000C504B"/>
    <w:rsid w:val="000E2AC6"/>
    <w:rsid w:val="00195720"/>
    <w:rsid w:val="001B6536"/>
    <w:rsid w:val="001C1AC2"/>
    <w:rsid w:val="001D2927"/>
    <w:rsid w:val="001D65F4"/>
    <w:rsid w:val="001E3CD0"/>
    <w:rsid w:val="001F24EB"/>
    <w:rsid w:val="00224991"/>
    <w:rsid w:val="002A5045"/>
    <w:rsid w:val="00382C5D"/>
    <w:rsid w:val="00385546"/>
    <w:rsid w:val="003A01F0"/>
    <w:rsid w:val="003B17A9"/>
    <w:rsid w:val="003F292E"/>
    <w:rsid w:val="00405494"/>
    <w:rsid w:val="0040793D"/>
    <w:rsid w:val="0042739E"/>
    <w:rsid w:val="00455AE1"/>
    <w:rsid w:val="005361B9"/>
    <w:rsid w:val="005716B9"/>
    <w:rsid w:val="00584A72"/>
    <w:rsid w:val="005B55BD"/>
    <w:rsid w:val="005C1EFE"/>
    <w:rsid w:val="005D3325"/>
    <w:rsid w:val="005F7264"/>
    <w:rsid w:val="00607CF8"/>
    <w:rsid w:val="006456F2"/>
    <w:rsid w:val="006526FA"/>
    <w:rsid w:val="00662573"/>
    <w:rsid w:val="006E00A2"/>
    <w:rsid w:val="006F0AF8"/>
    <w:rsid w:val="00720C67"/>
    <w:rsid w:val="007243E1"/>
    <w:rsid w:val="00775FB9"/>
    <w:rsid w:val="007A0858"/>
    <w:rsid w:val="007E60E3"/>
    <w:rsid w:val="007E7AAC"/>
    <w:rsid w:val="008462B3"/>
    <w:rsid w:val="00887B39"/>
    <w:rsid w:val="008E502D"/>
    <w:rsid w:val="008E68CB"/>
    <w:rsid w:val="0099398D"/>
    <w:rsid w:val="009A5960"/>
    <w:rsid w:val="00A422F8"/>
    <w:rsid w:val="00A43ABD"/>
    <w:rsid w:val="00A445E8"/>
    <w:rsid w:val="00A5096E"/>
    <w:rsid w:val="00A74BE2"/>
    <w:rsid w:val="00A946A8"/>
    <w:rsid w:val="00AB10A8"/>
    <w:rsid w:val="00B454E9"/>
    <w:rsid w:val="00B70DD0"/>
    <w:rsid w:val="00B71264"/>
    <w:rsid w:val="00B94CB0"/>
    <w:rsid w:val="00BB7F1C"/>
    <w:rsid w:val="00BD482B"/>
    <w:rsid w:val="00BF67F3"/>
    <w:rsid w:val="00D774EF"/>
    <w:rsid w:val="00D847D3"/>
    <w:rsid w:val="00DF1BF9"/>
    <w:rsid w:val="00E11AA2"/>
    <w:rsid w:val="00E829AF"/>
    <w:rsid w:val="00ED7094"/>
    <w:rsid w:val="00EE2D5B"/>
    <w:rsid w:val="00EE58A5"/>
    <w:rsid w:val="00EF01AB"/>
    <w:rsid w:val="00F55DD5"/>
    <w:rsid w:val="00FC0BED"/>
    <w:rsid w:val="00FD057F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770FCD-F7F1-4FF7-8954-62D945D6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link w:val="BodyTextChar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1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  <w:style w:type="character" w:customStyle="1" w:styleId="BodyTextChar">
    <w:name w:val="Body Text Char"/>
    <w:basedOn w:val="DefaultParagraphFont"/>
    <w:link w:val="BodyText0"/>
    <w:rsid w:val="00E829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3A3EB35F.dotm</Template>
  <TotalTime>2</TotalTime>
  <Pages>1</Pages>
  <Words>67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Geelong Cxxx Instruction Sheet</vt:lpstr>
    </vt:vector>
  </TitlesOfParts>
  <Company>City of Greater Geelong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Geelong Cxxx Instruction Sheet</dc:title>
  <dc:creator>Cramer</dc:creator>
  <cp:lastModifiedBy>Lyn Cramer</cp:lastModifiedBy>
  <cp:revision>5</cp:revision>
  <cp:lastPrinted>2017-06-21T04:08:00Z</cp:lastPrinted>
  <dcterms:created xsi:type="dcterms:W3CDTF">2017-06-14T03:54:00Z</dcterms:created>
  <dcterms:modified xsi:type="dcterms:W3CDTF">2017-06-22T04:25:00Z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/>
  </property>
  <property fmtid="{D5CDD505-2E9C-101B-9397-08002B2CF9AE}" pid="3" name="DWDocClass">
    <vt:lpwstr>OPENACC</vt:lpwstr>
  </property>
  <property fmtid="{D5CDD505-2E9C-101B-9397-08002B2CF9AE}" pid="4" name="DWDocType">
    <vt:lpwstr>MS Word</vt:lpwstr>
  </property>
  <property fmtid="{D5CDD505-2E9C-101B-9397-08002B2CF9AE}" pid="5" name="DWDocAuthor">
    <vt:lpwstr/>
  </property>
  <property fmtid="{D5CDD505-2E9C-101B-9397-08002B2CF9AE}" pid="6" name="DWDocNo">
    <vt:i4>7089702</vt:i4>
  </property>
  <property fmtid="{D5CDD505-2E9C-101B-9397-08002B2CF9AE}" pid="7" name="DWDocSetID">
    <vt:i4>5108689</vt:i4>
  </property>
  <property fmtid="{D5CDD505-2E9C-101B-9397-08002B2CF9AE}" pid="8" name="DWDocVersion">
    <vt:i4>0</vt:i4>
  </property>
</Properties>
</file>